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EB2DB" w14:textId="0F051E45" w:rsidR="00482864" w:rsidRPr="000D247E" w:rsidRDefault="006A042F" w:rsidP="420D9E55">
      <w:pPr>
        <w:pStyle w:val="FLISFormIntrolastparagraph"/>
        <w:rPr>
          <w:sz w:val="22"/>
          <w:szCs w:val="22"/>
          <w:lang w:val="en-NZ"/>
        </w:rPr>
      </w:pPr>
      <w:r w:rsidRPr="3E51CA26">
        <w:rPr>
          <w:sz w:val="22"/>
          <w:szCs w:val="22"/>
          <w:lang w:val="en-NZ"/>
        </w:rPr>
        <w:t xml:space="preserve">Complete this form to request prior approval from ACC for </w:t>
      </w:r>
      <w:r w:rsidR="00482864" w:rsidRPr="3E51CA26">
        <w:rPr>
          <w:sz w:val="22"/>
          <w:szCs w:val="22"/>
          <w:lang w:val="en-NZ"/>
        </w:rPr>
        <w:t xml:space="preserve">elective surgery </w:t>
      </w:r>
      <w:r w:rsidR="0E54A2A5" w:rsidRPr="3E51CA26">
        <w:rPr>
          <w:sz w:val="22"/>
          <w:szCs w:val="22"/>
          <w:lang w:val="en-NZ"/>
        </w:rPr>
        <w:t>services</w:t>
      </w:r>
      <w:r w:rsidRPr="3E51CA26">
        <w:rPr>
          <w:sz w:val="22"/>
          <w:szCs w:val="22"/>
          <w:lang w:val="en-NZ"/>
        </w:rPr>
        <w:t xml:space="preserve">. </w:t>
      </w:r>
      <w:r w:rsidR="415A215E" w:rsidRPr="420D9E55">
        <w:rPr>
          <w:sz w:val="22"/>
          <w:szCs w:val="22"/>
          <w:lang w:val="en-NZ"/>
        </w:rPr>
        <w:t xml:space="preserve">Return this form to </w:t>
      </w:r>
      <w:r w:rsidR="000A0EC2">
        <w:rPr>
          <w:sz w:val="22"/>
          <w:szCs w:val="22"/>
          <w:lang w:val="en-NZ"/>
        </w:rPr>
        <w:t>us</w:t>
      </w:r>
      <w:r w:rsidR="415A215E" w:rsidRPr="420D9E55">
        <w:rPr>
          <w:sz w:val="22"/>
          <w:szCs w:val="22"/>
          <w:lang w:val="en-NZ"/>
        </w:rPr>
        <w:t xml:space="preserve"> </w:t>
      </w:r>
      <w:r w:rsidR="31D05B85" w:rsidRPr="420D9E55">
        <w:rPr>
          <w:sz w:val="22"/>
          <w:szCs w:val="22"/>
          <w:lang w:val="en-NZ"/>
        </w:rPr>
        <w:t xml:space="preserve">either </w:t>
      </w:r>
      <w:r w:rsidR="415A215E" w:rsidRPr="420D9E55">
        <w:rPr>
          <w:sz w:val="22"/>
          <w:szCs w:val="22"/>
          <w:lang w:val="en-NZ"/>
        </w:rPr>
        <w:t xml:space="preserve">by email to </w:t>
      </w:r>
      <w:hyperlink r:id="rId12">
        <w:r w:rsidR="415A215E" w:rsidRPr="420D9E55">
          <w:rPr>
            <w:rStyle w:val="Hyperlink"/>
            <w:sz w:val="22"/>
            <w:szCs w:val="22"/>
            <w:lang w:val="en-NZ"/>
          </w:rPr>
          <w:t>ARTPS4ESU@acc.co.nz</w:t>
        </w:r>
      </w:hyperlink>
      <w:r w:rsidR="415A215E" w:rsidRPr="420D9E55">
        <w:rPr>
          <w:sz w:val="22"/>
          <w:szCs w:val="22"/>
          <w:lang w:val="en-NZ"/>
        </w:rPr>
        <w:t xml:space="preserve"> or via </w:t>
      </w:r>
      <w:r w:rsidR="009B3E15" w:rsidRPr="420D9E55">
        <w:rPr>
          <w:sz w:val="22"/>
          <w:szCs w:val="22"/>
          <w:lang w:val="en-NZ"/>
        </w:rPr>
        <w:t>HealthLink</w:t>
      </w:r>
      <w:r w:rsidR="415A215E" w:rsidRPr="420D9E55">
        <w:rPr>
          <w:sz w:val="22"/>
          <w:szCs w:val="22"/>
          <w:lang w:val="en-NZ"/>
        </w:rPr>
        <w:t xml:space="preserve"> mailbox (</w:t>
      </w:r>
      <w:r w:rsidR="1DC93517" w:rsidRPr="420D9E55">
        <w:rPr>
          <w:sz w:val="22"/>
          <w:szCs w:val="22"/>
          <w:lang w:val="en-NZ"/>
        </w:rPr>
        <w:t xml:space="preserve">ACCEARTP). </w:t>
      </w:r>
    </w:p>
    <w:p w14:paraId="3F25FA07" w14:textId="349C0C9B" w:rsidR="00482864" w:rsidRPr="000D247E" w:rsidRDefault="00B0744F" w:rsidP="417B170A">
      <w:pPr>
        <w:pStyle w:val="FLISFormIntrolastparagraph"/>
        <w:rPr>
          <w:sz w:val="22"/>
          <w:szCs w:val="22"/>
          <w:lang w:val="en-NZ"/>
        </w:rPr>
      </w:pPr>
      <w:r w:rsidRPr="2F25B918">
        <w:rPr>
          <w:sz w:val="22"/>
          <w:szCs w:val="22"/>
          <w:lang w:val="en-NZ"/>
        </w:rPr>
        <w:t xml:space="preserve">To </w:t>
      </w:r>
      <w:r w:rsidR="0B729662" w:rsidRPr="2F25B918">
        <w:rPr>
          <w:sz w:val="22"/>
          <w:szCs w:val="22"/>
          <w:lang w:val="en-NZ"/>
        </w:rPr>
        <w:t xml:space="preserve">avoid unnecessary delays for the patient, please complete all the mandatory fields </w:t>
      </w:r>
      <w:r w:rsidR="0B729662" w:rsidRPr="00DB0339">
        <w:rPr>
          <w:color w:val="FF0000"/>
          <w:sz w:val="22"/>
          <w:szCs w:val="22"/>
          <w:lang w:val="en-NZ"/>
        </w:rPr>
        <w:t>(</w:t>
      </w:r>
      <w:r w:rsidR="0B729662" w:rsidRPr="00DB0339">
        <w:rPr>
          <w:b/>
          <w:bCs/>
          <w:color w:val="FF0000"/>
          <w:sz w:val="22"/>
          <w:szCs w:val="22"/>
          <w:lang w:val="en-NZ"/>
        </w:rPr>
        <w:t>*</w:t>
      </w:r>
      <w:r w:rsidR="0B729662" w:rsidRPr="00DB0339">
        <w:rPr>
          <w:color w:val="FF0000"/>
          <w:sz w:val="22"/>
          <w:szCs w:val="22"/>
          <w:lang w:val="en-NZ"/>
        </w:rPr>
        <w:t>)</w:t>
      </w:r>
      <w:r w:rsidR="0B729662" w:rsidRPr="00DB0339">
        <w:rPr>
          <w:color w:val="000000" w:themeColor="text1"/>
          <w:sz w:val="22"/>
          <w:szCs w:val="22"/>
          <w:lang w:val="en-NZ"/>
        </w:rPr>
        <w:t>.</w:t>
      </w:r>
      <w:r w:rsidR="0B729662" w:rsidRPr="2F25B918">
        <w:rPr>
          <w:color w:val="FF0000"/>
          <w:sz w:val="22"/>
          <w:szCs w:val="22"/>
          <w:lang w:val="en-NZ"/>
        </w:rPr>
        <w:t xml:space="preserve"> </w:t>
      </w:r>
      <w:r w:rsidR="67EFBAAA" w:rsidRPr="2F25B918">
        <w:rPr>
          <w:sz w:val="22"/>
          <w:szCs w:val="22"/>
          <w:lang w:val="en-NZ"/>
        </w:rPr>
        <w:t>W</w:t>
      </w:r>
      <w:r w:rsidRPr="2F25B918">
        <w:rPr>
          <w:sz w:val="22"/>
          <w:szCs w:val="22"/>
          <w:lang w:val="en-NZ"/>
        </w:rPr>
        <w:t>e need full and accurate information</w:t>
      </w:r>
      <w:r w:rsidR="2D353E2E" w:rsidRPr="2F25B918">
        <w:rPr>
          <w:sz w:val="22"/>
          <w:szCs w:val="22"/>
          <w:lang w:val="en-NZ"/>
        </w:rPr>
        <w:t xml:space="preserve"> to make </w:t>
      </w:r>
      <w:r w:rsidR="00DB0339">
        <w:rPr>
          <w:sz w:val="22"/>
          <w:szCs w:val="22"/>
          <w:lang w:val="en-NZ"/>
        </w:rPr>
        <w:t xml:space="preserve">a </w:t>
      </w:r>
      <w:r w:rsidR="2D353E2E" w:rsidRPr="2F25B918">
        <w:rPr>
          <w:sz w:val="22"/>
          <w:szCs w:val="22"/>
          <w:lang w:val="en-NZ"/>
        </w:rPr>
        <w:t>prompt and informed decision</w:t>
      </w:r>
      <w:r w:rsidR="47CA455B" w:rsidRPr="2F25B918">
        <w:rPr>
          <w:sz w:val="22"/>
          <w:szCs w:val="22"/>
          <w:lang w:val="en-NZ"/>
        </w:rPr>
        <w:t xml:space="preserve">. </w:t>
      </w:r>
    </w:p>
    <w:p w14:paraId="638AAA4C" w14:textId="6989175F" w:rsidR="00FE0ECA" w:rsidRPr="000D247E" w:rsidRDefault="72109782" w:rsidP="115DBC7B">
      <w:pPr>
        <w:pStyle w:val="FLISFormIntrolastparagraph"/>
        <w:rPr>
          <w:sz w:val="22"/>
          <w:szCs w:val="22"/>
          <w:lang w:val="en-NZ"/>
        </w:rPr>
      </w:pPr>
      <w:r w:rsidRPr="2F25B918">
        <w:rPr>
          <w:sz w:val="22"/>
          <w:szCs w:val="22"/>
          <w:lang w:val="en-NZ"/>
        </w:rPr>
        <w:t xml:space="preserve">Please </w:t>
      </w:r>
      <w:r w:rsidR="009B3E15">
        <w:rPr>
          <w:sz w:val="22"/>
          <w:szCs w:val="22"/>
          <w:lang w:val="en-NZ"/>
        </w:rPr>
        <w:t>do not</w:t>
      </w:r>
      <w:r w:rsidRPr="2F25B918">
        <w:rPr>
          <w:sz w:val="22"/>
          <w:szCs w:val="22"/>
          <w:lang w:val="en-NZ"/>
        </w:rPr>
        <w:t xml:space="preserve"> </w:t>
      </w:r>
      <w:r w:rsidR="009B3E15">
        <w:rPr>
          <w:sz w:val="22"/>
          <w:szCs w:val="22"/>
          <w:lang w:val="en-NZ"/>
        </w:rPr>
        <w:t>s</w:t>
      </w:r>
      <w:r w:rsidR="687D66AD" w:rsidRPr="2F25B918">
        <w:rPr>
          <w:sz w:val="22"/>
          <w:szCs w:val="22"/>
          <w:lang w:val="en-NZ"/>
        </w:rPr>
        <w:t>ubmit this ARTP to ACC if:</w:t>
      </w:r>
      <w:r w:rsidR="00FC116D" w:rsidRPr="00FC116D">
        <w:rPr>
          <w:sz w:val="22"/>
          <w:szCs w:val="22"/>
          <w:lang w:val="en-NZ"/>
        </w:rPr>
        <w:t xml:space="preserve"> the surgery request is a prerequisite to access medical insurance AN</w:t>
      </w:r>
      <w:r w:rsidR="00BA7E35">
        <w:rPr>
          <w:sz w:val="22"/>
          <w:szCs w:val="22"/>
          <w:lang w:val="en-NZ"/>
        </w:rPr>
        <w:t xml:space="preserve">D </w:t>
      </w:r>
      <w:r w:rsidR="00FC116D" w:rsidRPr="00FC116D">
        <w:rPr>
          <w:sz w:val="22"/>
          <w:szCs w:val="22"/>
          <w:lang w:val="en-NZ"/>
        </w:rPr>
        <w:t>you believe there is no causal link between the accident event and the specific clinical diagnosis requiring treatment.</w:t>
      </w:r>
    </w:p>
    <w:tbl>
      <w:tblPr>
        <w:tblStyle w:val="TableGrid"/>
        <w:tblW w:w="9923" w:type="dxa"/>
        <w:tblInd w:w="108"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4935"/>
        <w:gridCol w:w="4988"/>
      </w:tblGrid>
      <w:tr w:rsidR="006A042F" w:rsidRPr="00786C13" w14:paraId="15F0998A" w14:textId="77777777" w:rsidTr="005F2B2C">
        <w:trPr>
          <w:trHeight w:val="300"/>
        </w:trPr>
        <w:tc>
          <w:tcPr>
            <w:tcW w:w="9923" w:type="dxa"/>
            <w:gridSpan w:val="2"/>
            <w:shd w:val="clear" w:color="auto" w:fill="CED5DB"/>
          </w:tcPr>
          <w:p w14:paraId="6136FF64" w14:textId="463F08F4" w:rsidR="006A042F" w:rsidRPr="00786C13" w:rsidRDefault="006A042F" w:rsidP="00F47338">
            <w:pPr>
              <w:pStyle w:val="FLISFormSectionheaders"/>
              <w:rPr>
                <w:sz w:val="22"/>
                <w:szCs w:val="22"/>
              </w:rPr>
            </w:pPr>
            <w:r w:rsidRPr="671A5E5F">
              <w:rPr>
                <w:sz w:val="22"/>
                <w:szCs w:val="22"/>
              </w:rPr>
              <w:t>1. Kiritaki (</w:t>
            </w:r>
            <w:r w:rsidR="00786C13" w:rsidRPr="671A5E5F">
              <w:rPr>
                <w:sz w:val="22"/>
                <w:szCs w:val="22"/>
              </w:rPr>
              <w:t>C</w:t>
            </w:r>
            <w:r w:rsidRPr="671A5E5F">
              <w:rPr>
                <w:sz w:val="22"/>
                <w:szCs w:val="22"/>
              </w:rPr>
              <w:t xml:space="preserve">lient) and </w:t>
            </w:r>
            <w:r w:rsidR="00254147" w:rsidRPr="671A5E5F">
              <w:rPr>
                <w:sz w:val="22"/>
                <w:szCs w:val="22"/>
              </w:rPr>
              <w:t>claim details</w:t>
            </w:r>
          </w:p>
        </w:tc>
      </w:tr>
      <w:tr w:rsidR="006A042F" w:rsidRPr="00786C13" w14:paraId="15C1890A" w14:textId="77777777" w:rsidTr="671A5E5F">
        <w:trPr>
          <w:trHeight w:val="300"/>
        </w:trPr>
        <w:tc>
          <w:tcPr>
            <w:tcW w:w="4935" w:type="dxa"/>
            <w:shd w:val="clear" w:color="auto" w:fill="auto"/>
          </w:tcPr>
          <w:p w14:paraId="4A3F006D" w14:textId="0DEB794F" w:rsidR="006A042F" w:rsidRPr="00623C27" w:rsidRDefault="006A042F" w:rsidP="00F47338">
            <w:pPr>
              <w:pStyle w:val="FLISFormQuestionlabelsandanswers"/>
              <w:rPr>
                <w:sz w:val="22"/>
                <w:szCs w:val="22"/>
              </w:rPr>
            </w:pPr>
            <w:r w:rsidRPr="00623C27" w:rsidDel="0077201E">
              <w:rPr>
                <w:b/>
                <w:color w:val="FF0000"/>
                <w:sz w:val="22"/>
                <w:szCs w:val="22"/>
                <w:lang w:val="en-NZ"/>
              </w:rPr>
              <w:t>*</w:t>
            </w:r>
            <w:r w:rsidR="00C36EBC" w:rsidRPr="00623C27" w:rsidDel="0077201E">
              <w:rPr>
                <w:sz w:val="22"/>
                <w:szCs w:val="22"/>
                <w:lang w:val="en-NZ"/>
              </w:rPr>
              <w:t xml:space="preserve"> </w:t>
            </w:r>
            <w:r w:rsidRPr="00623C27">
              <w:rPr>
                <w:sz w:val="22"/>
                <w:szCs w:val="22"/>
              </w:rPr>
              <w:t xml:space="preserve">Claim number: </w:t>
            </w:r>
            <w:r w:rsidRPr="00623C27">
              <w:rPr>
                <w:sz w:val="22"/>
                <w:szCs w:val="22"/>
              </w:rPr>
              <w:fldChar w:fldCharType="begin">
                <w:ffData>
                  <w:name w:val="Text11"/>
                  <w:enabled/>
                  <w:calcOnExit w:val="0"/>
                  <w:textInput/>
                </w:ffData>
              </w:fldChar>
            </w:r>
            <w:r w:rsidRPr="00623C27">
              <w:rPr>
                <w:sz w:val="22"/>
                <w:szCs w:val="22"/>
              </w:rPr>
              <w:instrText xml:space="preserve"> FORMTEXT </w:instrText>
            </w:r>
            <w:r w:rsidRPr="00623C27">
              <w:rPr>
                <w:sz w:val="22"/>
                <w:szCs w:val="22"/>
              </w:rPr>
            </w:r>
            <w:r w:rsidRPr="00623C27">
              <w:rPr>
                <w:sz w:val="22"/>
                <w:szCs w:val="22"/>
              </w:rPr>
              <w:fldChar w:fldCharType="separate"/>
            </w:r>
            <w:r w:rsidRPr="00623C27">
              <w:rPr>
                <w:noProof/>
                <w:sz w:val="22"/>
                <w:szCs w:val="22"/>
              </w:rPr>
              <w:t> </w:t>
            </w:r>
            <w:r w:rsidRPr="00623C27">
              <w:rPr>
                <w:noProof/>
                <w:sz w:val="22"/>
                <w:szCs w:val="22"/>
              </w:rPr>
              <w:t> </w:t>
            </w:r>
            <w:r w:rsidRPr="00623C27">
              <w:rPr>
                <w:noProof/>
                <w:sz w:val="22"/>
                <w:szCs w:val="22"/>
              </w:rPr>
              <w:t> </w:t>
            </w:r>
            <w:r w:rsidRPr="00623C27">
              <w:rPr>
                <w:noProof/>
                <w:sz w:val="22"/>
                <w:szCs w:val="22"/>
              </w:rPr>
              <w:t> </w:t>
            </w:r>
            <w:r w:rsidRPr="00623C27">
              <w:rPr>
                <w:noProof/>
                <w:sz w:val="22"/>
                <w:szCs w:val="22"/>
              </w:rPr>
              <w:t> </w:t>
            </w:r>
            <w:r w:rsidRPr="00623C27">
              <w:rPr>
                <w:sz w:val="22"/>
                <w:szCs w:val="22"/>
              </w:rPr>
              <w:fldChar w:fldCharType="end"/>
            </w:r>
          </w:p>
        </w:tc>
        <w:tc>
          <w:tcPr>
            <w:tcW w:w="4988" w:type="dxa"/>
            <w:shd w:val="clear" w:color="auto" w:fill="auto"/>
          </w:tcPr>
          <w:p w14:paraId="6E001F66" w14:textId="4A9E2764" w:rsidR="006A042F" w:rsidRPr="00623C27" w:rsidRDefault="006A042F" w:rsidP="00F47338">
            <w:pPr>
              <w:pStyle w:val="FLISFormQuestionlabelsandanswers"/>
              <w:rPr>
                <w:rStyle w:val="PlaceholderText"/>
                <w:rFonts w:eastAsiaTheme="minorEastAsia"/>
                <w:sz w:val="22"/>
                <w:szCs w:val="22"/>
              </w:rPr>
            </w:pPr>
            <w:r w:rsidRPr="00623C27" w:rsidDel="0077201E">
              <w:rPr>
                <w:b/>
                <w:bCs/>
                <w:color w:val="FF0000"/>
                <w:sz w:val="22"/>
                <w:szCs w:val="22"/>
                <w:lang w:val="en-NZ"/>
              </w:rPr>
              <w:t>*</w:t>
            </w:r>
            <w:r w:rsidRPr="00623C27" w:rsidDel="0077201E">
              <w:rPr>
                <w:sz w:val="22"/>
                <w:szCs w:val="22"/>
                <w:lang w:val="en-NZ"/>
              </w:rPr>
              <w:t xml:space="preserve"> </w:t>
            </w:r>
            <w:r w:rsidRPr="00623C27">
              <w:rPr>
                <w:sz w:val="22"/>
                <w:szCs w:val="22"/>
                <w:lang w:val="en-NZ"/>
              </w:rPr>
              <w:t xml:space="preserve">Date of </w:t>
            </w:r>
            <w:r w:rsidR="00254147" w:rsidRPr="00623C27">
              <w:rPr>
                <w:sz w:val="22"/>
                <w:szCs w:val="22"/>
                <w:lang w:val="en-NZ"/>
              </w:rPr>
              <w:t>injury</w:t>
            </w:r>
            <w:r w:rsidRPr="00623C27">
              <w:rPr>
                <w:sz w:val="22"/>
                <w:szCs w:val="22"/>
                <w:lang w:val="en-NZ"/>
              </w:rPr>
              <w:t xml:space="preserve">: </w:t>
            </w:r>
            <w:sdt>
              <w:sdtPr>
                <w:rPr>
                  <w:rStyle w:val="PlaceholderText"/>
                  <w:rFonts w:eastAsiaTheme="minorEastAsia"/>
                  <w:sz w:val="22"/>
                  <w:szCs w:val="22"/>
                </w:rPr>
                <w:id w:val="984822671"/>
                <w:placeholder>
                  <w:docPart w:val="93EA012D3B7245C99EC92B19489F3942"/>
                </w:placeholder>
                <w:showingPlcHdr/>
                <w:date w:fullDate="2025-02-28T00:00:00Z">
                  <w:dateFormat w:val="d/MM/yyyy"/>
                  <w:lid w:val="en-NZ"/>
                  <w:storeMappedDataAs w:val="dateTime"/>
                  <w:calendar w:val="gregorian"/>
                </w:date>
              </w:sdtPr>
              <w:sdtEndPr>
                <w:rPr>
                  <w:rStyle w:val="PlaceholderText"/>
                </w:rPr>
              </w:sdtEndPr>
              <w:sdtContent>
                <w:r w:rsidR="00877CA2" w:rsidRPr="00623C27">
                  <w:rPr>
                    <w:rStyle w:val="PlaceholderText"/>
                    <w:rFonts w:eastAsiaTheme="minorEastAsia"/>
                    <w:sz w:val="22"/>
                    <w:szCs w:val="22"/>
                  </w:rPr>
                  <w:t>Click or tap to enter a date.</w:t>
                </w:r>
              </w:sdtContent>
            </w:sdt>
          </w:p>
        </w:tc>
      </w:tr>
      <w:tr w:rsidR="006A042F" w:rsidRPr="00786C13" w14:paraId="1D1D102C" w14:textId="77777777" w:rsidTr="671A5E5F">
        <w:trPr>
          <w:trHeight w:val="300"/>
        </w:trPr>
        <w:tc>
          <w:tcPr>
            <w:tcW w:w="4935" w:type="dxa"/>
            <w:shd w:val="clear" w:color="auto" w:fill="auto"/>
          </w:tcPr>
          <w:p w14:paraId="3CB2F736" w14:textId="1D02CDDE" w:rsidR="006A042F" w:rsidRPr="00623C27" w:rsidRDefault="006A042F" w:rsidP="00F47338">
            <w:pPr>
              <w:pStyle w:val="FLISFormQuestionlabelsandanswers"/>
              <w:rPr>
                <w:sz w:val="22"/>
                <w:szCs w:val="22"/>
              </w:rPr>
            </w:pPr>
            <w:r w:rsidRPr="00623C27">
              <w:rPr>
                <w:b/>
                <w:color w:val="FF0000"/>
                <w:sz w:val="22"/>
                <w:szCs w:val="22"/>
                <w:lang w:val="en-NZ"/>
              </w:rPr>
              <w:t>*</w:t>
            </w:r>
            <w:r w:rsidRPr="00623C27">
              <w:rPr>
                <w:sz w:val="22"/>
                <w:szCs w:val="22"/>
                <w:lang w:val="en-NZ"/>
              </w:rPr>
              <w:t xml:space="preserve"> </w:t>
            </w:r>
            <w:r w:rsidRPr="00623C27">
              <w:rPr>
                <w:sz w:val="22"/>
                <w:szCs w:val="22"/>
              </w:rPr>
              <w:t xml:space="preserve">Full </w:t>
            </w:r>
            <w:r w:rsidR="00254147" w:rsidRPr="00623C27">
              <w:rPr>
                <w:sz w:val="22"/>
                <w:szCs w:val="22"/>
              </w:rPr>
              <w:t>name</w:t>
            </w:r>
            <w:r w:rsidRPr="00623C27">
              <w:rPr>
                <w:sz w:val="22"/>
                <w:szCs w:val="22"/>
              </w:rPr>
              <w:t>:</w:t>
            </w:r>
            <w:r w:rsidR="007122A3" w:rsidRPr="00623C27">
              <w:rPr>
                <w:sz w:val="22"/>
                <w:szCs w:val="22"/>
                <w:lang w:eastAsia="en-US"/>
              </w:rPr>
              <w:t xml:space="preserve"> </w:t>
            </w:r>
            <w:r w:rsidR="007122A3" w:rsidRPr="00623C27">
              <w:rPr>
                <w:sz w:val="22"/>
                <w:szCs w:val="22"/>
              </w:rPr>
              <w:fldChar w:fldCharType="begin">
                <w:ffData>
                  <w:name w:val="Text11"/>
                  <w:enabled/>
                  <w:calcOnExit w:val="0"/>
                  <w:textInput/>
                </w:ffData>
              </w:fldChar>
            </w:r>
            <w:r w:rsidR="007122A3" w:rsidRPr="00623C27">
              <w:rPr>
                <w:sz w:val="22"/>
                <w:szCs w:val="22"/>
              </w:rPr>
              <w:instrText xml:space="preserve"> FORMTEXT </w:instrText>
            </w:r>
            <w:r w:rsidR="007122A3" w:rsidRPr="00623C27">
              <w:rPr>
                <w:sz w:val="22"/>
                <w:szCs w:val="22"/>
              </w:rPr>
            </w:r>
            <w:r w:rsidR="007122A3" w:rsidRPr="00623C27">
              <w:rPr>
                <w:sz w:val="22"/>
                <w:szCs w:val="22"/>
              </w:rPr>
              <w:fldChar w:fldCharType="separate"/>
            </w:r>
            <w:r w:rsidR="007122A3" w:rsidRPr="00623C27">
              <w:rPr>
                <w:sz w:val="22"/>
                <w:szCs w:val="22"/>
              </w:rPr>
              <w:t> </w:t>
            </w:r>
            <w:r w:rsidR="007122A3" w:rsidRPr="00623C27">
              <w:rPr>
                <w:sz w:val="22"/>
                <w:szCs w:val="22"/>
              </w:rPr>
              <w:t> </w:t>
            </w:r>
            <w:r w:rsidR="007122A3" w:rsidRPr="00623C27">
              <w:rPr>
                <w:sz w:val="22"/>
                <w:szCs w:val="22"/>
              </w:rPr>
              <w:t> </w:t>
            </w:r>
            <w:r w:rsidR="007122A3" w:rsidRPr="00623C27">
              <w:rPr>
                <w:sz w:val="22"/>
                <w:szCs w:val="22"/>
              </w:rPr>
              <w:t> </w:t>
            </w:r>
            <w:r w:rsidR="007122A3" w:rsidRPr="00623C27">
              <w:rPr>
                <w:sz w:val="22"/>
                <w:szCs w:val="22"/>
              </w:rPr>
              <w:t> </w:t>
            </w:r>
            <w:r w:rsidR="007122A3" w:rsidRPr="00623C27">
              <w:rPr>
                <w:sz w:val="22"/>
                <w:szCs w:val="22"/>
              </w:rPr>
              <w:fldChar w:fldCharType="end"/>
            </w:r>
          </w:p>
        </w:tc>
        <w:tc>
          <w:tcPr>
            <w:tcW w:w="4988" w:type="dxa"/>
            <w:shd w:val="clear" w:color="auto" w:fill="auto"/>
          </w:tcPr>
          <w:p w14:paraId="38C29D65" w14:textId="5D8AF8CF" w:rsidR="006A042F" w:rsidRPr="00623C27" w:rsidRDefault="006A042F" w:rsidP="00F47338">
            <w:pPr>
              <w:pStyle w:val="FLISFormQuestionlabelsandanswers"/>
              <w:rPr>
                <w:sz w:val="22"/>
                <w:szCs w:val="22"/>
              </w:rPr>
            </w:pPr>
            <w:r w:rsidRPr="00623C27" w:rsidDel="006B2357">
              <w:rPr>
                <w:b/>
                <w:color w:val="FF0000"/>
                <w:sz w:val="22"/>
                <w:szCs w:val="22"/>
                <w:lang w:val="en-NZ"/>
              </w:rPr>
              <w:t>*</w:t>
            </w:r>
            <w:r w:rsidRPr="00623C27" w:rsidDel="006B2357">
              <w:rPr>
                <w:sz w:val="22"/>
                <w:szCs w:val="22"/>
                <w:lang w:val="en-NZ"/>
              </w:rPr>
              <w:t xml:space="preserve"> </w:t>
            </w:r>
            <w:r w:rsidRPr="00623C27">
              <w:rPr>
                <w:sz w:val="22"/>
                <w:szCs w:val="22"/>
              </w:rPr>
              <w:t xml:space="preserve">NHI </w:t>
            </w:r>
            <w:r w:rsidR="00254147" w:rsidRPr="00623C27">
              <w:rPr>
                <w:sz w:val="22"/>
                <w:szCs w:val="22"/>
              </w:rPr>
              <w:t>number</w:t>
            </w:r>
            <w:r w:rsidRPr="00623C27">
              <w:rPr>
                <w:sz w:val="22"/>
                <w:szCs w:val="22"/>
              </w:rPr>
              <w:t xml:space="preserve">: </w:t>
            </w:r>
            <w:r w:rsidRPr="00623C27">
              <w:rPr>
                <w:sz w:val="22"/>
                <w:szCs w:val="22"/>
              </w:rPr>
              <w:fldChar w:fldCharType="begin">
                <w:ffData>
                  <w:name w:val="Text11"/>
                  <w:enabled/>
                  <w:calcOnExit w:val="0"/>
                  <w:textInput/>
                </w:ffData>
              </w:fldChar>
            </w:r>
            <w:r w:rsidRPr="00623C27">
              <w:rPr>
                <w:sz w:val="22"/>
                <w:szCs w:val="22"/>
              </w:rPr>
              <w:instrText xml:space="preserve"> FORMTEXT </w:instrText>
            </w:r>
            <w:r w:rsidRPr="00623C27">
              <w:rPr>
                <w:sz w:val="22"/>
                <w:szCs w:val="22"/>
              </w:rPr>
            </w:r>
            <w:r w:rsidRPr="00623C27">
              <w:rPr>
                <w:sz w:val="22"/>
                <w:szCs w:val="22"/>
              </w:rPr>
              <w:fldChar w:fldCharType="separate"/>
            </w:r>
            <w:r w:rsidRPr="00623C27">
              <w:rPr>
                <w:noProof/>
                <w:sz w:val="22"/>
                <w:szCs w:val="22"/>
              </w:rPr>
              <w:t> </w:t>
            </w:r>
            <w:r w:rsidRPr="00623C27">
              <w:rPr>
                <w:noProof/>
                <w:sz w:val="22"/>
                <w:szCs w:val="22"/>
              </w:rPr>
              <w:t> </w:t>
            </w:r>
            <w:r w:rsidRPr="00623C27">
              <w:rPr>
                <w:noProof/>
                <w:sz w:val="22"/>
                <w:szCs w:val="22"/>
              </w:rPr>
              <w:t> </w:t>
            </w:r>
            <w:r w:rsidRPr="00623C27">
              <w:rPr>
                <w:noProof/>
                <w:sz w:val="22"/>
                <w:szCs w:val="22"/>
              </w:rPr>
              <w:t> </w:t>
            </w:r>
            <w:r w:rsidRPr="00623C27">
              <w:rPr>
                <w:noProof/>
                <w:sz w:val="22"/>
                <w:szCs w:val="22"/>
              </w:rPr>
              <w:t> </w:t>
            </w:r>
            <w:r w:rsidRPr="00623C27">
              <w:rPr>
                <w:sz w:val="22"/>
                <w:szCs w:val="22"/>
              </w:rPr>
              <w:fldChar w:fldCharType="end"/>
            </w:r>
          </w:p>
        </w:tc>
      </w:tr>
      <w:tr w:rsidR="006A042F" w:rsidRPr="00786C13" w14:paraId="123A0922" w14:textId="77777777" w:rsidTr="005F2B2C">
        <w:trPr>
          <w:trHeight w:val="300"/>
        </w:trPr>
        <w:tc>
          <w:tcPr>
            <w:tcW w:w="9923" w:type="dxa"/>
            <w:gridSpan w:val="2"/>
            <w:tcBorders>
              <w:bottom w:val="single" w:sz="2" w:space="0" w:color="auto"/>
            </w:tcBorders>
            <w:shd w:val="clear" w:color="auto" w:fill="auto"/>
          </w:tcPr>
          <w:p w14:paraId="7F0231B6" w14:textId="77777777" w:rsidR="006A042F" w:rsidRPr="00623C27" w:rsidRDefault="006A042F" w:rsidP="00F47338">
            <w:pPr>
              <w:pStyle w:val="FLISFormQuestionlabelsandanswers"/>
              <w:rPr>
                <w:sz w:val="22"/>
                <w:szCs w:val="22"/>
              </w:rPr>
            </w:pPr>
            <w:r w:rsidRPr="00623C27" w:rsidDel="006B2357">
              <w:rPr>
                <w:b/>
                <w:color w:val="FF0000"/>
                <w:sz w:val="22"/>
                <w:szCs w:val="22"/>
                <w:lang w:val="en-NZ"/>
              </w:rPr>
              <w:t>*</w:t>
            </w:r>
            <w:r w:rsidRPr="00623C27" w:rsidDel="006B2357">
              <w:rPr>
                <w:sz w:val="22"/>
                <w:szCs w:val="22"/>
                <w:lang w:val="en-NZ"/>
              </w:rPr>
              <w:t xml:space="preserve"> </w:t>
            </w:r>
            <w:r w:rsidRPr="00623C27">
              <w:rPr>
                <w:sz w:val="22"/>
                <w:szCs w:val="22"/>
              </w:rPr>
              <w:t xml:space="preserve">Address: </w:t>
            </w:r>
            <w:r w:rsidRPr="00623C27">
              <w:rPr>
                <w:sz w:val="22"/>
                <w:szCs w:val="22"/>
              </w:rPr>
              <w:fldChar w:fldCharType="begin">
                <w:ffData>
                  <w:name w:val="Text11"/>
                  <w:enabled/>
                  <w:calcOnExit w:val="0"/>
                  <w:textInput/>
                </w:ffData>
              </w:fldChar>
            </w:r>
            <w:r w:rsidRPr="00623C27">
              <w:rPr>
                <w:sz w:val="22"/>
                <w:szCs w:val="22"/>
              </w:rPr>
              <w:instrText xml:space="preserve"> FORMTEXT </w:instrText>
            </w:r>
            <w:r w:rsidRPr="00623C27">
              <w:rPr>
                <w:sz w:val="22"/>
                <w:szCs w:val="22"/>
              </w:rPr>
            </w:r>
            <w:r w:rsidRPr="00623C27">
              <w:rPr>
                <w:sz w:val="22"/>
                <w:szCs w:val="22"/>
              </w:rPr>
              <w:fldChar w:fldCharType="separate"/>
            </w:r>
            <w:r w:rsidRPr="00623C27">
              <w:rPr>
                <w:noProof/>
                <w:sz w:val="22"/>
                <w:szCs w:val="22"/>
              </w:rPr>
              <w:t> </w:t>
            </w:r>
            <w:r w:rsidRPr="00623C27">
              <w:rPr>
                <w:noProof/>
                <w:sz w:val="22"/>
                <w:szCs w:val="22"/>
              </w:rPr>
              <w:t> </w:t>
            </w:r>
            <w:r w:rsidRPr="00623C27">
              <w:rPr>
                <w:noProof/>
                <w:sz w:val="22"/>
                <w:szCs w:val="22"/>
              </w:rPr>
              <w:t> </w:t>
            </w:r>
            <w:r w:rsidRPr="00623C27">
              <w:rPr>
                <w:noProof/>
                <w:sz w:val="22"/>
                <w:szCs w:val="22"/>
              </w:rPr>
              <w:t> </w:t>
            </w:r>
            <w:r w:rsidRPr="00623C27">
              <w:rPr>
                <w:noProof/>
                <w:sz w:val="22"/>
                <w:szCs w:val="22"/>
              </w:rPr>
              <w:t> </w:t>
            </w:r>
            <w:r w:rsidRPr="00623C27">
              <w:rPr>
                <w:sz w:val="22"/>
                <w:szCs w:val="22"/>
              </w:rPr>
              <w:fldChar w:fldCharType="end"/>
            </w:r>
          </w:p>
        </w:tc>
      </w:tr>
      <w:tr w:rsidR="006A042F" w:rsidRPr="00786C13" w14:paraId="02B97A85" w14:textId="77777777" w:rsidTr="671A5E5F">
        <w:trPr>
          <w:trHeight w:val="300"/>
        </w:trPr>
        <w:tc>
          <w:tcPr>
            <w:tcW w:w="4935" w:type="dxa"/>
            <w:shd w:val="clear" w:color="auto" w:fill="auto"/>
          </w:tcPr>
          <w:p w14:paraId="577D141F" w14:textId="33C74589" w:rsidR="006A042F" w:rsidRPr="00623C27" w:rsidRDefault="006A042F" w:rsidP="00F47338">
            <w:pPr>
              <w:pStyle w:val="FLISFormQuestionlabelsandanswers"/>
              <w:rPr>
                <w:rStyle w:val="PlaceholderText"/>
                <w:rFonts w:eastAsiaTheme="minorEastAsia"/>
                <w:sz w:val="22"/>
                <w:szCs w:val="22"/>
              </w:rPr>
            </w:pPr>
            <w:r w:rsidRPr="00623C27" w:rsidDel="006B2357">
              <w:rPr>
                <w:b/>
                <w:bCs/>
                <w:color w:val="FF0000"/>
                <w:sz w:val="22"/>
                <w:szCs w:val="22"/>
                <w:lang w:val="en-NZ"/>
              </w:rPr>
              <w:t>*</w:t>
            </w:r>
            <w:r w:rsidRPr="00623C27" w:rsidDel="006B2357">
              <w:rPr>
                <w:sz w:val="22"/>
                <w:szCs w:val="22"/>
                <w:lang w:val="en-NZ"/>
              </w:rPr>
              <w:t xml:space="preserve"> </w:t>
            </w:r>
            <w:r w:rsidRPr="00623C27">
              <w:rPr>
                <w:sz w:val="22"/>
                <w:szCs w:val="22"/>
                <w:lang w:val="en-NZ"/>
              </w:rPr>
              <w:t xml:space="preserve">Date of </w:t>
            </w:r>
            <w:r w:rsidR="00254147" w:rsidRPr="00623C27">
              <w:rPr>
                <w:sz w:val="22"/>
                <w:szCs w:val="22"/>
                <w:lang w:val="en-NZ"/>
              </w:rPr>
              <w:t>birth</w:t>
            </w:r>
            <w:r w:rsidRPr="00623C27">
              <w:rPr>
                <w:sz w:val="22"/>
                <w:szCs w:val="22"/>
              </w:rPr>
              <w:t xml:space="preserve">: </w:t>
            </w:r>
            <w:sdt>
              <w:sdtPr>
                <w:rPr>
                  <w:rStyle w:val="PlaceholderText"/>
                  <w:rFonts w:eastAsiaTheme="minorEastAsia"/>
                  <w:sz w:val="22"/>
                  <w:szCs w:val="22"/>
                </w:rPr>
                <w:id w:val="1786535753"/>
                <w:placeholder>
                  <w:docPart w:val="E9ED1EF421874A4D962627B7508DE38D"/>
                </w:placeholder>
                <w:showingPlcHdr/>
                <w:date>
                  <w:dateFormat w:val="d/MM/yyyy"/>
                  <w:lid w:val="en-NZ"/>
                  <w:storeMappedDataAs w:val="dateTime"/>
                  <w:calendar w:val="gregorian"/>
                </w:date>
              </w:sdtPr>
              <w:sdtEndPr>
                <w:rPr>
                  <w:rStyle w:val="PlaceholderText"/>
                </w:rPr>
              </w:sdtEndPr>
              <w:sdtContent>
                <w:r w:rsidRPr="00623C27">
                  <w:rPr>
                    <w:rStyle w:val="PlaceholderText"/>
                    <w:rFonts w:eastAsiaTheme="minorEastAsia"/>
                    <w:sz w:val="22"/>
                    <w:szCs w:val="22"/>
                  </w:rPr>
                  <w:t>Click or tap to enter a date.</w:t>
                </w:r>
              </w:sdtContent>
            </w:sdt>
          </w:p>
        </w:tc>
        <w:tc>
          <w:tcPr>
            <w:tcW w:w="4988" w:type="dxa"/>
            <w:shd w:val="clear" w:color="auto" w:fill="auto"/>
          </w:tcPr>
          <w:p w14:paraId="7479E0FF" w14:textId="5EE122AD" w:rsidR="006A042F" w:rsidRPr="00623C27" w:rsidRDefault="006A042F" w:rsidP="00F47338">
            <w:pPr>
              <w:pStyle w:val="FLISFormQuestionlabelsandanswers"/>
              <w:rPr>
                <w:sz w:val="22"/>
                <w:szCs w:val="22"/>
              </w:rPr>
            </w:pPr>
            <w:r w:rsidRPr="00623C27" w:rsidDel="006B2357">
              <w:rPr>
                <w:b/>
                <w:color w:val="FF0000"/>
                <w:sz w:val="22"/>
                <w:szCs w:val="22"/>
                <w:lang w:val="en-NZ"/>
              </w:rPr>
              <w:t>*</w:t>
            </w:r>
            <w:r w:rsidRPr="00623C27" w:rsidDel="006B2357">
              <w:rPr>
                <w:sz w:val="22"/>
                <w:szCs w:val="22"/>
                <w:lang w:val="en-NZ"/>
              </w:rPr>
              <w:t xml:space="preserve"> </w:t>
            </w:r>
            <w:r w:rsidRPr="00623C27">
              <w:rPr>
                <w:sz w:val="22"/>
                <w:szCs w:val="22"/>
                <w:lang w:val="en-NZ"/>
              </w:rPr>
              <w:t xml:space="preserve">Primary </w:t>
            </w:r>
            <w:r w:rsidR="00254147" w:rsidRPr="00623C27">
              <w:rPr>
                <w:sz w:val="22"/>
                <w:szCs w:val="22"/>
                <w:lang w:val="en-NZ"/>
              </w:rPr>
              <w:t>contact number</w:t>
            </w:r>
            <w:r w:rsidRPr="00623C27">
              <w:rPr>
                <w:sz w:val="22"/>
                <w:szCs w:val="22"/>
              </w:rPr>
              <w:t xml:space="preserve">: </w:t>
            </w:r>
            <w:r w:rsidRPr="00623C27">
              <w:rPr>
                <w:sz w:val="22"/>
                <w:szCs w:val="22"/>
              </w:rPr>
              <w:fldChar w:fldCharType="begin">
                <w:ffData>
                  <w:name w:val="Text11"/>
                  <w:enabled/>
                  <w:calcOnExit w:val="0"/>
                  <w:textInput/>
                </w:ffData>
              </w:fldChar>
            </w:r>
            <w:r w:rsidRPr="00623C27">
              <w:rPr>
                <w:sz w:val="22"/>
                <w:szCs w:val="22"/>
              </w:rPr>
              <w:instrText xml:space="preserve"> FORMTEXT </w:instrText>
            </w:r>
            <w:r w:rsidRPr="00623C27">
              <w:rPr>
                <w:sz w:val="22"/>
                <w:szCs w:val="22"/>
              </w:rPr>
            </w:r>
            <w:r w:rsidRPr="00623C27">
              <w:rPr>
                <w:sz w:val="22"/>
                <w:szCs w:val="22"/>
              </w:rPr>
              <w:fldChar w:fldCharType="separate"/>
            </w:r>
            <w:r w:rsidRPr="00623C27">
              <w:rPr>
                <w:noProof/>
                <w:sz w:val="22"/>
                <w:szCs w:val="22"/>
              </w:rPr>
              <w:t> </w:t>
            </w:r>
            <w:r w:rsidRPr="00623C27">
              <w:rPr>
                <w:noProof/>
                <w:sz w:val="22"/>
                <w:szCs w:val="22"/>
              </w:rPr>
              <w:t> </w:t>
            </w:r>
            <w:r w:rsidRPr="00623C27">
              <w:rPr>
                <w:noProof/>
                <w:sz w:val="22"/>
                <w:szCs w:val="22"/>
              </w:rPr>
              <w:t> </w:t>
            </w:r>
            <w:r w:rsidRPr="00623C27">
              <w:rPr>
                <w:noProof/>
                <w:sz w:val="22"/>
                <w:szCs w:val="22"/>
              </w:rPr>
              <w:t> </w:t>
            </w:r>
            <w:r w:rsidRPr="00623C27">
              <w:rPr>
                <w:noProof/>
                <w:sz w:val="22"/>
                <w:szCs w:val="22"/>
              </w:rPr>
              <w:t> </w:t>
            </w:r>
            <w:r w:rsidRPr="00623C27">
              <w:rPr>
                <w:sz w:val="22"/>
                <w:szCs w:val="22"/>
              </w:rPr>
              <w:fldChar w:fldCharType="end"/>
            </w:r>
          </w:p>
        </w:tc>
      </w:tr>
      <w:tr w:rsidR="006A042F" w:rsidRPr="00786C13" w14:paraId="58723A0C" w14:textId="77777777" w:rsidTr="671A5E5F">
        <w:trPr>
          <w:trHeight w:val="300"/>
        </w:trPr>
        <w:tc>
          <w:tcPr>
            <w:tcW w:w="4935" w:type="dxa"/>
            <w:shd w:val="clear" w:color="auto" w:fill="auto"/>
          </w:tcPr>
          <w:p w14:paraId="209DF8BD" w14:textId="4B8E3E81" w:rsidR="006A042F" w:rsidRPr="00623C27" w:rsidRDefault="006A042F" w:rsidP="00F47338">
            <w:pPr>
              <w:pStyle w:val="FLISFormQuestionlabelsandanswers"/>
              <w:rPr>
                <w:b/>
                <w:color w:val="FF0000"/>
                <w:sz w:val="22"/>
                <w:szCs w:val="22"/>
                <w:lang w:val="en-NZ"/>
              </w:rPr>
            </w:pPr>
            <w:r w:rsidRPr="00623C27">
              <w:rPr>
                <w:sz w:val="22"/>
                <w:szCs w:val="22"/>
                <w:lang w:val="en-NZ"/>
              </w:rPr>
              <w:t>Email</w:t>
            </w:r>
            <w:r w:rsidR="0077201E" w:rsidRPr="00623C27">
              <w:rPr>
                <w:sz w:val="22"/>
                <w:szCs w:val="22"/>
                <w:lang w:val="en-NZ"/>
              </w:rPr>
              <w:t xml:space="preserve"> (optional)</w:t>
            </w:r>
            <w:r w:rsidRPr="00623C27">
              <w:rPr>
                <w:sz w:val="22"/>
                <w:szCs w:val="22"/>
              </w:rPr>
              <w:t xml:space="preserve">: </w:t>
            </w:r>
            <w:r w:rsidRPr="00623C27">
              <w:rPr>
                <w:sz w:val="22"/>
                <w:szCs w:val="22"/>
              </w:rPr>
              <w:fldChar w:fldCharType="begin">
                <w:ffData>
                  <w:name w:val="Text11"/>
                  <w:enabled/>
                  <w:calcOnExit w:val="0"/>
                  <w:textInput/>
                </w:ffData>
              </w:fldChar>
            </w:r>
            <w:r w:rsidRPr="00623C27">
              <w:rPr>
                <w:sz w:val="22"/>
                <w:szCs w:val="22"/>
              </w:rPr>
              <w:instrText xml:space="preserve"> FORMTEXT </w:instrText>
            </w:r>
            <w:r w:rsidRPr="00623C27">
              <w:rPr>
                <w:sz w:val="22"/>
                <w:szCs w:val="22"/>
              </w:rPr>
            </w:r>
            <w:r w:rsidRPr="00623C27">
              <w:rPr>
                <w:sz w:val="22"/>
                <w:szCs w:val="22"/>
              </w:rPr>
              <w:fldChar w:fldCharType="separate"/>
            </w:r>
            <w:r w:rsidRPr="00623C27">
              <w:rPr>
                <w:noProof/>
                <w:sz w:val="22"/>
                <w:szCs w:val="22"/>
              </w:rPr>
              <w:t> </w:t>
            </w:r>
            <w:r w:rsidRPr="00623C27">
              <w:rPr>
                <w:noProof/>
                <w:sz w:val="22"/>
                <w:szCs w:val="22"/>
              </w:rPr>
              <w:t> </w:t>
            </w:r>
            <w:r w:rsidRPr="00623C27">
              <w:rPr>
                <w:noProof/>
                <w:sz w:val="22"/>
                <w:szCs w:val="22"/>
              </w:rPr>
              <w:t> </w:t>
            </w:r>
            <w:r w:rsidRPr="00623C27">
              <w:rPr>
                <w:noProof/>
                <w:sz w:val="22"/>
                <w:szCs w:val="22"/>
              </w:rPr>
              <w:t> </w:t>
            </w:r>
            <w:r w:rsidRPr="00623C27">
              <w:rPr>
                <w:noProof/>
                <w:sz w:val="22"/>
                <w:szCs w:val="22"/>
              </w:rPr>
              <w:t> </w:t>
            </w:r>
            <w:r w:rsidRPr="00623C27">
              <w:rPr>
                <w:sz w:val="22"/>
                <w:szCs w:val="22"/>
              </w:rPr>
              <w:fldChar w:fldCharType="end"/>
            </w:r>
          </w:p>
        </w:tc>
        <w:tc>
          <w:tcPr>
            <w:tcW w:w="4988" w:type="dxa"/>
            <w:shd w:val="clear" w:color="auto" w:fill="auto"/>
          </w:tcPr>
          <w:p w14:paraId="675C3BE2" w14:textId="246A3361" w:rsidR="006A042F" w:rsidRPr="00623C27" w:rsidRDefault="006A042F" w:rsidP="00F47338">
            <w:pPr>
              <w:pStyle w:val="FLISFormQuestionlabelsandanswers"/>
              <w:rPr>
                <w:b/>
                <w:color w:val="FF0000"/>
                <w:sz w:val="22"/>
                <w:szCs w:val="22"/>
                <w:lang w:val="en-NZ"/>
              </w:rPr>
            </w:pPr>
            <w:r w:rsidRPr="00623C27">
              <w:rPr>
                <w:sz w:val="22"/>
                <w:szCs w:val="22"/>
                <w:lang w:val="en-NZ"/>
              </w:rPr>
              <w:t xml:space="preserve">Alternate </w:t>
            </w:r>
            <w:r w:rsidR="00254147" w:rsidRPr="00623C27">
              <w:rPr>
                <w:sz w:val="22"/>
                <w:szCs w:val="22"/>
                <w:lang w:val="en-NZ"/>
              </w:rPr>
              <w:t>contact number</w:t>
            </w:r>
            <w:r w:rsidR="0077201E" w:rsidRPr="00623C27">
              <w:rPr>
                <w:sz w:val="22"/>
                <w:szCs w:val="22"/>
                <w:lang w:val="en-NZ"/>
              </w:rPr>
              <w:t xml:space="preserve"> (optional)</w:t>
            </w:r>
            <w:r w:rsidRPr="00623C27">
              <w:rPr>
                <w:sz w:val="22"/>
                <w:szCs w:val="22"/>
              </w:rPr>
              <w:t xml:space="preserve">: </w:t>
            </w:r>
            <w:r w:rsidRPr="00623C27">
              <w:rPr>
                <w:sz w:val="22"/>
                <w:szCs w:val="22"/>
              </w:rPr>
              <w:fldChar w:fldCharType="begin">
                <w:ffData>
                  <w:name w:val="Text11"/>
                  <w:enabled/>
                  <w:calcOnExit w:val="0"/>
                  <w:textInput/>
                </w:ffData>
              </w:fldChar>
            </w:r>
            <w:r w:rsidRPr="00623C27">
              <w:rPr>
                <w:sz w:val="22"/>
                <w:szCs w:val="22"/>
              </w:rPr>
              <w:instrText xml:space="preserve"> FORMTEXT </w:instrText>
            </w:r>
            <w:r w:rsidRPr="00623C27">
              <w:rPr>
                <w:sz w:val="22"/>
                <w:szCs w:val="22"/>
              </w:rPr>
            </w:r>
            <w:r w:rsidRPr="00623C27">
              <w:rPr>
                <w:sz w:val="22"/>
                <w:szCs w:val="22"/>
              </w:rPr>
              <w:fldChar w:fldCharType="separate"/>
            </w:r>
            <w:r w:rsidRPr="00623C27">
              <w:rPr>
                <w:noProof/>
                <w:sz w:val="22"/>
                <w:szCs w:val="22"/>
              </w:rPr>
              <w:t> </w:t>
            </w:r>
            <w:r w:rsidRPr="00623C27">
              <w:rPr>
                <w:noProof/>
                <w:sz w:val="22"/>
                <w:szCs w:val="22"/>
              </w:rPr>
              <w:t> </w:t>
            </w:r>
            <w:r w:rsidRPr="00623C27">
              <w:rPr>
                <w:noProof/>
                <w:sz w:val="22"/>
                <w:szCs w:val="22"/>
              </w:rPr>
              <w:t> </w:t>
            </w:r>
            <w:r w:rsidRPr="00623C27">
              <w:rPr>
                <w:noProof/>
                <w:sz w:val="22"/>
                <w:szCs w:val="22"/>
              </w:rPr>
              <w:t> </w:t>
            </w:r>
            <w:r w:rsidRPr="00623C27">
              <w:rPr>
                <w:noProof/>
                <w:sz w:val="22"/>
                <w:szCs w:val="22"/>
              </w:rPr>
              <w:t> </w:t>
            </w:r>
            <w:r w:rsidRPr="00623C27">
              <w:rPr>
                <w:sz w:val="22"/>
                <w:szCs w:val="22"/>
              </w:rPr>
              <w:fldChar w:fldCharType="end"/>
            </w:r>
          </w:p>
        </w:tc>
      </w:tr>
      <w:tr w:rsidR="006A042F" w:rsidRPr="00786C13" w14:paraId="6C7B2A03" w14:textId="77777777" w:rsidTr="671A5E5F">
        <w:trPr>
          <w:trHeight w:val="300"/>
        </w:trPr>
        <w:tc>
          <w:tcPr>
            <w:tcW w:w="4935" w:type="dxa"/>
            <w:shd w:val="clear" w:color="auto" w:fill="auto"/>
          </w:tcPr>
          <w:p w14:paraId="3129BC3F" w14:textId="77DC2999" w:rsidR="006A042F" w:rsidRPr="00623C27" w:rsidRDefault="006A042F" w:rsidP="00F47338">
            <w:pPr>
              <w:pStyle w:val="FLISFormQuestionlabelsandanswers"/>
              <w:rPr>
                <w:b/>
                <w:color w:val="FF0000"/>
                <w:sz w:val="22"/>
                <w:szCs w:val="22"/>
                <w:lang w:val="en-NZ"/>
              </w:rPr>
            </w:pPr>
            <w:r w:rsidRPr="00623C27" w:rsidDel="006B2357">
              <w:rPr>
                <w:b/>
                <w:color w:val="FF0000"/>
                <w:sz w:val="22"/>
                <w:szCs w:val="22"/>
                <w:lang w:val="en-NZ"/>
              </w:rPr>
              <w:t>*</w:t>
            </w:r>
            <w:r w:rsidRPr="00623C27" w:rsidDel="006B2357">
              <w:rPr>
                <w:sz w:val="22"/>
                <w:szCs w:val="22"/>
                <w:lang w:val="en-NZ"/>
              </w:rPr>
              <w:t xml:space="preserve"> </w:t>
            </w:r>
            <w:r w:rsidRPr="00623C27">
              <w:rPr>
                <w:sz w:val="22"/>
                <w:szCs w:val="22"/>
                <w:lang w:val="en-NZ"/>
              </w:rPr>
              <w:t xml:space="preserve">Referring </w:t>
            </w:r>
            <w:r w:rsidR="00FD36C8" w:rsidRPr="00623C27">
              <w:rPr>
                <w:sz w:val="22"/>
                <w:szCs w:val="22"/>
                <w:lang w:val="en-NZ"/>
              </w:rPr>
              <w:t>provider</w:t>
            </w:r>
            <w:r w:rsidRPr="00623C27">
              <w:rPr>
                <w:sz w:val="22"/>
                <w:szCs w:val="22"/>
              </w:rPr>
              <w:t xml:space="preserve">: </w:t>
            </w:r>
            <w:r w:rsidRPr="00623C27">
              <w:rPr>
                <w:sz w:val="22"/>
                <w:szCs w:val="22"/>
              </w:rPr>
              <w:fldChar w:fldCharType="begin">
                <w:ffData>
                  <w:name w:val="Text11"/>
                  <w:enabled/>
                  <w:calcOnExit w:val="0"/>
                  <w:textInput/>
                </w:ffData>
              </w:fldChar>
            </w:r>
            <w:r w:rsidRPr="00623C27">
              <w:rPr>
                <w:sz w:val="22"/>
                <w:szCs w:val="22"/>
              </w:rPr>
              <w:instrText xml:space="preserve"> FORMTEXT </w:instrText>
            </w:r>
            <w:r w:rsidRPr="00623C27">
              <w:rPr>
                <w:sz w:val="22"/>
                <w:szCs w:val="22"/>
              </w:rPr>
            </w:r>
            <w:r w:rsidRPr="00623C27">
              <w:rPr>
                <w:sz w:val="22"/>
                <w:szCs w:val="22"/>
              </w:rPr>
              <w:fldChar w:fldCharType="separate"/>
            </w:r>
            <w:r w:rsidRPr="00623C27">
              <w:rPr>
                <w:noProof/>
                <w:sz w:val="22"/>
                <w:szCs w:val="22"/>
              </w:rPr>
              <w:t> </w:t>
            </w:r>
            <w:r w:rsidRPr="00623C27">
              <w:rPr>
                <w:noProof/>
                <w:sz w:val="22"/>
                <w:szCs w:val="22"/>
              </w:rPr>
              <w:t> </w:t>
            </w:r>
            <w:r w:rsidRPr="00623C27">
              <w:rPr>
                <w:noProof/>
                <w:sz w:val="22"/>
                <w:szCs w:val="22"/>
              </w:rPr>
              <w:t> </w:t>
            </w:r>
            <w:r w:rsidRPr="00623C27">
              <w:rPr>
                <w:noProof/>
                <w:sz w:val="22"/>
                <w:szCs w:val="22"/>
              </w:rPr>
              <w:t> </w:t>
            </w:r>
            <w:r w:rsidRPr="00623C27">
              <w:rPr>
                <w:noProof/>
                <w:sz w:val="22"/>
                <w:szCs w:val="22"/>
              </w:rPr>
              <w:t> </w:t>
            </w:r>
            <w:r w:rsidRPr="00623C27">
              <w:rPr>
                <w:sz w:val="22"/>
                <w:szCs w:val="22"/>
              </w:rPr>
              <w:fldChar w:fldCharType="end"/>
            </w:r>
          </w:p>
        </w:tc>
        <w:tc>
          <w:tcPr>
            <w:tcW w:w="4988" w:type="dxa"/>
            <w:shd w:val="clear" w:color="auto" w:fill="auto"/>
          </w:tcPr>
          <w:p w14:paraId="29278738" w14:textId="2A95BCBD" w:rsidR="006A042F" w:rsidRPr="00623C27" w:rsidRDefault="006A042F" w:rsidP="00F47338">
            <w:pPr>
              <w:pStyle w:val="FLISFormQuestionlabelsandanswers"/>
              <w:rPr>
                <w:rStyle w:val="PlaceholderText"/>
                <w:rFonts w:eastAsiaTheme="minorEastAsia"/>
                <w:sz w:val="22"/>
                <w:szCs w:val="22"/>
              </w:rPr>
            </w:pPr>
            <w:r w:rsidRPr="00623C27" w:rsidDel="006B2357">
              <w:rPr>
                <w:b/>
                <w:color w:val="FF0000"/>
                <w:sz w:val="22"/>
                <w:szCs w:val="22"/>
                <w:lang w:val="en-NZ"/>
              </w:rPr>
              <w:t>*</w:t>
            </w:r>
            <w:r w:rsidRPr="00623C27" w:rsidDel="006B2357">
              <w:rPr>
                <w:sz w:val="22"/>
                <w:szCs w:val="22"/>
                <w:lang w:val="en-NZ"/>
              </w:rPr>
              <w:t xml:space="preserve"> </w:t>
            </w:r>
            <w:r w:rsidRPr="00623C27">
              <w:rPr>
                <w:sz w:val="22"/>
                <w:szCs w:val="22"/>
                <w:lang w:val="en-NZ"/>
              </w:rPr>
              <w:t xml:space="preserve">Date of </w:t>
            </w:r>
            <w:r w:rsidR="00FD36C8" w:rsidRPr="00623C27">
              <w:rPr>
                <w:sz w:val="22"/>
                <w:szCs w:val="22"/>
                <w:lang w:val="en-NZ"/>
              </w:rPr>
              <w:t xml:space="preserve">referral </w:t>
            </w:r>
            <w:r w:rsidRPr="00623C27">
              <w:rPr>
                <w:sz w:val="22"/>
                <w:szCs w:val="22"/>
                <w:lang w:val="en-NZ"/>
              </w:rPr>
              <w:t xml:space="preserve">from </w:t>
            </w:r>
            <w:r w:rsidR="00FD36C8" w:rsidRPr="00623C27">
              <w:rPr>
                <w:sz w:val="22"/>
                <w:szCs w:val="22"/>
                <w:lang w:val="en-NZ"/>
              </w:rPr>
              <w:t>provider</w:t>
            </w:r>
            <w:r w:rsidRPr="00623C27">
              <w:rPr>
                <w:sz w:val="22"/>
                <w:szCs w:val="22"/>
              </w:rPr>
              <w:t xml:space="preserve">: </w:t>
            </w:r>
            <w:sdt>
              <w:sdtPr>
                <w:rPr>
                  <w:rStyle w:val="PlaceholderText"/>
                  <w:rFonts w:eastAsiaTheme="minorEastAsia"/>
                  <w:sz w:val="22"/>
                  <w:szCs w:val="22"/>
                </w:rPr>
                <w:id w:val="1183018542"/>
                <w:placeholder>
                  <w:docPart w:val="A24DC49C79CA453E9474F45191C28149"/>
                </w:placeholder>
                <w:showingPlcHdr/>
                <w:date>
                  <w:dateFormat w:val="d/MM/yyyy"/>
                  <w:lid w:val="en-NZ"/>
                  <w:storeMappedDataAs w:val="dateTime"/>
                  <w:calendar w:val="gregorian"/>
                </w:date>
              </w:sdtPr>
              <w:sdtEndPr>
                <w:rPr>
                  <w:rStyle w:val="PlaceholderText"/>
                </w:rPr>
              </w:sdtEndPr>
              <w:sdtContent>
                <w:r w:rsidRPr="00623C27">
                  <w:rPr>
                    <w:rStyle w:val="PlaceholderText"/>
                    <w:rFonts w:eastAsiaTheme="minorEastAsia"/>
                    <w:sz w:val="22"/>
                    <w:szCs w:val="22"/>
                  </w:rPr>
                  <w:t>Click or tap to enter a date.</w:t>
                </w:r>
              </w:sdtContent>
            </w:sdt>
          </w:p>
        </w:tc>
      </w:tr>
      <w:tr w:rsidR="006A042F" w:rsidRPr="00786C13" w14:paraId="5A4DA369" w14:textId="77777777" w:rsidTr="005F2B2C">
        <w:trPr>
          <w:trHeight w:val="300"/>
        </w:trPr>
        <w:tc>
          <w:tcPr>
            <w:tcW w:w="9923" w:type="dxa"/>
            <w:gridSpan w:val="2"/>
            <w:tcBorders>
              <w:bottom w:val="single" w:sz="4" w:space="0" w:color="auto"/>
            </w:tcBorders>
            <w:shd w:val="clear" w:color="auto" w:fill="auto"/>
          </w:tcPr>
          <w:p w14:paraId="4C07978C" w14:textId="22A49EF9" w:rsidR="006A042F" w:rsidRPr="00623C27" w:rsidRDefault="006A042F" w:rsidP="00F47338">
            <w:pPr>
              <w:pStyle w:val="FLISFormQuestionlabelsandanswers"/>
              <w:rPr>
                <w:b/>
                <w:color w:val="FF0000"/>
                <w:sz w:val="22"/>
                <w:szCs w:val="22"/>
                <w:lang w:val="en-NZ"/>
              </w:rPr>
            </w:pPr>
            <w:r w:rsidRPr="00623C27" w:rsidDel="006B2357">
              <w:rPr>
                <w:b/>
                <w:color w:val="FF0000"/>
                <w:sz w:val="22"/>
                <w:szCs w:val="22"/>
                <w:lang w:val="en-NZ"/>
              </w:rPr>
              <w:t>*</w:t>
            </w:r>
            <w:r w:rsidR="00C36EBC" w:rsidRPr="00623C27" w:rsidDel="006B2357">
              <w:rPr>
                <w:sz w:val="22"/>
                <w:szCs w:val="22"/>
                <w:lang w:val="en-NZ"/>
              </w:rPr>
              <w:t xml:space="preserve"> </w:t>
            </w:r>
            <w:r w:rsidRPr="00623C27">
              <w:rPr>
                <w:sz w:val="22"/>
                <w:szCs w:val="22"/>
                <w:lang w:val="en-NZ"/>
              </w:rPr>
              <w:t xml:space="preserve">General </w:t>
            </w:r>
            <w:r w:rsidR="00FD36C8" w:rsidRPr="00623C27">
              <w:rPr>
                <w:sz w:val="22"/>
                <w:szCs w:val="22"/>
                <w:lang w:val="en-NZ"/>
              </w:rPr>
              <w:t>practitioner</w:t>
            </w:r>
            <w:r w:rsidRPr="00623C27">
              <w:rPr>
                <w:sz w:val="22"/>
                <w:szCs w:val="22"/>
              </w:rPr>
              <w:t xml:space="preserve">: </w:t>
            </w:r>
            <w:r w:rsidRPr="00623C27">
              <w:rPr>
                <w:sz w:val="22"/>
                <w:szCs w:val="22"/>
              </w:rPr>
              <w:fldChar w:fldCharType="begin">
                <w:ffData>
                  <w:name w:val="Text11"/>
                  <w:enabled/>
                  <w:calcOnExit w:val="0"/>
                  <w:textInput/>
                </w:ffData>
              </w:fldChar>
            </w:r>
            <w:r w:rsidRPr="00623C27">
              <w:rPr>
                <w:sz w:val="22"/>
                <w:szCs w:val="22"/>
              </w:rPr>
              <w:instrText xml:space="preserve"> FORMTEXT </w:instrText>
            </w:r>
            <w:r w:rsidRPr="00623C27">
              <w:rPr>
                <w:sz w:val="22"/>
                <w:szCs w:val="22"/>
              </w:rPr>
            </w:r>
            <w:r w:rsidRPr="00623C27">
              <w:rPr>
                <w:sz w:val="22"/>
                <w:szCs w:val="22"/>
              </w:rPr>
              <w:fldChar w:fldCharType="separate"/>
            </w:r>
            <w:r w:rsidRPr="00623C27">
              <w:rPr>
                <w:noProof/>
                <w:sz w:val="22"/>
                <w:szCs w:val="22"/>
              </w:rPr>
              <w:t> </w:t>
            </w:r>
            <w:r w:rsidRPr="00623C27">
              <w:rPr>
                <w:noProof/>
                <w:sz w:val="22"/>
                <w:szCs w:val="22"/>
              </w:rPr>
              <w:t> </w:t>
            </w:r>
            <w:r w:rsidRPr="00623C27">
              <w:rPr>
                <w:noProof/>
                <w:sz w:val="22"/>
                <w:szCs w:val="22"/>
              </w:rPr>
              <w:t> </w:t>
            </w:r>
            <w:r w:rsidRPr="00623C27">
              <w:rPr>
                <w:noProof/>
                <w:sz w:val="22"/>
                <w:szCs w:val="22"/>
              </w:rPr>
              <w:t> </w:t>
            </w:r>
            <w:r w:rsidRPr="00623C27">
              <w:rPr>
                <w:noProof/>
                <w:sz w:val="22"/>
                <w:szCs w:val="22"/>
              </w:rPr>
              <w:t> </w:t>
            </w:r>
            <w:r w:rsidRPr="00623C27">
              <w:rPr>
                <w:sz w:val="22"/>
                <w:szCs w:val="22"/>
              </w:rPr>
              <w:fldChar w:fldCharType="end"/>
            </w:r>
          </w:p>
        </w:tc>
      </w:tr>
    </w:tbl>
    <w:p w14:paraId="104FD1F9" w14:textId="3329655E" w:rsidR="006A042F" w:rsidRPr="00786C13" w:rsidRDefault="006A042F" w:rsidP="006407B5">
      <w:pPr>
        <w:pStyle w:val="FLISFormGap"/>
        <w:rPr>
          <w:rFonts w:ascii="Aptos" w:hAnsi="Aptos"/>
        </w:rPr>
      </w:pPr>
    </w:p>
    <w:tbl>
      <w:tblPr>
        <w:tblStyle w:val="TableGrid"/>
        <w:tblW w:w="9923" w:type="dxa"/>
        <w:tblInd w:w="108" w:type="dxa"/>
        <w:tblBorders>
          <w:left w:val="none" w:sz="0" w:space="0" w:color="auto"/>
          <w:right w:val="none" w:sz="0" w:space="0" w:color="auto"/>
        </w:tblBorders>
        <w:tblLayout w:type="fixed"/>
        <w:tblLook w:val="04A0" w:firstRow="1" w:lastRow="0" w:firstColumn="1" w:lastColumn="0" w:noHBand="0" w:noVBand="1"/>
      </w:tblPr>
      <w:tblGrid>
        <w:gridCol w:w="4950"/>
        <w:gridCol w:w="4973"/>
      </w:tblGrid>
      <w:tr w:rsidR="006A042F" w:rsidRPr="00786C13" w14:paraId="46CC55CE" w14:textId="77777777" w:rsidTr="2392AD8F">
        <w:trPr>
          <w:trHeight w:val="369"/>
        </w:trPr>
        <w:tc>
          <w:tcPr>
            <w:tcW w:w="9923" w:type="dxa"/>
            <w:gridSpan w:val="2"/>
            <w:shd w:val="clear" w:color="auto" w:fill="CED5DB"/>
          </w:tcPr>
          <w:p w14:paraId="528EAE94" w14:textId="25968F7C" w:rsidR="006A042F" w:rsidRPr="00786C13" w:rsidRDefault="006A042F" w:rsidP="00F47338">
            <w:pPr>
              <w:pStyle w:val="FLISFormSectionheaders"/>
              <w:rPr>
                <w:sz w:val="22"/>
                <w:szCs w:val="22"/>
                <w:lang w:val="en-GB"/>
              </w:rPr>
            </w:pPr>
            <w:r w:rsidRPr="6E3DA4B1">
              <w:rPr>
                <w:sz w:val="22"/>
                <w:szCs w:val="22"/>
                <w:lang w:val="en-GB"/>
              </w:rPr>
              <w:t xml:space="preserve">2. Diagnosis, </w:t>
            </w:r>
            <w:r w:rsidR="00954581" w:rsidRPr="6E3DA4B1">
              <w:rPr>
                <w:sz w:val="22"/>
                <w:szCs w:val="22"/>
                <w:lang w:val="en-GB"/>
              </w:rPr>
              <w:t>history</w:t>
            </w:r>
            <w:r w:rsidRPr="6E3DA4B1">
              <w:rPr>
                <w:sz w:val="22"/>
                <w:szCs w:val="22"/>
                <w:lang w:val="en-GB"/>
              </w:rPr>
              <w:t xml:space="preserve">, and </w:t>
            </w:r>
            <w:r w:rsidR="00954581" w:rsidRPr="6E3DA4B1">
              <w:rPr>
                <w:sz w:val="22"/>
                <w:szCs w:val="22"/>
                <w:lang w:val="en-GB"/>
              </w:rPr>
              <w:t>examination</w:t>
            </w:r>
          </w:p>
        </w:tc>
      </w:tr>
      <w:tr w:rsidR="005F4F87" w:rsidRPr="00786C13" w14:paraId="5583777D" w14:textId="77777777" w:rsidTr="2392AD8F">
        <w:trPr>
          <w:trHeight w:val="825"/>
        </w:trPr>
        <w:tc>
          <w:tcPr>
            <w:tcW w:w="9923" w:type="dxa"/>
            <w:gridSpan w:val="2"/>
            <w:shd w:val="clear" w:color="auto" w:fill="E8ECF0"/>
            <w:vAlign w:val="center"/>
          </w:tcPr>
          <w:p w14:paraId="15A0D120" w14:textId="1F536EC8" w:rsidR="00912427" w:rsidRPr="00912427" w:rsidRDefault="422D5BB5" w:rsidP="122F0BE1">
            <w:pPr>
              <w:pStyle w:val="FLISFormSectionheaders"/>
              <w:spacing w:before="0"/>
              <w:rPr>
                <w:b w:val="0"/>
                <w:sz w:val="22"/>
                <w:szCs w:val="22"/>
              </w:rPr>
            </w:pPr>
            <w:r w:rsidRPr="122F0BE1">
              <w:rPr>
                <w:b w:val="0"/>
                <w:sz w:val="22"/>
                <w:szCs w:val="22"/>
              </w:rPr>
              <w:t>Attach any relevant medical records to this submission, e.g. diagnostic tests/imaging, GP/Physio referral letter, lodgement notes.</w:t>
            </w:r>
          </w:p>
        </w:tc>
      </w:tr>
      <w:tr w:rsidR="005F4F87" w:rsidRPr="00786C13" w14:paraId="7C55B91E" w14:textId="77777777" w:rsidTr="2392AD8F">
        <w:trPr>
          <w:trHeight w:val="1130"/>
        </w:trPr>
        <w:tc>
          <w:tcPr>
            <w:tcW w:w="4950" w:type="dxa"/>
            <w:shd w:val="clear" w:color="auto" w:fill="auto"/>
          </w:tcPr>
          <w:p w14:paraId="37AC259B" w14:textId="10A1E952" w:rsidR="005F4F87" w:rsidRPr="259A00A5" w:rsidRDefault="005F4F87" w:rsidP="005F4F87">
            <w:pPr>
              <w:pStyle w:val="FLISFormQuestionlabelsandanswers"/>
              <w:spacing w:after="0"/>
              <w:rPr>
                <w:rFonts w:eastAsiaTheme="minorEastAsia"/>
                <w:b/>
                <w:color w:val="FF0000"/>
                <w:sz w:val="22"/>
                <w:szCs w:val="22"/>
                <w:lang w:val="en-NZ"/>
              </w:rPr>
            </w:pPr>
            <w:r w:rsidRPr="259A00A5" w:rsidDel="0077201E">
              <w:rPr>
                <w:b/>
                <w:color w:val="FF0000"/>
                <w:sz w:val="22"/>
                <w:szCs w:val="22"/>
                <w:lang w:val="en-NZ"/>
              </w:rPr>
              <w:t>*</w:t>
            </w:r>
            <w:r w:rsidRPr="259A00A5">
              <w:rPr>
                <w:b/>
                <w:color w:val="FF0000"/>
                <w:sz w:val="22"/>
                <w:szCs w:val="22"/>
                <w:lang w:val="en-NZ"/>
              </w:rPr>
              <w:t xml:space="preserve"> </w:t>
            </w:r>
            <w:r w:rsidRPr="259A00A5">
              <w:rPr>
                <w:rFonts w:eastAsiaTheme="minorEastAsia" w:cstheme="minorBidi"/>
                <w:sz w:val="22"/>
                <w:szCs w:val="22"/>
              </w:rPr>
              <w:t>Specific clinical diagnosis requiring treatment:</w:t>
            </w:r>
            <w:r w:rsidRPr="00786C13">
              <w:br/>
            </w:r>
            <w:r w:rsidRPr="259A00A5">
              <w:rPr>
                <w:rFonts w:eastAsiaTheme="minorEastAsia" w:cstheme="minorBidi"/>
                <w:sz w:val="22"/>
                <w:szCs w:val="22"/>
              </w:rPr>
              <w:t>Please specify a code for the diagnosis if available, e.g. READ, ICD-10, SNOMED</w:t>
            </w:r>
          </w:p>
        </w:tc>
        <w:tc>
          <w:tcPr>
            <w:tcW w:w="4973" w:type="dxa"/>
            <w:shd w:val="clear" w:color="auto" w:fill="auto"/>
          </w:tcPr>
          <w:p w14:paraId="5628F542" w14:textId="6C1CADC5" w:rsidR="005F4F87" w:rsidRPr="00786C13" w:rsidRDefault="005F4F87" w:rsidP="005F4F87">
            <w:pPr>
              <w:pStyle w:val="FLISFormQuestionlabelsandanswers"/>
              <w:spacing w:after="0"/>
              <w:rPr>
                <w:sz w:val="22"/>
                <w:szCs w:val="22"/>
              </w:rPr>
            </w:pPr>
            <w:r w:rsidRPr="00786C13">
              <w:fldChar w:fldCharType="begin">
                <w:ffData>
                  <w:name w:val="Text12"/>
                  <w:enabled/>
                  <w:calcOnExit w:val="0"/>
                  <w:textInput/>
                </w:ffData>
              </w:fldChar>
            </w:r>
            <w:r w:rsidRPr="00786C13">
              <w:instrText xml:space="preserve"> FORMTEXT </w:instrText>
            </w:r>
            <w:r w:rsidRPr="00786C13">
              <w:fldChar w:fldCharType="separate"/>
            </w:r>
            <w:r w:rsidRPr="00786C13">
              <w:rPr>
                <w:noProof/>
              </w:rPr>
              <w:t> </w:t>
            </w:r>
            <w:r w:rsidRPr="00786C13">
              <w:rPr>
                <w:noProof/>
              </w:rPr>
              <w:t> </w:t>
            </w:r>
            <w:r w:rsidRPr="00786C13">
              <w:rPr>
                <w:noProof/>
              </w:rPr>
              <w:t> </w:t>
            </w:r>
            <w:r w:rsidRPr="00786C13">
              <w:rPr>
                <w:noProof/>
              </w:rPr>
              <w:t> </w:t>
            </w:r>
            <w:r w:rsidRPr="00786C13">
              <w:rPr>
                <w:noProof/>
              </w:rPr>
              <w:t> </w:t>
            </w:r>
            <w:r w:rsidRPr="00786C13">
              <w:fldChar w:fldCharType="end"/>
            </w:r>
          </w:p>
        </w:tc>
      </w:tr>
      <w:tr w:rsidR="00CE168B" w:rsidRPr="00786C13" w14:paraId="4BA3902C" w14:textId="77777777" w:rsidTr="2392AD8F">
        <w:trPr>
          <w:trHeight w:val="1130"/>
        </w:trPr>
        <w:tc>
          <w:tcPr>
            <w:tcW w:w="4950" w:type="dxa"/>
            <w:shd w:val="clear" w:color="auto" w:fill="auto"/>
          </w:tcPr>
          <w:p w14:paraId="59E0BCA5" w14:textId="1247E495" w:rsidR="00CE168B" w:rsidRPr="259A00A5" w:rsidDel="0077201E" w:rsidRDefault="00CE168B" w:rsidP="005F4F87">
            <w:pPr>
              <w:pStyle w:val="FLISFormQuestionlabelsandanswers"/>
              <w:spacing w:after="0"/>
              <w:rPr>
                <w:b/>
                <w:color w:val="FF0000"/>
                <w:sz w:val="22"/>
                <w:szCs w:val="22"/>
                <w:lang w:val="en-NZ"/>
              </w:rPr>
            </w:pPr>
            <w:r w:rsidRPr="00CE168B">
              <w:rPr>
                <w:b/>
                <w:color w:val="FF0000"/>
                <w:sz w:val="22"/>
                <w:szCs w:val="22"/>
                <w:lang w:val="en-NZ"/>
              </w:rPr>
              <w:t xml:space="preserve">* </w:t>
            </w:r>
            <w:r w:rsidRPr="00CE168B">
              <w:rPr>
                <w:bCs/>
                <w:color w:val="000000" w:themeColor="text1"/>
                <w:sz w:val="22"/>
                <w:szCs w:val="22"/>
                <w:lang w:val="en-NZ"/>
              </w:rPr>
              <w:t>In your clinical opinion, did the accident event cause the diagnosis/injury requiring the proposed treatment? (Yes/Unclear)?</w:t>
            </w:r>
          </w:p>
        </w:tc>
        <w:sdt>
          <w:sdtPr>
            <w:rPr>
              <w:color w:val="FF0000"/>
              <w:sz w:val="22"/>
              <w:szCs w:val="22"/>
            </w:rPr>
            <w:id w:val="-351793229"/>
            <w:placeholder>
              <w:docPart w:val="09D12AA0CE15414A869200C539F4E6E6"/>
            </w:placeholder>
            <w:showingPlcHdr/>
            <w:dropDownList>
              <w:listItem w:value="Choose an item."/>
              <w:listItem w:displayText="Yes" w:value="Yes"/>
              <w:listItem w:displayText="Unclear" w:value="Unclear"/>
            </w:dropDownList>
          </w:sdtPr>
          <w:sdtEndPr/>
          <w:sdtContent>
            <w:tc>
              <w:tcPr>
                <w:tcW w:w="4973" w:type="dxa"/>
                <w:shd w:val="clear" w:color="auto" w:fill="auto"/>
              </w:tcPr>
              <w:p w14:paraId="1DB1DE22" w14:textId="4F629CD4" w:rsidR="00CE168B" w:rsidRPr="00786C13" w:rsidRDefault="00CE168B" w:rsidP="005F4F87">
                <w:pPr>
                  <w:pStyle w:val="FLISFormQuestionlabelsandanswers"/>
                  <w:spacing w:after="0"/>
                </w:pPr>
                <w:r w:rsidRPr="6E3DA4B1">
                  <w:rPr>
                    <w:rStyle w:val="PlaceholderText"/>
                    <w:rFonts w:eastAsiaTheme="minorEastAsia"/>
                    <w:sz w:val="22"/>
                    <w:szCs w:val="22"/>
                  </w:rPr>
                  <w:t>Choose an item.</w:t>
                </w:r>
              </w:p>
            </w:tc>
          </w:sdtContent>
        </w:sdt>
      </w:tr>
      <w:tr w:rsidR="00CE168B" w:rsidRPr="00786C13" w14:paraId="29714BBA" w14:textId="77777777" w:rsidTr="2392AD8F">
        <w:trPr>
          <w:trHeight w:val="429"/>
        </w:trPr>
        <w:tc>
          <w:tcPr>
            <w:tcW w:w="4950" w:type="dxa"/>
            <w:shd w:val="clear" w:color="auto" w:fill="auto"/>
          </w:tcPr>
          <w:p w14:paraId="2843C741" w14:textId="5CC8267B" w:rsidR="00CE168B" w:rsidRPr="00CE168B" w:rsidRDefault="00CE168B" w:rsidP="00CE168B">
            <w:pPr>
              <w:pStyle w:val="FLISFormQuestionlabelsandanswers"/>
              <w:spacing w:after="0"/>
              <w:rPr>
                <w:bCs/>
                <w:color w:val="000000" w:themeColor="text1"/>
                <w:sz w:val="22"/>
                <w:szCs w:val="22"/>
                <w:lang w:val="en-NZ"/>
              </w:rPr>
            </w:pPr>
            <w:r w:rsidRPr="00CE168B">
              <w:rPr>
                <w:b/>
                <w:color w:val="FF0000"/>
                <w:sz w:val="22"/>
                <w:szCs w:val="22"/>
                <w:lang w:val="en-NZ"/>
              </w:rPr>
              <w:t xml:space="preserve">* </w:t>
            </w:r>
            <w:r w:rsidRPr="00CE168B">
              <w:rPr>
                <w:bCs/>
                <w:color w:val="000000" w:themeColor="text1"/>
                <w:sz w:val="22"/>
                <w:szCs w:val="22"/>
                <w:lang w:val="en-NZ"/>
              </w:rPr>
              <w:t xml:space="preserve">Please describe all the relevant factors that support a causal link between the accident event and the diagnosis/injury requiring the proposed treatment. See ‘consideration factors’ on the </w:t>
            </w:r>
            <w:hyperlink r:id="rId13" w:anchor="/search/Consideration%20factors" w:history="1">
              <w:r w:rsidRPr="00CA3D14">
                <w:rPr>
                  <w:rStyle w:val="Hyperlink"/>
                  <w:bCs/>
                  <w:sz w:val="22"/>
                  <w:szCs w:val="22"/>
                  <w:lang w:val="en-NZ" w:eastAsia="en-US"/>
                </w:rPr>
                <w:t>ACC website</w:t>
              </w:r>
            </w:hyperlink>
            <w:r w:rsidR="00C00757">
              <w:rPr>
                <w:color w:val="000000" w:themeColor="text1"/>
                <w:sz w:val="22"/>
                <w:szCs w:val="22"/>
                <w:lang w:val="en-NZ"/>
              </w:rPr>
              <w:t>.</w:t>
            </w:r>
            <w:r w:rsidR="007815CB">
              <w:rPr>
                <w:color w:val="000000" w:themeColor="text1"/>
                <w:sz w:val="22"/>
                <w:szCs w:val="22"/>
                <w:lang w:val="en-NZ"/>
              </w:rPr>
              <w:t xml:space="preserve"> </w:t>
            </w:r>
            <w:r w:rsidRPr="00CE168B">
              <w:rPr>
                <w:bCs/>
                <w:color w:val="000000" w:themeColor="text1"/>
                <w:sz w:val="22"/>
                <w:szCs w:val="22"/>
                <w:lang w:val="en-NZ"/>
              </w:rPr>
              <w:t>Consider factors such as:</w:t>
            </w:r>
          </w:p>
          <w:p w14:paraId="4B3FCC33" w14:textId="77777777" w:rsidR="00CE168B" w:rsidRPr="00CE168B" w:rsidRDefault="00CE168B" w:rsidP="00CE168B">
            <w:pPr>
              <w:pStyle w:val="FLISFormQuestionlabelsandanswers"/>
              <w:spacing w:before="0" w:after="0" w:line="276" w:lineRule="auto"/>
              <w:rPr>
                <w:bCs/>
                <w:color w:val="000000" w:themeColor="text1"/>
                <w:sz w:val="22"/>
                <w:szCs w:val="22"/>
                <w:lang w:val="en-NZ"/>
              </w:rPr>
            </w:pPr>
            <w:r w:rsidRPr="00CE168B">
              <w:rPr>
                <w:bCs/>
                <w:color w:val="000000" w:themeColor="text1"/>
                <w:sz w:val="22"/>
                <w:szCs w:val="22"/>
                <w:lang w:val="en-NZ"/>
              </w:rPr>
              <w:t>•</w:t>
            </w:r>
            <w:r w:rsidRPr="00CE168B">
              <w:rPr>
                <w:bCs/>
                <w:color w:val="000000" w:themeColor="text1"/>
                <w:sz w:val="22"/>
                <w:szCs w:val="22"/>
                <w:lang w:val="en-NZ"/>
              </w:rPr>
              <w:tab/>
              <w:t>Initial presentation</w:t>
            </w:r>
          </w:p>
          <w:p w14:paraId="69899438" w14:textId="77777777" w:rsidR="00CE168B" w:rsidRPr="00CE168B" w:rsidRDefault="00CE168B" w:rsidP="00CE168B">
            <w:pPr>
              <w:pStyle w:val="FLISFormQuestionlabelsandanswers"/>
              <w:spacing w:before="0" w:after="0" w:line="276" w:lineRule="auto"/>
              <w:rPr>
                <w:bCs/>
                <w:color w:val="000000" w:themeColor="text1"/>
                <w:sz w:val="22"/>
                <w:szCs w:val="22"/>
                <w:lang w:val="en-NZ"/>
              </w:rPr>
            </w:pPr>
            <w:r w:rsidRPr="00CE168B">
              <w:rPr>
                <w:bCs/>
                <w:color w:val="000000" w:themeColor="text1"/>
                <w:sz w:val="22"/>
                <w:szCs w:val="22"/>
                <w:lang w:val="en-NZ"/>
              </w:rPr>
              <w:t>•</w:t>
            </w:r>
            <w:r w:rsidRPr="00CE168B">
              <w:rPr>
                <w:bCs/>
                <w:color w:val="000000" w:themeColor="text1"/>
                <w:sz w:val="22"/>
                <w:szCs w:val="22"/>
                <w:lang w:val="en-NZ"/>
              </w:rPr>
              <w:tab/>
              <w:t>Mechanism of injury</w:t>
            </w:r>
          </w:p>
          <w:p w14:paraId="5E08246C" w14:textId="77777777" w:rsidR="00CE168B" w:rsidRPr="00CE168B" w:rsidRDefault="00CE168B" w:rsidP="00CE168B">
            <w:pPr>
              <w:pStyle w:val="FLISFormQuestionlabelsandanswers"/>
              <w:spacing w:before="0" w:after="0" w:line="276" w:lineRule="auto"/>
              <w:rPr>
                <w:bCs/>
                <w:color w:val="000000" w:themeColor="text1"/>
                <w:sz w:val="22"/>
                <w:szCs w:val="22"/>
                <w:lang w:val="en-NZ"/>
              </w:rPr>
            </w:pPr>
            <w:r w:rsidRPr="00CE168B">
              <w:rPr>
                <w:bCs/>
                <w:color w:val="000000" w:themeColor="text1"/>
                <w:sz w:val="22"/>
                <w:szCs w:val="22"/>
                <w:lang w:val="en-NZ"/>
              </w:rPr>
              <w:t>•</w:t>
            </w:r>
            <w:r w:rsidRPr="00CE168B">
              <w:rPr>
                <w:bCs/>
                <w:color w:val="000000" w:themeColor="text1"/>
                <w:sz w:val="22"/>
                <w:szCs w:val="22"/>
                <w:lang w:val="en-NZ"/>
              </w:rPr>
              <w:tab/>
              <w:t>Clinical examination findings</w:t>
            </w:r>
          </w:p>
          <w:p w14:paraId="198EF140" w14:textId="44D29024" w:rsidR="00887196" w:rsidRPr="00CE168B" w:rsidRDefault="00CE168B" w:rsidP="122F0BE1">
            <w:pPr>
              <w:pStyle w:val="FLISFormQuestionlabelsandanswers"/>
              <w:spacing w:before="0" w:after="0" w:line="276" w:lineRule="auto"/>
              <w:rPr>
                <w:color w:val="000000" w:themeColor="text1"/>
                <w:sz w:val="22"/>
                <w:szCs w:val="22"/>
                <w:lang w:val="en-NZ"/>
              </w:rPr>
            </w:pPr>
            <w:r w:rsidRPr="2392AD8F">
              <w:rPr>
                <w:color w:val="000000" w:themeColor="text1"/>
                <w:sz w:val="22"/>
                <w:szCs w:val="22"/>
                <w:lang w:val="en-NZ"/>
              </w:rPr>
              <w:t>•</w:t>
            </w:r>
            <w:r w:rsidR="00887196">
              <w:tab/>
            </w:r>
            <w:r w:rsidRPr="2392AD8F">
              <w:rPr>
                <w:color w:val="000000" w:themeColor="text1"/>
                <w:sz w:val="22"/>
                <w:szCs w:val="22"/>
                <w:lang w:val="en-NZ"/>
              </w:rPr>
              <w:t>Diagnostic tests/radiology</w:t>
            </w:r>
          </w:p>
        </w:tc>
        <w:tc>
          <w:tcPr>
            <w:tcW w:w="4973" w:type="dxa"/>
            <w:shd w:val="clear" w:color="auto" w:fill="auto"/>
          </w:tcPr>
          <w:p w14:paraId="1BC9D807" w14:textId="3D14539A" w:rsidR="00CE168B" w:rsidRDefault="00CE168B" w:rsidP="005F4F87">
            <w:pPr>
              <w:pStyle w:val="FLISFormQuestionlabelsandanswers"/>
              <w:spacing w:after="0"/>
              <w:rPr>
                <w:color w:val="FF0000"/>
                <w:sz w:val="22"/>
                <w:szCs w:val="22"/>
              </w:rPr>
            </w:pPr>
            <w:r w:rsidRPr="00786C13">
              <w:fldChar w:fldCharType="begin">
                <w:ffData>
                  <w:name w:val="Text11"/>
                  <w:enabled/>
                  <w:calcOnExit w:val="0"/>
                  <w:textInput/>
                </w:ffData>
              </w:fldChar>
            </w:r>
            <w:r w:rsidRPr="00786C13">
              <w:instrText xml:space="preserve"> FORMTEXT </w:instrText>
            </w:r>
            <w:r w:rsidRPr="00786C13">
              <w:fldChar w:fldCharType="separate"/>
            </w:r>
            <w:r w:rsidRPr="00786C13">
              <w:rPr>
                <w:noProof/>
              </w:rPr>
              <w:t> </w:t>
            </w:r>
            <w:r w:rsidRPr="00786C13">
              <w:rPr>
                <w:noProof/>
              </w:rPr>
              <w:t> </w:t>
            </w:r>
            <w:r w:rsidRPr="00786C13">
              <w:rPr>
                <w:noProof/>
              </w:rPr>
              <w:t> </w:t>
            </w:r>
            <w:r w:rsidRPr="00786C13">
              <w:rPr>
                <w:noProof/>
              </w:rPr>
              <w:t> </w:t>
            </w:r>
            <w:r w:rsidRPr="00786C13">
              <w:rPr>
                <w:noProof/>
              </w:rPr>
              <w:t> </w:t>
            </w:r>
            <w:r w:rsidRPr="00786C13">
              <w:fldChar w:fldCharType="end"/>
            </w:r>
          </w:p>
        </w:tc>
      </w:tr>
      <w:tr w:rsidR="005F4F87" w:rsidRPr="00786C13" w14:paraId="6F126FF6" w14:textId="77777777" w:rsidTr="2392AD8F">
        <w:trPr>
          <w:trHeight w:val="288"/>
        </w:trPr>
        <w:tc>
          <w:tcPr>
            <w:tcW w:w="4950" w:type="dxa"/>
            <w:shd w:val="clear" w:color="auto" w:fill="auto"/>
          </w:tcPr>
          <w:p w14:paraId="61D2FEE6" w14:textId="77777777" w:rsidR="005F4F87" w:rsidRDefault="005F4F87" w:rsidP="00292EDC">
            <w:pPr>
              <w:pStyle w:val="FLISFormQuestionlabelsandanswers"/>
              <w:spacing w:after="0" w:line="240" w:lineRule="auto"/>
              <w:rPr>
                <w:sz w:val="22"/>
                <w:szCs w:val="22"/>
              </w:rPr>
            </w:pPr>
            <w:r w:rsidRPr="259A00A5" w:rsidDel="0077201E">
              <w:rPr>
                <w:b/>
                <w:color w:val="FF0000"/>
                <w:sz w:val="22"/>
                <w:szCs w:val="22"/>
                <w:lang w:val="en-NZ"/>
              </w:rPr>
              <w:lastRenderedPageBreak/>
              <w:t>*</w:t>
            </w:r>
            <w:r w:rsidRPr="259A00A5">
              <w:rPr>
                <w:b/>
                <w:color w:val="FF0000"/>
                <w:sz w:val="22"/>
                <w:szCs w:val="22"/>
                <w:lang w:val="en-NZ"/>
              </w:rPr>
              <w:t xml:space="preserve"> </w:t>
            </w:r>
            <w:r w:rsidRPr="259A00A5">
              <w:rPr>
                <w:sz w:val="22"/>
                <w:szCs w:val="22"/>
              </w:rPr>
              <w:t>History of the current condition - include the mechanism of injury:</w:t>
            </w:r>
          </w:p>
          <w:p w14:paraId="0F61C508" w14:textId="7160DAAF" w:rsidR="005F4F87" w:rsidRPr="259A00A5" w:rsidRDefault="005F4F87" w:rsidP="00292EDC">
            <w:pPr>
              <w:pStyle w:val="FLISFormQuestionlabelsandanswers"/>
              <w:spacing w:after="0" w:line="240" w:lineRule="auto"/>
              <w:rPr>
                <w:b/>
                <w:color w:val="FF0000"/>
                <w:sz w:val="22"/>
                <w:szCs w:val="22"/>
                <w:lang w:val="en-NZ"/>
              </w:rPr>
            </w:pPr>
          </w:p>
        </w:tc>
        <w:tc>
          <w:tcPr>
            <w:tcW w:w="4973" w:type="dxa"/>
            <w:shd w:val="clear" w:color="auto" w:fill="auto"/>
          </w:tcPr>
          <w:p w14:paraId="516A1E1F" w14:textId="77777777" w:rsidR="005F4F87" w:rsidRPr="00786C13" w:rsidRDefault="005F4F87" w:rsidP="00292EDC">
            <w:pPr>
              <w:pStyle w:val="FLISFormQuestionlabelsandanswers"/>
              <w:spacing w:after="0"/>
              <w:rPr>
                <w:sz w:val="22"/>
                <w:szCs w:val="22"/>
              </w:rPr>
            </w:pPr>
            <w:r w:rsidRPr="00786C13">
              <w:fldChar w:fldCharType="begin">
                <w:ffData>
                  <w:name w:val="Text11"/>
                  <w:enabled/>
                  <w:calcOnExit w:val="0"/>
                  <w:textInput/>
                </w:ffData>
              </w:fldChar>
            </w:r>
            <w:r w:rsidRPr="00786C13">
              <w:instrText xml:space="preserve"> FORMTEXT </w:instrText>
            </w:r>
            <w:r w:rsidRPr="00786C13">
              <w:fldChar w:fldCharType="separate"/>
            </w:r>
            <w:r w:rsidRPr="00786C13">
              <w:rPr>
                <w:noProof/>
              </w:rPr>
              <w:t> </w:t>
            </w:r>
            <w:r w:rsidRPr="00786C13">
              <w:rPr>
                <w:noProof/>
              </w:rPr>
              <w:t> </w:t>
            </w:r>
            <w:r w:rsidRPr="00786C13">
              <w:rPr>
                <w:noProof/>
              </w:rPr>
              <w:t> </w:t>
            </w:r>
            <w:r w:rsidRPr="00786C13">
              <w:rPr>
                <w:noProof/>
              </w:rPr>
              <w:t> </w:t>
            </w:r>
            <w:r w:rsidRPr="00786C13">
              <w:rPr>
                <w:noProof/>
              </w:rPr>
              <w:t> </w:t>
            </w:r>
            <w:r w:rsidRPr="00786C13">
              <w:fldChar w:fldCharType="end"/>
            </w:r>
          </w:p>
        </w:tc>
      </w:tr>
      <w:tr w:rsidR="005F4F87" w:rsidRPr="00786C13" w14:paraId="04A6B553" w14:textId="77777777" w:rsidTr="2392AD8F">
        <w:trPr>
          <w:trHeight w:val="288"/>
        </w:trPr>
        <w:tc>
          <w:tcPr>
            <w:tcW w:w="4950" w:type="dxa"/>
            <w:shd w:val="clear" w:color="auto" w:fill="auto"/>
          </w:tcPr>
          <w:p w14:paraId="2CF4074E" w14:textId="77777777" w:rsidR="005F4F87" w:rsidRDefault="005F4F87" w:rsidP="00292EDC">
            <w:pPr>
              <w:pStyle w:val="FLISFormQuestionlabelsandanswers"/>
              <w:spacing w:after="0" w:line="240" w:lineRule="auto"/>
              <w:rPr>
                <w:sz w:val="22"/>
                <w:szCs w:val="22"/>
              </w:rPr>
            </w:pPr>
            <w:r w:rsidRPr="259A00A5" w:rsidDel="0077201E">
              <w:rPr>
                <w:b/>
                <w:color w:val="FF0000"/>
                <w:sz w:val="22"/>
                <w:szCs w:val="22"/>
                <w:lang w:val="en-NZ"/>
              </w:rPr>
              <w:t>*</w:t>
            </w:r>
            <w:r w:rsidRPr="259A00A5">
              <w:rPr>
                <w:b/>
                <w:color w:val="FF0000"/>
                <w:sz w:val="22"/>
                <w:szCs w:val="22"/>
                <w:lang w:val="en-NZ"/>
              </w:rPr>
              <w:t xml:space="preserve"> </w:t>
            </w:r>
            <w:r w:rsidRPr="259A00A5">
              <w:rPr>
                <w:sz w:val="22"/>
                <w:szCs w:val="22"/>
              </w:rPr>
              <w:t>Clinical examination findings:</w:t>
            </w:r>
          </w:p>
          <w:p w14:paraId="7A56EAB7" w14:textId="2BB26170" w:rsidR="005F4F87" w:rsidRPr="259A00A5" w:rsidRDefault="005F4F87" w:rsidP="00292EDC">
            <w:pPr>
              <w:pStyle w:val="FLISFormQuestionlabelsandanswers"/>
              <w:spacing w:after="0" w:line="240" w:lineRule="auto"/>
              <w:rPr>
                <w:b/>
                <w:color w:val="FF0000"/>
                <w:sz w:val="22"/>
                <w:szCs w:val="22"/>
                <w:lang w:val="en-NZ"/>
              </w:rPr>
            </w:pPr>
          </w:p>
        </w:tc>
        <w:tc>
          <w:tcPr>
            <w:tcW w:w="4973" w:type="dxa"/>
            <w:shd w:val="clear" w:color="auto" w:fill="auto"/>
          </w:tcPr>
          <w:p w14:paraId="4B2FD261" w14:textId="77777777" w:rsidR="005F4F87" w:rsidRPr="00786C13" w:rsidRDefault="005F4F87" w:rsidP="00292EDC">
            <w:pPr>
              <w:pStyle w:val="FLISFormQuestionlabelsandanswers"/>
              <w:spacing w:after="0"/>
              <w:rPr>
                <w:sz w:val="22"/>
                <w:szCs w:val="22"/>
              </w:rPr>
            </w:pPr>
            <w:r w:rsidRPr="00786C13">
              <w:fldChar w:fldCharType="begin">
                <w:ffData>
                  <w:name w:val="Text11"/>
                  <w:enabled/>
                  <w:calcOnExit w:val="0"/>
                  <w:textInput/>
                </w:ffData>
              </w:fldChar>
            </w:r>
            <w:r w:rsidRPr="00786C13">
              <w:instrText xml:space="preserve"> FORMTEXT </w:instrText>
            </w:r>
            <w:r w:rsidRPr="00786C13">
              <w:fldChar w:fldCharType="separate"/>
            </w:r>
            <w:r w:rsidRPr="00786C13">
              <w:rPr>
                <w:noProof/>
              </w:rPr>
              <w:t> </w:t>
            </w:r>
            <w:r w:rsidRPr="00786C13">
              <w:rPr>
                <w:noProof/>
              </w:rPr>
              <w:t> </w:t>
            </w:r>
            <w:r w:rsidRPr="00786C13">
              <w:rPr>
                <w:noProof/>
              </w:rPr>
              <w:t> </w:t>
            </w:r>
            <w:r w:rsidRPr="00786C13">
              <w:rPr>
                <w:noProof/>
              </w:rPr>
              <w:t> </w:t>
            </w:r>
            <w:r w:rsidRPr="00786C13">
              <w:rPr>
                <w:noProof/>
              </w:rPr>
              <w:t> </w:t>
            </w:r>
            <w:r w:rsidRPr="00786C13">
              <w:fldChar w:fldCharType="end"/>
            </w:r>
          </w:p>
        </w:tc>
      </w:tr>
      <w:tr w:rsidR="005F4F87" w:rsidRPr="00786C13" w14:paraId="26ECB34C" w14:textId="77777777" w:rsidTr="2392AD8F">
        <w:trPr>
          <w:trHeight w:val="288"/>
        </w:trPr>
        <w:tc>
          <w:tcPr>
            <w:tcW w:w="4950" w:type="dxa"/>
            <w:shd w:val="clear" w:color="auto" w:fill="auto"/>
          </w:tcPr>
          <w:p w14:paraId="5BA2DE0F" w14:textId="77777777" w:rsidR="005F4F87" w:rsidRDefault="005F4F87" w:rsidP="00292EDC">
            <w:pPr>
              <w:pStyle w:val="FLISFormQuestionlabelsandanswers"/>
              <w:spacing w:after="0"/>
              <w:rPr>
                <w:sz w:val="22"/>
                <w:szCs w:val="22"/>
              </w:rPr>
            </w:pPr>
            <w:r w:rsidRPr="259A00A5" w:rsidDel="0077201E">
              <w:rPr>
                <w:b/>
                <w:color w:val="FF0000"/>
                <w:sz w:val="22"/>
                <w:szCs w:val="22"/>
                <w:lang w:val="en-NZ"/>
              </w:rPr>
              <w:t>*</w:t>
            </w:r>
            <w:r w:rsidRPr="259A00A5">
              <w:rPr>
                <w:b/>
                <w:color w:val="FF0000"/>
                <w:sz w:val="22"/>
                <w:szCs w:val="22"/>
                <w:lang w:val="en-NZ"/>
              </w:rPr>
              <w:t xml:space="preserve"> </w:t>
            </w:r>
            <w:r w:rsidRPr="259A00A5">
              <w:rPr>
                <w:sz w:val="22"/>
                <w:szCs w:val="22"/>
              </w:rPr>
              <w:t>Diagnostic tests and imaging:</w:t>
            </w:r>
          </w:p>
          <w:p w14:paraId="6DFC7A71" w14:textId="26660E49" w:rsidR="00292EDC" w:rsidRPr="259A00A5" w:rsidRDefault="00292EDC" w:rsidP="00292EDC">
            <w:pPr>
              <w:pStyle w:val="FLISFormQuestionlabelsandanswers"/>
              <w:spacing w:after="0"/>
              <w:rPr>
                <w:b/>
                <w:color w:val="FF0000"/>
                <w:sz w:val="22"/>
                <w:szCs w:val="22"/>
                <w:lang w:val="en-NZ"/>
              </w:rPr>
            </w:pPr>
          </w:p>
        </w:tc>
        <w:tc>
          <w:tcPr>
            <w:tcW w:w="4973" w:type="dxa"/>
            <w:shd w:val="clear" w:color="auto" w:fill="auto"/>
          </w:tcPr>
          <w:p w14:paraId="72A7B58C" w14:textId="77777777" w:rsidR="005F4F87" w:rsidRPr="00786C13" w:rsidRDefault="005F4F87" w:rsidP="00292EDC">
            <w:pPr>
              <w:pStyle w:val="FLISFormQuestionlabelsandanswers"/>
              <w:spacing w:after="0"/>
              <w:rPr>
                <w:sz w:val="22"/>
                <w:szCs w:val="22"/>
              </w:rPr>
            </w:pPr>
            <w:r w:rsidRPr="00786C13">
              <w:fldChar w:fldCharType="begin">
                <w:ffData>
                  <w:name w:val="Text11"/>
                  <w:enabled/>
                  <w:calcOnExit w:val="0"/>
                  <w:textInput/>
                </w:ffData>
              </w:fldChar>
            </w:r>
            <w:r w:rsidRPr="00786C13">
              <w:instrText xml:space="preserve"> FORMTEXT </w:instrText>
            </w:r>
            <w:r w:rsidRPr="00786C13">
              <w:fldChar w:fldCharType="separate"/>
            </w:r>
            <w:r w:rsidRPr="00786C13">
              <w:rPr>
                <w:noProof/>
              </w:rPr>
              <w:t> </w:t>
            </w:r>
            <w:r w:rsidRPr="00786C13">
              <w:rPr>
                <w:noProof/>
              </w:rPr>
              <w:t> </w:t>
            </w:r>
            <w:r w:rsidRPr="00786C13">
              <w:rPr>
                <w:noProof/>
              </w:rPr>
              <w:t> </w:t>
            </w:r>
            <w:r w:rsidRPr="00786C13">
              <w:rPr>
                <w:noProof/>
              </w:rPr>
              <w:t> </w:t>
            </w:r>
            <w:r w:rsidRPr="00786C13">
              <w:rPr>
                <w:noProof/>
              </w:rPr>
              <w:t> </w:t>
            </w:r>
            <w:r w:rsidRPr="00786C13">
              <w:fldChar w:fldCharType="end"/>
            </w:r>
          </w:p>
        </w:tc>
      </w:tr>
      <w:tr w:rsidR="005F4F87" w:rsidRPr="00786C13" w14:paraId="305A79FF" w14:textId="77777777" w:rsidTr="2392AD8F">
        <w:trPr>
          <w:trHeight w:val="288"/>
        </w:trPr>
        <w:tc>
          <w:tcPr>
            <w:tcW w:w="4950" w:type="dxa"/>
            <w:shd w:val="clear" w:color="auto" w:fill="auto"/>
          </w:tcPr>
          <w:p w14:paraId="01E1A463" w14:textId="3903E214" w:rsidR="005F4F87" w:rsidRPr="259A00A5" w:rsidRDefault="005F4F87" w:rsidP="005F4F87">
            <w:pPr>
              <w:pStyle w:val="FLISFormQuestionlabelsandanswers"/>
              <w:spacing w:line="240" w:lineRule="auto"/>
              <w:rPr>
                <w:b/>
                <w:color w:val="FF0000"/>
                <w:sz w:val="22"/>
                <w:szCs w:val="22"/>
                <w:lang w:val="en-NZ"/>
              </w:rPr>
            </w:pPr>
            <w:r w:rsidRPr="259A00A5" w:rsidDel="0077201E">
              <w:rPr>
                <w:b/>
                <w:color w:val="FF0000"/>
                <w:sz w:val="22"/>
                <w:szCs w:val="22"/>
                <w:lang w:val="en-NZ"/>
              </w:rPr>
              <w:t>*</w:t>
            </w:r>
            <w:r w:rsidRPr="259A00A5">
              <w:rPr>
                <w:b/>
                <w:color w:val="FF0000"/>
                <w:sz w:val="22"/>
                <w:szCs w:val="22"/>
                <w:lang w:val="en-NZ"/>
              </w:rPr>
              <w:t xml:space="preserve"> </w:t>
            </w:r>
            <w:r w:rsidRPr="259A00A5">
              <w:rPr>
                <w:sz w:val="22"/>
                <w:szCs w:val="22"/>
              </w:rPr>
              <w:t>Pre-existing factors, e.g. relevant medical history, prior surgery/ACC claims, medication etc:</w:t>
            </w:r>
          </w:p>
        </w:tc>
        <w:tc>
          <w:tcPr>
            <w:tcW w:w="4973" w:type="dxa"/>
            <w:shd w:val="clear" w:color="auto" w:fill="auto"/>
          </w:tcPr>
          <w:p w14:paraId="279593F9" w14:textId="7177DE4E" w:rsidR="005F4F87" w:rsidRPr="00786C13" w:rsidRDefault="005F4F87" w:rsidP="005F4F87">
            <w:pPr>
              <w:pStyle w:val="FLISFormQuestionlabelsandanswers"/>
              <w:rPr>
                <w:sz w:val="22"/>
                <w:szCs w:val="22"/>
              </w:rPr>
            </w:pPr>
            <w:r w:rsidRPr="00786C13">
              <w:fldChar w:fldCharType="begin">
                <w:ffData>
                  <w:name w:val="Text11"/>
                  <w:enabled/>
                  <w:calcOnExit w:val="0"/>
                  <w:textInput/>
                </w:ffData>
              </w:fldChar>
            </w:r>
            <w:r w:rsidRPr="00786C13">
              <w:instrText xml:space="preserve"> FORMTEXT </w:instrText>
            </w:r>
            <w:r w:rsidRPr="00786C13">
              <w:fldChar w:fldCharType="separate"/>
            </w:r>
            <w:r w:rsidRPr="00786C13">
              <w:rPr>
                <w:noProof/>
              </w:rPr>
              <w:t> </w:t>
            </w:r>
            <w:r w:rsidRPr="00786C13">
              <w:rPr>
                <w:noProof/>
              </w:rPr>
              <w:t> </w:t>
            </w:r>
            <w:r w:rsidRPr="00786C13">
              <w:rPr>
                <w:noProof/>
              </w:rPr>
              <w:t> </w:t>
            </w:r>
            <w:r w:rsidRPr="00786C13">
              <w:rPr>
                <w:noProof/>
              </w:rPr>
              <w:t> </w:t>
            </w:r>
            <w:r w:rsidRPr="00786C13">
              <w:rPr>
                <w:noProof/>
              </w:rPr>
              <w:t> </w:t>
            </w:r>
            <w:r w:rsidRPr="00786C13">
              <w:fldChar w:fldCharType="end"/>
            </w:r>
          </w:p>
        </w:tc>
      </w:tr>
    </w:tbl>
    <w:p w14:paraId="78A29C00" w14:textId="77777777" w:rsidR="00C832D6" w:rsidRPr="00786C13" w:rsidRDefault="00C832D6" w:rsidP="004B0B8D">
      <w:pPr>
        <w:pStyle w:val="FLISFormGap"/>
        <w:rPr>
          <w:rFonts w:ascii="Aptos" w:hAnsi="Aptos"/>
          <w:sz w:val="22"/>
          <w:szCs w:val="22"/>
        </w:rPr>
      </w:pPr>
    </w:p>
    <w:tbl>
      <w:tblPr>
        <w:tblStyle w:val="TableGrid"/>
        <w:tblW w:w="9923" w:type="dxa"/>
        <w:tblInd w:w="108" w:type="dxa"/>
        <w:tblBorders>
          <w:left w:val="none" w:sz="0" w:space="0" w:color="auto"/>
          <w:right w:val="none" w:sz="0" w:space="0" w:color="auto"/>
        </w:tblBorders>
        <w:tblLayout w:type="fixed"/>
        <w:tblLook w:val="04A0" w:firstRow="1" w:lastRow="0" w:firstColumn="1" w:lastColumn="0" w:noHBand="0" w:noVBand="1"/>
      </w:tblPr>
      <w:tblGrid>
        <w:gridCol w:w="4961"/>
        <w:gridCol w:w="4962"/>
      </w:tblGrid>
      <w:tr w:rsidR="006A042F" w:rsidRPr="00786C13" w14:paraId="159D30FB" w14:textId="77777777" w:rsidTr="00F47338">
        <w:trPr>
          <w:trHeight w:val="369"/>
        </w:trPr>
        <w:tc>
          <w:tcPr>
            <w:tcW w:w="9923" w:type="dxa"/>
            <w:gridSpan w:val="2"/>
            <w:shd w:val="clear" w:color="auto" w:fill="CED5DB"/>
          </w:tcPr>
          <w:p w14:paraId="2A302F8E" w14:textId="5C8C6FAA" w:rsidR="006A042F" w:rsidRPr="00786C13" w:rsidRDefault="006A042F" w:rsidP="00F47338">
            <w:pPr>
              <w:pStyle w:val="FLISFormSectionheaders"/>
              <w:rPr>
                <w:sz w:val="22"/>
                <w:szCs w:val="22"/>
                <w:lang w:val="en-GB"/>
              </w:rPr>
            </w:pPr>
            <w:r w:rsidRPr="00074381">
              <w:rPr>
                <w:bCs/>
                <w:sz w:val="22"/>
                <w:szCs w:val="22"/>
                <w:lang w:val="en-GB"/>
              </w:rPr>
              <w:t xml:space="preserve">3. Proposed </w:t>
            </w:r>
            <w:r w:rsidR="00FC6709" w:rsidRPr="00074381">
              <w:rPr>
                <w:bCs/>
                <w:sz w:val="22"/>
                <w:szCs w:val="22"/>
                <w:lang w:val="en-GB"/>
              </w:rPr>
              <w:t xml:space="preserve">management and </w:t>
            </w:r>
            <w:r w:rsidR="00FC6709" w:rsidRPr="00074381">
              <w:rPr>
                <w:sz w:val="22"/>
                <w:szCs w:val="22"/>
                <w:lang w:val="en-GB"/>
              </w:rPr>
              <w:t>p</w:t>
            </w:r>
            <w:r w:rsidRPr="00074381">
              <w:rPr>
                <w:sz w:val="22"/>
                <w:szCs w:val="22"/>
                <w:lang w:val="en-GB"/>
              </w:rPr>
              <w:t>rognosis</w:t>
            </w:r>
          </w:p>
        </w:tc>
      </w:tr>
      <w:tr w:rsidR="00111926" w:rsidRPr="00786C13" w14:paraId="4D550067" w14:textId="77777777" w:rsidTr="00AA17AB">
        <w:trPr>
          <w:trHeight w:val="397"/>
        </w:trPr>
        <w:tc>
          <w:tcPr>
            <w:tcW w:w="4961" w:type="dxa"/>
            <w:shd w:val="clear" w:color="auto" w:fill="auto"/>
          </w:tcPr>
          <w:p w14:paraId="71268107" w14:textId="69FEF587" w:rsidR="00AA17AB" w:rsidRPr="259A00A5" w:rsidRDefault="00D579E4" w:rsidP="00AB6AA6">
            <w:pPr>
              <w:pStyle w:val="FLISFormQuestionlabelsandanswers"/>
              <w:rPr>
                <w:b/>
                <w:color w:val="FF0000"/>
                <w:sz w:val="22"/>
                <w:szCs w:val="22"/>
                <w:lang w:val="en-NZ"/>
              </w:rPr>
            </w:pPr>
            <w:r w:rsidRPr="259A00A5" w:rsidDel="0077201E">
              <w:rPr>
                <w:b/>
                <w:color w:val="FF0000"/>
                <w:sz w:val="22"/>
                <w:szCs w:val="22"/>
                <w:lang w:val="en-NZ"/>
              </w:rPr>
              <w:t>*</w:t>
            </w:r>
            <w:r w:rsidRPr="259A00A5">
              <w:rPr>
                <w:b/>
                <w:color w:val="FF0000"/>
                <w:sz w:val="22"/>
                <w:szCs w:val="22"/>
                <w:lang w:val="en-NZ"/>
              </w:rPr>
              <w:t xml:space="preserve"> </w:t>
            </w:r>
            <w:r w:rsidR="00111926" w:rsidRPr="259A00A5">
              <w:rPr>
                <w:sz w:val="22"/>
                <w:szCs w:val="22"/>
              </w:rPr>
              <w:t>Prognosis (expected timeframe for the client to recover):</w:t>
            </w:r>
          </w:p>
        </w:tc>
        <w:tc>
          <w:tcPr>
            <w:tcW w:w="4962" w:type="dxa"/>
            <w:shd w:val="clear" w:color="auto" w:fill="auto"/>
          </w:tcPr>
          <w:p w14:paraId="4BA3287C" w14:textId="77777777" w:rsidR="00111926" w:rsidRPr="00786C13" w:rsidRDefault="00111926" w:rsidP="00AB6AA6">
            <w:pPr>
              <w:pStyle w:val="FLISFormQuestionlabelsandanswers"/>
              <w:rPr>
                <w:sz w:val="22"/>
                <w:szCs w:val="22"/>
              </w:rPr>
            </w:pPr>
            <w:r w:rsidRPr="00786C13">
              <w:fldChar w:fldCharType="begin">
                <w:ffData>
                  <w:name w:val="Text11"/>
                  <w:enabled/>
                  <w:calcOnExit w:val="0"/>
                  <w:textInput/>
                </w:ffData>
              </w:fldChar>
            </w:r>
            <w:r w:rsidRPr="00786C13">
              <w:instrText xml:space="preserve"> FORMTEXT </w:instrText>
            </w:r>
            <w:r w:rsidRPr="00786C13">
              <w:fldChar w:fldCharType="separate"/>
            </w:r>
            <w:r w:rsidRPr="00786C13">
              <w:rPr>
                <w:noProof/>
              </w:rPr>
              <w:t> </w:t>
            </w:r>
            <w:r w:rsidRPr="00786C13">
              <w:rPr>
                <w:noProof/>
              </w:rPr>
              <w:t> </w:t>
            </w:r>
            <w:r w:rsidRPr="00786C13">
              <w:rPr>
                <w:noProof/>
              </w:rPr>
              <w:t> </w:t>
            </w:r>
            <w:r w:rsidRPr="00786C13">
              <w:rPr>
                <w:noProof/>
              </w:rPr>
              <w:t> </w:t>
            </w:r>
            <w:r w:rsidRPr="00786C13">
              <w:rPr>
                <w:noProof/>
              </w:rPr>
              <w:t> </w:t>
            </w:r>
            <w:r w:rsidRPr="00786C13">
              <w:fldChar w:fldCharType="end"/>
            </w:r>
          </w:p>
        </w:tc>
      </w:tr>
      <w:tr w:rsidR="00111926" w:rsidRPr="00786C13" w14:paraId="4FEC180B" w14:textId="77777777" w:rsidTr="00AA17AB">
        <w:trPr>
          <w:trHeight w:val="397"/>
        </w:trPr>
        <w:tc>
          <w:tcPr>
            <w:tcW w:w="4961" w:type="dxa"/>
            <w:shd w:val="clear" w:color="auto" w:fill="auto"/>
          </w:tcPr>
          <w:p w14:paraId="296FE638" w14:textId="05226A6F" w:rsidR="00762885" w:rsidRPr="00786C13" w:rsidRDefault="00111926" w:rsidP="00AB6AA6">
            <w:pPr>
              <w:pStyle w:val="FLISFormQuestionlabelsandanswers"/>
              <w:spacing w:line="276" w:lineRule="auto"/>
              <w:rPr>
                <w:sz w:val="22"/>
                <w:szCs w:val="22"/>
              </w:rPr>
            </w:pPr>
            <w:r w:rsidRPr="259A00A5">
              <w:rPr>
                <w:sz w:val="22"/>
                <w:szCs w:val="22"/>
              </w:rPr>
              <w:t>Estimated return to work (if applicable)</w:t>
            </w:r>
            <w:r w:rsidR="00BA080D">
              <w:rPr>
                <w:sz w:val="22"/>
                <w:szCs w:val="22"/>
              </w:rPr>
              <w:t>:</w:t>
            </w:r>
            <w:r w:rsidRPr="259A00A5">
              <w:rPr>
                <w:sz w:val="22"/>
                <w:szCs w:val="22"/>
              </w:rPr>
              <w:t xml:space="preserve"> </w:t>
            </w:r>
          </w:p>
          <w:p w14:paraId="62301637" w14:textId="77777777" w:rsidR="00111926" w:rsidRPr="00786C13" w:rsidRDefault="00111926" w:rsidP="00AB6AA6">
            <w:pPr>
              <w:pStyle w:val="FLISFormQuestionlabelsandanswers"/>
              <w:spacing w:after="0" w:line="276" w:lineRule="auto"/>
              <w:rPr>
                <w:sz w:val="22"/>
                <w:szCs w:val="22"/>
              </w:rPr>
            </w:pPr>
            <w:r w:rsidRPr="259A00A5">
              <w:rPr>
                <w:sz w:val="22"/>
                <w:szCs w:val="22"/>
              </w:rPr>
              <w:t>Include details on:</w:t>
            </w:r>
          </w:p>
          <w:p w14:paraId="55696D0E" w14:textId="77777777" w:rsidR="00111926" w:rsidRPr="00786C13" w:rsidRDefault="00111926" w:rsidP="00AB6AA6">
            <w:pPr>
              <w:pStyle w:val="FLISFormQuestionlabelsandanswers"/>
              <w:numPr>
                <w:ilvl w:val="0"/>
                <w:numId w:val="9"/>
              </w:numPr>
              <w:spacing w:before="0" w:after="0" w:line="276" w:lineRule="auto"/>
              <w:rPr>
                <w:sz w:val="22"/>
                <w:szCs w:val="22"/>
              </w:rPr>
            </w:pPr>
            <w:r w:rsidRPr="259A00A5">
              <w:rPr>
                <w:sz w:val="22"/>
                <w:szCs w:val="22"/>
              </w:rPr>
              <w:t>Full return to work/fit-for-selected work</w:t>
            </w:r>
          </w:p>
          <w:p w14:paraId="2A279109" w14:textId="77777777" w:rsidR="00AA17AB" w:rsidRDefault="00111926" w:rsidP="00AB6AA6">
            <w:pPr>
              <w:pStyle w:val="FLISFormQuestionlabelsandanswers"/>
              <w:numPr>
                <w:ilvl w:val="0"/>
                <w:numId w:val="9"/>
              </w:numPr>
              <w:spacing w:before="0" w:after="0" w:line="276" w:lineRule="auto"/>
              <w:rPr>
                <w:sz w:val="22"/>
                <w:szCs w:val="22"/>
              </w:rPr>
            </w:pPr>
            <w:r w:rsidRPr="259A00A5">
              <w:rPr>
                <w:sz w:val="22"/>
                <w:szCs w:val="22"/>
              </w:rPr>
              <w:t>Return to work program/pathway</w:t>
            </w:r>
          </w:p>
          <w:p w14:paraId="4D318E6D" w14:textId="2394B5BA" w:rsidR="00AB6AA6" w:rsidRPr="005F32E7" w:rsidRDefault="00AB6AA6" w:rsidP="00AB6AA6">
            <w:pPr>
              <w:pStyle w:val="FLISFormQuestionlabelsandanswers"/>
              <w:spacing w:line="276" w:lineRule="auto"/>
              <w:rPr>
                <w:sz w:val="22"/>
                <w:szCs w:val="22"/>
              </w:rPr>
            </w:pPr>
          </w:p>
        </w:tc>
        <w:tc>
          <w:tcPr>
            <w:tcW w:w="4962" w:type="dxa"/>
            <w:shd w:val="clear" w:color="auto" w:fill="auto"/>
          </w:tcPr>
          <w:p w14:paraId="78F7A7C5" w14:textId="77777777" w:rsidR="00111926" w:rsidRPr="00786C13" w:rsidRDefault="00111926" w:rsidP="00AB6AA6">
            <w:pPr>
              <w:pStyle w:val="FLISFormQuestionlabelsandanswers"/>
              <w:spacing w:line="276" w:lineRule="auto"/>
              <w:rPr>
                <w:sz w:val="22"/>
                <w:szCs w:val="22"/>
              </w:rPr>
            </w:pPr>
            <w:r w:rsidRPr="00786C13">
              <w:fldChar w:fldCharType="begin">
                <w:ffData>
                  <w:name w:val="Text11"/>
                  <w:enabled/>
                  <w:calcOnExit w:val="0"/>
                  <w:textInput/>
                </w:ffData>
              </w:fldChar>
            </w:r>
            <w:r w:rsidRPr="00786C13">
              <w:instrText xml:space="preserve"> FORMTEXT </w:instrText>
            </w:r>
            <w:r w:rsidRPr="00786C13">
              <w:fldChar w:fldCharType="separate"/>
            </w:r>
            <w:r w:rsidRPr="00786C13">
              <w:rPr>
                <w:noProof/>
              </w:rPr>
              <w:t> </w:t>
            </w:r>
            <w:r w:rsidRPr="00786C13">
              <w:rPr>
                <w:noProof/>
              </w:rPr>
              <w:t> </w:t>
            </w:r>
            <w:r w:rsidRPr="00786C13">
              <w:rPr>
                <w:noProof/>
              </w:rPr>
              <w:t> </w:t>
            </w:r>
            <w:r w:rsidRPr="00786C13">
              <w:rPr>
                <w:noProof/>
              </w:rPr>
              <w:t> </w:t>
            </w:r>
            <w:r w:rsidRPr="00786C13">
              <w:rPr>
                <w:noProof/>
              </w:rPr>
              <w:t> </w:t>
            </w:r>
            <w:r w:rsidRPr="00786C13">
              <w:fldChar w:fldCharType="end"/>
            </w:r>
          </w:p>
        </w:tc>
      </w:tr>
      <w:tr w:rsidR="00111926" w:rsidRPr="00786C13" w14:paraId="59A56DEE" w14:textId="77777777" w:rsidTr="00AA17AB">
        <w:trPr>
          <w:trHeight w:val="397"/>
        </w:trPr>
        <w:tc>
          <w:tcPr>
            <w:tcW w:w="4961" w:type="dxa"/>
            <w:shd w:val="clear" w:color="auto" w:fill="auto"/>
          </w:tcPr>
          <w:p w14:paraId="57F9A0A2" w14:textId="1459C85E" w:rsidR="00762885" w:rsidRPr="00786C13" w:rsidRDefault="00D579E4" w:rsidP="00AB6AA6">
            <w:pPr>
              <w:pStyle w:val="FLISFormQuestionlabelsandanswers"/>
              <w:spacing w:line="276" w:lineRule="auto"/>
              <w:rPr>
                <w:sz w:val="22"/>
                <w:szCs w:val="22"/>
              </w:rPr>
            </w:pPr>
            <w:r w:rsidRPr="259A00A5" w:rsidDel="0077201E">
              <w:rPr>
                <w:b/>
                <w:color w:val="FF0000"/>
                <w:sz w:val="22"/>
                <w:szCs w:val="22"/>
                <w:lang w:val="en-NZ"/>
              </w:rPr>
              <w:t>*</w:t>
            </w:r>
            <w:r w:rsidRPr="259A00A5">
              <w:rPr>
                <w:b/>
                <w:color w:val="FF0000"/>
                <w:sz w:val="22"/>
                <w:szCs w:val="22"/>
                <w:lang w:val="en-NZ"/>
              </w:rPr>
              <w:t xml:space="preserve"> </w:t>
            </w:r>
            <w:r w:rsidR="00111926" w:rsidRPr="259A00A5">
              <w:rPr>
                <w:sz w:val="22"/>
                <w:szCs w:val="22"/>
              </w:rPr>
              <w:t>Expected post-operative instructions</w:t>
            </w:r>
            <w:r w:rsidR="00BA080D">
              <w:rPr>
                <w:sz w:val="22"/>
                <w:szCs w:val="22"/>
              </w:rPr>
              <w:t>:</w:t>
            </w:r>
            <w:r w:rsidR="00111926" w:rsidRPr="259A00A5">
              <w:rPr>
                <w:sz w:val="22"/>
                <w:szCs w:val="22"/>
              </w:rPr>
              <w:t xml:space="preserve"> </w:t>
            </w:r>
          </w:p>
          <w:p w14:paraId="2327F5A2" w14:textId="77777777" w:rsidR="00111926" w:rsidRPr="00786C13" w:rsidRDefault="00111926" w:rsidP="00AB6AA6">
            <w:pPr>
              <w:pStyle w:val="FLISFormQuestionlabelsandanswers"/>
              <w:spacing w:after="0" w:line="276" w:lineRule="auto"/>
              <w:rPr>
                <w:sz w:val="22"/>
                <w:szCs w:val="22"/>
              </w:rPr>
            </w:pPr>
            <w:r w:rsidRPr="259A00A5">
              <w:rPr>
                <w:sz w:val="22"/>
                <w:szCs w:val="22"/>
              </w:rPr>
              <w:t xml:space="preserve">Include details on: </w:t>
            </w:r>
          </w:p>
          <w:p w14:paraId="4F06FB54" w14:textId="77777777" w:rsidR="00111926" w:rsidRPr="00786C13" w:rsidRDefault="00111926" w:rsidP="00AB6AA6">
            <w:pPr>
              <w:pStyle w:val="FLISFormQuestionlabelsandanswers"/>
              <w:numPr>
                <w:ilvl w:val="0"/>
                <w:numId w:val="10"/>
              </w:numPr>
              <w:spacing w:before="0" w:after="0" w:line="276" w:lineRule="auto"/>
              <w:rPr>
                <w:sz w:val="22"/>
                <w:szCs w:val="22"/>
              </w:rPr>
            </w:pPr>
            <w:r w:rsidRPr="259A00A5">
              <w:rPr>
                <w:sz w:val="22"/>
                <w:szCs w:val="22"/>
              </w:rPr>
              <w:t>Rehabilitation protocol</w:t>
            </w:r>
          </w:p>
          <w:p w14:paraId="235570CB" w14:textId="77777777" w:rsidR="00111926" w:rsidRPr="00786C13" w:rsidRDefault="00111926" w:rsidP="00AB6AA6">
            <w:pPr>
              <w:pStyle w:val="FLISFormQuestionlabelsandanswers"/>
              <w:numPr>
                <w:ilvl w:val="0"/>
                <w:numId w:val="10"/>
              </w:numPr>
              <w:spacing w:before="0" w:after="0" w:line="276" w:lineRule="auto"/>
              <w:rPr>
                <w:sz w:val="22"/>
                <w:szCs w:val="22"/>
              </w:rPr>
            </w:pPr>
            <w:r w:rsidRPr="259A00A5">
              <w:rPr>
                <w:sz w:val="22"/>
                <w:szCs w:val="22"/>
              </w:rPr>
              <w:t>Weightbearing status</w:t>
            </w:r>
          </w:p>
          <w:p w14:paraId="04F9EB2E" w14:textId="77777777" w:rsidR="00111926" w:rsidRPr="00786C13" w:rsidRDefault="00111926" w:rsidP="00AB6AA6">
            <w:pPr>
              <w:pStyle w:val="FLISFormQuestionlabelsandanswers"/>
              <w:numPr>
                <w:ilvl w:val="0"/>
                <w:numId w:val="10"/>
              </w:numPr>
              <w:spacing w:before="0" w:after="0" w:line="276" w:lineRule="auto"/>
              <w:rPr>
                <w:sz w:val="22"/>
                <w:szCs w:val="22"/>
              </w:rPr>
            </w:pPr>
            <w:r w:rsidRPr="259A00A5">
              <w:rPr>
                <w:sz w:val="22"/>
                <w:szCs w:val="22"/>
              </w:rPr>
              <w:t>Functional limitations</w:t>
            </w:r>
          </w:p>
          <w:p w14:paraId="3543F2F6" w14:textId="7826388D" w:rsidR="00AA17AB" w:rsidRDefault="00111926" w:rsidP="00AB6AA6">
            <w:pPr>
              <w:pStyle w:val="FLISFormQuestionlabelsandanswers"/>
              <w:numPr>
                <w:ilvl w:val="0"/>
                <w:numId w:val="10"/>
              </w:numPr>
              <w:spacing w:before="0" w:after="0" w:line="276" w:lineRule="auto"/>
              <w:rPr>
                <w:sz w:val="22"/>
                <w:szCs w:val="22"/>
              </w:rPr>
            </w:pPr>
            <w:r w:rsidRPr="259A00A5">
              <w:rPr>
                <w:sz w:val="22"/>
                <w:szCs w:val="22"/>
              </w:rPr>
              <w:t>Precautions</w:t>
            </w:r>
          </w:p>
          <w:p w14:paraId="4E2B2402" w14:textId="544646A7" w:rsidR="00AB6AA6" w:rsidRPr="259A00A5" w:rsidRDefault="00AB6AA6" w:rsidP="00AB6AA6">
            <w:pPr>
              <w:pStyle w:val="FLISFormQuestionlabelsandanswers"/>
              <w:spacing w:line="276" w:lineRule="auto"/>
              <w:rPr>
                <w:b/>
                <w:color w:val="FF0000"/>
                <w:sz w:val="22"/>
                <w:szCs w:val="22"/>
                <w:lang w:val="en-NZ"/>
              </w:rPr>
            </w:pPr>
          </w:p>
        </w:tc>
        <w:tc>
          <w:tcPr>
            <w:tcW w:w="4962" w:type="dxa"/>
            <w:shd w:val="clear" w:color="auto" w:fill="auto"/>
          </w:tcPr>
          <w:p w14:paraId="2D881BF6" w14:textId="77777777" w:rsidR="00111926" w:rsidRPr="00786C13" w:rsidRDefault="00111926" w:rsidP="00AB6AA6">
            <w:pPr>
              <w:pStyle w:val="FLISFormQuestionlabelsandanswers"/>
              <w:spacing w:line="276" w:lineRule="auto"/>
              <w:rPr>
                <w:sz w:val="22"/>
                <w:szCs w:val="22"/>
              </w:rPr>
            </w:pPr>
            <w:r w:rsidRPr="00786C13">
              <w:fldChar w:fldCharType="begin">
                <w:ffData>
                  <w:name w:val="Text11"/>
                  <w:enabled/>
                  <w:calcOnExit w:val="0"/>
                  <w:textInput/>
                </w:ffData>
              </w:fldChar>
            </w:r>
            <w:r w:rsidRPr="00786C13">
              <w:instrText xml:space="preserve"> FORMTEXT </w:instrText>
            </w:r>
            <w:r w:rsidRPr="00786C13">
              <w:fldChar w:fldCharType="separate"/>
            </w:r>
            <w:r w:rsidRPr="00786C13">
              <w:rPr>
                <w:noProof/>
              </w:rPr>
              <w:t> </w:t>
            </w:r>
            <w:r w:rsidRPr="00786C13">
              <w:rPr>
                <w:noProof/>
              </w:rPr>
              <w:t> </w:t>
            </w:r>
            <w:r w:rsidRPr="00786C13">
              <w:rPr>
                <w:noProof/>
              </w:rPr>
              <w:t> </w:t>
            </w:r>
            <w:r w:rsidRPr="00786C13">
              <w:rPr>
                <w:noProof/>
              </w:rPr>
              <w:t> </w:t>
            </w:r>
            <w:r w:rsidRPr="00786C13">
              <w:rPr>
                <w:noProof/>
              </w:rPr>
              <w:t> </w:t>
            </w:r>
            <w:r w:rsidRPr="00786C13">
              <w:fldChar w:fldCharType="end"/>
            </w:r>
          </w:p>
        </w:tc>
      </w:tr>
      <w:tr w:rsidR="00111926" w:rsidRPr="00786C13" w14:paraId="5F059F69" w14:textId="77777777" w:rsidTr="00AA17AB">
        <w:trPr>
          <w:trHeight w:val="397"/>
        </w:trPr>
        <w:tc>
          <w:tcPr>
            <w:tcW w:w="4961" w:type="dxa"/>
            <w:shd w:val="clear" w:color="auto" w:fill="auto"/>
          </w:tcPr>
          <w:p w14:paraId="6358512C" w14:textId="3B02D5C1" w:rsidR="00AA17AB" w:rsidRPr="259A00A5" w:rsidDel="00BA384A" w:rsidRDefault="00D579E4" w:rsidP="787DCDFC">
            <w:pPr>
              <w:pStyle w:val="FLISFormQuestionlabelsandanswers"/>
              <w:spacing w:line="240" w:lineRule="auto"/>
              <w:rPr>
                <w:b/>
                <w:color w:val="FF0000"/>
                <w:sz w:val="22"/>
                <w:szCs w:val="22"/>
                <w:lang w:val="en-NZ"/>
              </w:rPr>
            </w:pPr>
            <w:r w:rsidRPr="259A00A5" w:rsidDel="0077201E">
              <w:rPr>
                <w:b/>
                <w:color w:val="FF0000"/>
                <w:sz w:val="22"/>
                <w:szCs w:val="22"/>
                <w:lang w:val="en-NZ"/>
              </w:rPr>
              <w:t>*</w:t>
            </w:r>
            <w:r w:rsidRPr="259A00A5">
              <w:rPr>
                <w:b/>
                <w:color w:val="FF0000"/>
                <w:sz w:val="22"/>
                <w:szCs w:val="22"/>
                <w:lang w:val="en-NZ"/>
              </w:rPr>
              <w:t xml:space="preserve"> </w:t>
            </w:r>
            <w:r w:rsidR="00111926" w:rsidRPr="259A00A5">
              <w:rPr>
                <w:sz w:val="22"/>
                <w:szCs w:val="22"/>
              </w:rPr>
              <w:t xml:space="preserve">Is the client likely to need support before or after surgery? </w:t>
            </w:r>
            <w:r w:rsidR="005F32E7">
              <w:rPr>
                <w:sz w:val="22"/>
                <w:szCs w:val="22"/>
              </w:rPr>
              <w:t>(Yes/No)?</w:t>
            </w:r>
          </w:p>
        </w:tc>
        <w:tc>
          <w:tcPr>
            <w:tcW w:w="4962" w:type="dxa"/>
            <w:shd w:val="clear" w:color="auto" w:fill="auto"/>
          </w:tcPr>
          <w:p w14:paraId="545BC0F0" w14:textId="625D1677" w:rsidR="00111926" w:rsidRPr="00786C13" w:rsidRDefault="00D73ECC" w:rsidP="787DCDFC">
            <w:pPr>
              <w:pStyle w:val="FLISFormQuestionlabelsandanswers"/>
              <w:spacing w:line="240" w:lineRule="auto"/>
              <w:rPr>
                <w:sz w:val="22"/>
                <w:szCs w:val="22"/>
              </w:rPr>
            </w:pPr>
            <w:sdt>
              <w:sdtPr>
                <w:rPr>
                  <w:sz w:val="22"/>
                  <w:szCs w:val="22"/>
                </w:rPr>
                <w:id w:val="672765459"/>
                <w:placeholder>
                  <w:docPart w:val="CAD6F8A9CA984E599B40FA0A2D2897CA"/>
                </w:placeholder>
                <w:showingPlcHdr/>
                <w:dropDownList>
                  <w:listItem w:value="Choose an item."/>
                  <w:listItem w:displayText="Yes" w:value="Yes"/>
                  <w:listItem w:displayText="No" w:value="No"/>
                </w:dropDownList>
              </w:sdtPr>
              <w:sdtEndPr/>
              <w:sdtContent>
                <w:r w:rsidR="0029509A" w:rsidRPr="259A00A5">
                  <w:rPr>
                    <w:rStyle w:val="PlaceholderText"/>
                    <w:rFonts w:eastAsiaTheme="minorEastAsia"/>
                    <w:sz w:val="22"/>
                    <w:szCs w:val="22"/>
                  </w:rPr>
                  <w:t>Choose an item.</w:t>
                </w:r>
              </w:sdtContent>
            </w:sdt>
            <w:r w:rsidR="0029509A" w:rsidRPr="00786C13">
              <w:t xml:space="preserve"> </w:t>
            </w:r>
          </w:p>
        </w:tc>
      </w:tr>
      <w:tr w:rsidR="0029509A" w:rsidRPr="00786C13" w14:paraId="363DED22" w14:textId="77777777" w:rsidTr="00AA17AB">
        <w:trPr>
          <w:trHeight w:val="397"/>
        </w:trPr>
        <w:tc>
          <w:tcPr>
            <w:tcW w:w="4961" w:type="dxa"/>
            <w:shd w:val="clear" w:color="auto" w:fill="auto"/>
          </w:tcPr>
          <w:p w14:paraId="40FA0720" w14:textId="77777777" w:rsidR="00D70460" w:rsidRDefault="0029509A" w:rsidP="787DCDFC">
            <w:pPr>
              <w:pStyle w:val="FLISFormQuestionlabelsandanswers"/>
              <w:spacing w:line="240" w:lineRule="auto"/>
              <w:rPr>
                <w:sz w:val="22"/>
                <w:szCs w:val="22"/>
              </w:rPr>
            </w:pPr>
            <w:r w:rsidRPr="005F32E7">
              <w:rPr>
                <w:b/>
                <w:bCs/>
                <w:sz w:val="22"/>
                <w:szCs w:val="22"/>
              </w:rPr>
              <w:t>If yes</w:t>
            </w:r>
            <w:r w:rsidRPr="005F32E7">
              <w:rPr>
                <w:sz w:val="22"/>
                <w:szCs w:val="22"/>
              </w:rPr>
              <w:t>, specify, e.g. physiotherapy, vocational rehabilitation, weekly compensation, home help, transport, equipment, childcare:</w:t>
            </w:r>
          </w:p>
          <w:p w14:paraId="5E09EA80" w14:textId="1FB14865" w:rsidR="00424099" w:rsidRPr="005F32E7" w:rsidRDefault="00424099" w:rsidP="787DCDFC">
            <w:pPr>
              <w:pStyle w:val="FLISFormQuestionlabelsandanswers"/>
              <w:spacing w:line="240" w:lineRule="auto"/>
              <w:rPr>
                <w:b/>
                <w:sz w:val="22"/>
                <w:szCs w:val="22"/>
              </w:rPr>
            </w:pPr>
          </w:p>
        </w:tc>
        <w:tc>
          <w:tcPr>
            <w:tcW w:w="4962" w:type="dxa"/>
            <w:shd w:val="clear" w:color="auto" w:fill="auto"/>
          </w:tcPr>
          <w:p w14:paraId="6097AFBE" w14:textId="77777777" w:rsidR="0029509A" w:rsidRPr="00786C13" w:rsidRDefault="0029509A" w:rsidP="787DCDFC">
            <w:pPr>
              <w:pStyle w:val="FLISFormQuestionlabelsandanswers"/>
              <w:rPr>
                <w:sz w:val="22"/>
                <w:szCs w:val="22"/>
              </w:rPr>
            </w:pPr>
            <w:r w:rsidRPr="00786C13">
              <w:fldChar w:fldCharType="begin">
                <w:ffData>
                  <w:name w:val="Text11"/>
                  <w:enabled/>
                  <w:calcOnExit w:val="0"/>
                  <w:textInput/>
                </w:ffData>
              </w:fldChar>
            </w:r>
            <w:r w:rsidRPr="00786C13">
              <w:instrText xml:space="preserve"> FORMTEXT </w:instrText>
            </w:r>
            <w:r w:rsidRPr="00786C13">
              <w:fldChar w:fldCharType="separate"/>
            </w:r>
            <w:r w:rsidRPr="00786C13">
              <w:rPr>
                <w:noProof/>
              </w:rPr>
              <w:t> </w:t>
            </w:r>
            <w:r w:rsidRPr="00786C13">
              <w:rPr>
                <w:noProof/>
              </w:rPr>
              <w:t> </w:t>
            </w:r>
            <w:r w:rsidRPr="00786C13">
              <w:rPr>
                <w:noProof/>
              </w:rPr>
              <w:t> </w:t>
            </w:r>
            <w:r w:rsidRPr="00786C13">
              <w:rPr>
                <w:noProof/>
              </w:rPr>
              <w:t> </w:t>
            </w:r>
            <w:r w:rsidRPr="00786C13">
              <w:rPr>
                <w:noProof/>
              </w:rPr>
              <w:t> </w:t>
            </w:r>
            <w:r w:rsidRPr="00786C13">
              <w:fldChar w:fldCharType="end"/>
            </w:r>
          </w:p>
        </w:tc>
      </w:tr>
    </w:tbl>
    <w:p w14:paraId="2E5D141B" w14:textId="77777777" w:rsidR="00856CAB" w:rsidRPr="00786C13" w:rsidRDefault="00856CAB" w:rsidP="004B0B8D">
      <w:pPr>
        <w:pStyle w:val="FLISFormGap"/>
        <w:rPr>
          <w:rFonts w:ascii="Aptos" w:hAnsi="Aptos"/>
          <w:sz w:val="22"/>
          <w:szCs w:val="22"/>
        </w:rPr>
      </w:pPr>
    </w:p>
    <w:tbl>
      <w:tblPr>
        <w:tblStyle w:val="TableGrid"/>
        <w:tblW w:w="9923" w:type="dxa"/>
        <w:tblInd w:w="108"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ayout w:type="fixed"/>
        <w:tblLook w:val="04A0" w:firstRow="1" w:lastRow="0" w:firstColumn="1" w:lastColumn="0" w:noHBand="0" w:noVBand="1"/>
      </w:tblPr>
      <w:tblGrid>
        <w:gridCol w:w="4995"/>
        <w:gridCol w:w="4928"/>
      </w:tblGrid>
      <w:tr w:rsidR="006A042F" w:rsidRPr="00786C13" w14:paraId="75CEEA50" w14:textId="77777777" w:rsidTr="4A213C9D">
        <w:trPr>
          <w:trHeight w:val="369"/>
        </w:trPr>
        <w:tc>
          <w:tcPr>
            <w:tcW w:w="9923" w:type="dxa"/>
            <w:gridSpan w:val="2"/>
            <w:shd w:val="clear" w:color="auto" w:fill="CED5DB"/>
          </w:tcPr>
          <w:p w14:paraId="4A31DBED" w14:textId="311BF733" w:rsidR="006A042F" w:rsidRPr="00786C13" w:rsidRDefault="006A042F" w:rsidP="00F47338">
            <w:pPr>
              <w:pStyle w:val="FLISFormSectionheaders"/>
              <w:rPr>
                <w:sz w:val="22"/>
                <w:szCs w:val="22"/>
              </w:rPr>
            </w:pPr>
            <w:r w:rsidRPr="3288D3A6">
              <w:rPr>
                <w:sz w:val="22"/>
                <w:szCs w:val="22"/>
                <w:lang w:eastAsia="en-US"/>
              </w:rPr>
              <w:t>4. Treatment</w:t>
            </w:r>
            <w:r w:rsidRPr="3288D3A6">
              <w:rPr>
                <w:sz w:val="22"/>
                <w:szCs w:val="22"/>
              </w:rPr>
              <w:t xml:space="preserve"> </w:t>
            </w:r>
            <w:r w:rsidR="00B66499" w:rsidRPr="3288D3A6">
              <w:rPr>
                <w:sz w:val="22"/>
                <w:szCs w:val="22"/>
              </w:rPr>
              <w:t>details</w:t>
            </w:r>
          </w:p>
        </w:tc>
      </w:tr>
      <w:tr w:rsidR="006A042F" w:rsidRPr="00786C13" w14:paraId="62B7450F" w14:textId="77777777" w:rsidTr="4A213C9D">
        <w:trPr>
          <w:trHeight w:val="397"/>
        </w:trPr>
        <w:tc>
          <w:tcPr>
            <w:tcW w:w="9923" w:type="dxa"/>
            <w:gridSpan w:val="2"/>
            <w:shd w:val="clear" w:color="auto" w:fill="auto"/>
          </w:tcPr>
          <w:p w14:paraId="1DFFE963" w14:textId="4D0626CC" w:rsidR="006A042F" w:rsidRPr="00931108" w:rsidRDefault="00D579E4" w:rsidP="00F47338">
            <w:pPr>
              <w:pStyle w:val="FLISFormQuestionlabelsandanswers"/>
              <w:spacing w:line="240" w:lineRule="auto"/>
              <w:rPr>
                <w:sz w:val="22"/>
                <w:szCs w:val="22"/>
              </w:rPr>
            </w:pPr>
            <w:r w:rsidRPr="00931108" w:rsidDel="0077201E">
              <w:rPr>
                <w:b/>
                <w:bCs/>
                <w:color w:val="FF0000"/>
                <w:sz w:val="22"/>
                <w:szCs w:val="22"/>
                <w:lang w:val="en-NZ"/>
              </w:rPr>
              <w:t>*</w:t>
            </w:r>
            <w:r w:rsidRPr="00931108">
              <w:rPr>
                <w:b/>
                <w:bCs/>
                <w:color w:val="FF0000"/>
                <w:sz w:val="22"/>
                <w:szCs w:val="22"/>
                <w:lang w:val="en-NZ"/>
              </w:rPr>
              <w:t xml:space="preserve"> </w:t>
            </w:r>
            <w:r w:rsidR="006A042F" w:rsidRPr="00931108">
              <w:rPr>
                <w:sz w:val="22"/>
                <w:szCs w:val="22"/>
              </w:rPr>
              <w:t xml:space="preserve">Recommended </w:t>
            </w:r>
            <w:r w:rsidR="00B66499" w:rsidRPr="00931108">
              <w:rPr>
                <w:sz w:val="22"/>
                <w:szCs w:val="22"/>
              </w:rPr>
              <w:t>surgical treatment</w:t>
            </w:r>
            <w:r w:rsidR="006A042F" w:rsidRPr="00931108">
              <w:rPr>
                <w:sz w:val="22"/>
                <w:szCs w:val="22"/>
              </w:rPr>
              <w:t>:</w:t>
            </w:r>
          </w:p>
          <w:p w14:paraId="4892DE78" w14:textId="77777777" w:rsidR="006A042F" w:rsidRDefault="006A042F" w:rsidP="00F47338">
            <w:pPr>
              <w:pStyle w:val="FLISFormQuestionlabelsandanswers"/>
              <w:spacing w:line="240" w:lineRule="auto"/>
              <w:rPr>
                <w:sz w:val="22"/>
                <w:szCs w:val="22"/>
              </w:rPr>
            </w:pPr>
            <w:r w:rsidRPr="00931108">
              <w:rPr>
                <w:sz w:val="22"/>
                <w:szCs w:val="22"/>
              </w:rPr>
              <w:t xml:space="preserve"> </w:t>
            </w:r>
            <w:r w:rsidRPr="00931108">
              <w:rPr>
                <w:sz w:val="22"/>
                <w:szCs w:val="22"/>
              </w:rPr>
              <w:fldChar w:fldCharType="begin">
                <w:ffData>
                  <w:name w:val="Text11"/>
                  <w:enabled/>
                  <w:calcOnExit w:val="0"/>
                  <w:textInput/>
                </w:ffData>
              </w:fldChar>
            </w:r>
            <w:r w:rsidRPr="00931108">
              <w:rPr>
                <w:sz w:val="22"/>
                <w:szCs w:val="22"/>
              </w:rPr>
              <w:instrText xml:space="preserve"> FORMTEXT </w:instrText>
            </w:r>
            <w:r w:rsidRPr="00931108">
              <w:rPr>
                <w:sz w:val="22"/>
                <w:szCs w:val="22"/>
              </w:rPr>
            </w:r>
            <w:r w:rsidRPr="00931108">
              <w:rPr>
                <w:sz w:val="22"/>
                <w:szCs w:val="22"/>
              </w:rPr>
              <w:fldChar w:fldCharType="separate"/>
            </w:r>
            <w:r w:rsidRPr="00931108">
              <w:rPr>
                <w:noProof/>
                <w:sz w:val="22"/>
                <w:szCs w:val="22"/>
              </w:rPr>
              <w:t> </w:t>
            </w:r>
            <w:r w:rsidRPr="00931108">
              <w:rPr>
                <w:noProof/>
                <w:sz w:val="22"/>
                <w:szCs w:val="22"/>
              </w:rPr>
              <w:t> </w:t>
            </w:r>
            <w:r w:rsidRPr="00931108">
              <w:rPr>
                <w:noProof/>
                <w:sz w:val="22"/>
                <w:szCs w:val="22"/>
              </w:rPr>
              <w:t> </w:t>
            </w:r>
            <w:r w:rsidRPr="00931108">
              <w:rPr>
                <w:noProof/>
                <w:sz w:val="22"/>
                <w:szCs w:val="22"/>
              </w:rPr>
              <w:t> </w:t>
            </w:r>
            <w:r w:rsidRPr="00931108">
              <w:rPr>
                <w:noProof/>
                <w:sz w:val="22"/>
                <w:szCs w:val="22"/>
              </w:rPr>
              <w:t> </w:t>
            </w:r>
            <w:r w:rsidRPr="00931108">
              <w:rPr>
                <w:sz w:val="22"/>
                <w:szCs w:val="22"/>
              </w:rPr>
              <w:fldChar w:fldCharType="end"/>
            </w:r>
          </w:p>
          <w:p w14:paraId="7DA94B36" w14:textId="6B1726D2" w:rsidR="00DB0339" w:rsidRPr="00931108" w:rsidRDefault="00DB0339" w:rsidP="00F47338">
            <w:pPr>
              <w:pStyle w:val="FLISFormQuestionlabelsandanswers"/>
              <w:spacing w:line="240" w:lineRule="auto"/>
              <w:rPr>
                <w:sz w:val="22"/>
                <w:szCs w:val="22"/>
              </w:rPr>
            </w:pPr>
          </w:p>
        </w:tc>
      </w:tr>
      <w:tr w:rsidR="006A042F" w:rsidRPr="00786C13" w14:paraId="402E2B34" w14:textId="77777777" w:rsidTr="4A213C9D">
        <w:trPr>
          <w:trHeight w:val="397"/>
        </w:trPr>
        <w:tc>
          <w:tcPr>
            <w:tcW w:w="4995" w:type="dxa"/>
            <w:shd w:val="clear" w:color="auto" w:fill="auto"/>
          </w:tcPr>
          <w:p w14:paraId="2BE146C3" w14:textId="38B73FB3" w:rsidR="006A042F" w:rsidRPr="00931108" w:rsidRDefault="00D579E4" w:rsidP="00F47338">
            <w:pPr>
              <w:pStyle w:val="FLISFormQuestionlabelsandanswers"/>
              <w:spacing w:before="60" w:after="60"/>
              <w:rPr>
                <w:sz w:val="22"/>
                <w:szCs w:val="22"/>
              </w:rPr>
            </w:pPr>
            <w:r w:rsidRPr="00931108" w:rsidDel="0077201E">
              <w:rPr>
                <w:b/>
                <w:bCs/>
                <w:color w:val="FF0000"/>
                <w:sz w:val="22"/>
                <w:szCs w:val="22"/>
                <w:lang w:val="en-NZ"/>
              </w:rPr>
              <w:t>*</w:t>
            </w:r>
            <w:r w:rsidRPr="00931108">
              <w:rPr>
                <w:b/>
                <w:bCs/>
                <w:color w:val="FF0000"/>
                <w:sz w:val="22"/>
                <w:szCs w:val="22"/>
                <w:lang w:val="en-NZ"/>
              </w:rPr>
              <w:t xml:space="preserve"> </w:t>
            </w:r>
            <w:r w:rsidR="006A042F" w:rsidRPr="00931108">
              <w:rPr>
                <w:sz w:val="22"/>
                <w:szCs w:val="22"/>
              </w:rPr>
              <w:t xml:space="preserve">Body </w:t>
            </w:r>
            <w:r w:rsidR="00B66499" w:rsidRPr="00931108">
              <w:rPr>
                <w:sz w:val="22"/>
                <w:szCs w:val="22"/>
              </w:rPr>
              <w:t xml:space="preserve">site </w:t>
            </w:r>
            <w:r w:rsidR="006A042F" w:rsidRPr="00931108">
              <w:rPr>
                <w:sz w:val="22"/>
                <w:szCs w:val="22"/>
              </w:rPr>
              <w:t xml:space="preserve">to </w:t>
            </w:r>
            <w:r w:rsidR="00B66499" w:rsidRPr="00931108">
              <w:rPr>
                <w:sz w:val="22"/>
                <w:szCs w:val="22"/>
              </w:rPr>
              <w:t>be treated</w:t>
            </w:r>
            <w:r w:rsidR="006A042F" w:rsidRPr="00931108">
              <w:rPr>
                <w:sz w:val="22"/>
                <w:szCs w:val="22"/>
              </w:rPr>
              <w:t>:</w:t>
            </w:r>
          </w:p>
          <w:p w14:paraId="7C647968" w14:textId="7AC94A76" w:rsidR="00ED1050" w:rsidRPr="00931108" w:rsidRDefault="006A042F" w:rsidP="00F47338">
            <w:pPr>
              <w:pStyle w:val="FLISFormQuestionlabelsandanswers"/>
              <w:spacing w:before="60" w:after="60"/>
              <w:rPr>
                <w:sz w:val="22"/>
                <w:szCs w:val="22"/>
              </w:rPr>
            </w:pPr>
            <w:r w:rsidRPr="00931108">
              <w:rPr>
                <w:sz w:val="22"/>
                <w:szCs w:val="22"/>
              </w:rPr>
              <w:t xml:space="preserve"> </w:t>
            </w:r>
            <w:r w:rsidRPr="00931108">
              <w:rPr>
                <w:sz w:val="22"/>
                <w:szCs w:val="22"/>
              </w:rPr>
              <w:fldChar w:fldCharType="begin">
                <w:ffData>
                  <w:name w:val="Text11"/>
                  <w:enabled/>
                  <w:calcOnExit w:val="0"/>
                  <w:textInput/>
                </w:ffData>
              </w:fldChar>
            </w:r>
            <w:r w:rsidRPr="00931108">
              <w:rPr>
                <w:sz w:val="22"/>
                <w:szCs w:val="22"/>
              </w:rPr>
              <w:instrText xml:space="preserve"> FORMTEXT </w:instrText>
            </w:r>
            <w:r w:rsidRPr="00931108">
              <w:rPr>
                <w:sz w:val="22"/>
                <w:szCs w:val="22"/>
              </w:rPr>
            </w:r>
            <w:r w:rsidRPr="00931108">
              <w:rPr>
                <w:sz w:val="22"/>
                <w:szCs w:val="22"/>
              </w:rPr>
              <w:fldChar w:fldCharType="separate"/>
            </w:r>
            <w:r w:rsidRPr="00931108">
              <w:rPr>
                <w:noProof/>
                <w:sz w:val="22"/>
                <w:szCs w:val="22"/>
              </w:rPr>
              <w:t> </w:t>
            </w:r>
            <w:r w:rsidRPr="00931108">
              <w:rPr>
                <w:noProof/>
                <w:sz w:val="22"/>
                <w:szCs w:val="22"/>
              </w:rPr>
              <w:t> </w:t>
            </w:r>
            <w:r w:rsidRPr="00931108">
              <w:rPr>
                <w:noProof/>
                <w:sz w:val="22"/>
                <w:szCs w:val="22"/>
              </w:rPr>
              <w:t> </w:t>
            </w:r>
            <w:r w:rsidRPr="00931108">
              <w:rPr>
                <w:noProof/>
                <w:sz w:val="22"/>
                <w:szCs w:val="22"/>
              </w:rPr>
              <w:t> </w:t>
            </w:r>
            <w:r w:rsidRPr="00931108">
              <w:rPr>
                <w:noProof/>
                <w:sz w:val="22"/>
                <w:szCs w:val="22"/>
              </w:rPr>
              <w:t> </w:t>
            </w:r>
            <w:r w:rsidRPr="00931108">
              <w:rPr>
                <w:sz w:val="22"/>
                <w:szCs w:val="22"/>
              </w:rPr>
              <w:fldChar w:fldCharType="end"/>
            </w:r>
          </w:p>
        </w:tc>
        <w:tc>
          <w:tcPr>
            <w:tcW w:w="4928" w:type="dxa"/>
            <w:shd w:val="clear" w:color="auto" w:fill="auto"/>
          </w:tcPr>
          <w:p w14:paraId="3592916E" w14:textId="592C778A" w:rsidR="006A042F" w:rsidRPr="00931108" w:rsidRDefault="00D579E4" w:rsidP="00F47338">
            <w:pPr>
              <w:pStyle w:val="FLISFormQuestionlabelsandanswers"/>
              <w:spacing w:before="60" w:after="60"/>
              <w:rPr>
                <w:sz w:val="22"/>
                <w:szCs w:val="22"/>
              </w:rPr>
            </w:pPr>
            <w:r w:rsidRPr="00931108" w:rsidDel="0077201E">
              <w:rPr>
                <w:b/>
                <w:bCs/>
                <w:color w:val="FF0000"/>
                <w:sz w:val="22"/>
                <w:szCs w:val="22"/>
                <w:lang w:val="en-NZ"/>
              </w:rPr>
              <w:t>*</w:t>
            </w:r>
            <w:r w:rsidRPr="00931108">
              <w:rPr>
                <w:b/>
                <w:bCs/>
                <w:color w:val="FF0000"/>
                <w:sz w:val="22"/>
                <w:szCs w:val="22"/>
                <w:lang w:val="en-NZ"/>
              </w:rPr>
              <w:t xml:space="preserve"> </w:t>
            </w:r>
            <w:r w:rsidR="006A042F" w:rsidRPr="00931108">
              <w:rPr>
                <w:sz w:val="22"/>
                <w:szCs w:val="22"/>
              </w:rPr>
              <w:t xml:space="preserve">Body </w:t>
            </w:r>
            <w:r w:rsidR="00B66499" w:rsidRPr="00931108">
              <w:rPr>
                <w:sz w:val="22"/>
                <w:szCs w:val="22"/>
              </w:rPr>
              <w:t>side</w:t>
            </w:r>
            <w:r w:rsidR="005333D7" w:rsidRPr="00931108">
              <w:rPr>
                <w:sz w:val="22"/>
                <w:szCs w:val="22"/>
              </w:rPr>
              <w:t xml:space="preserve"> (Left/Right/Both/N</w:t>
            </w:r>
            <w:r w:rsidRPr="00931108">
              <w:rPr>
                <w:sz w:val="22"/>
                <w:szCs w:val="22"/>
              </w:rPr>
              <w:t>ot applicable</w:t>
            </w:r>
            <w:r w:rsidR="005333D7" w:rsidRPr="00931108">
              <w:rPr>
                <w:sz w:val="22"/>
                <w:szCs w:val="22"/>
              </w:rPr>
              <w:t>)</w:t>
            </w:r>
            <w:r w:rsidR="006A042F" w:rsidRPr="00931108">
              <w:rPr>
                <w:sz w:val="22"/>
                <w:szCs w:val="22"/>
              </w:rPr>
              <w:t>:</w:t>
            </w:r>
          </w:p>
          <w:p w14:paraId="52E1EC2C" w14:textId="6E458833" w:rsidR="006A042F" w:rsidRPr="00931108" w:rsidRDefault="00D73ECC" w:rsidP="00F81362">
            <w:pPr>
              <w:pStyle w:val="FLISFormQuestionlabelsandanswers"/>
              <w:spacing w:before="60" w:after="60"/>
              <w:rPr>
                <w:rStyle w:val="PlaceholderText"/>
                <w:rFonts w:eastAsiaTheme="minorEastAsia"/>
                <w:sz w:val="22"/>
                <w:szCs w:val="22"/>
              </w:rPr>
            </w:pPr>
            <w:sdt>
              <w:sdtPr>
                <w:rPr>
                  <w:color w:val="666666"/>
                  <w:sz w:val="22"/>
                  <w:szCs w:val="22"/>
                </w:rPr>
                <w:id w:val="-2073648792"/>
                <w:placeholder>
                  <w:docPart w:val="153ACB2E494940C28BB1BCC22DECEC29"/>
                </w:placeholder>
                <w:showingPlcHdr/>
                <w:dropDownList>
                  <w:listItem w:value="Choose an item."/>
                  <w:listItem w:displayText="Left" w:value="Left"/>
                  <w:listItem w:displayText="Right" w:value="Right"/>
                  <w:listItem w:displayText="Both" w:value="Both"/>
                  <w:listItem w:displayText="Not applicable" w:value="Not applicable"/>
                </w:dropDownList>
              </w:sdtPr>
              <w:sdtEndPr/>
              <w:sdtContent>
                <w:r w:rsidR="005333D7" w:rsidRPr="00931108">
                  <w:rPr>
                    <w:rStyle w:val="PlaceholderText"/>
                    <w:rFonts w:eastAsiaTheme="minorEastAsia"/>
                    <w:sz w:val="22"/>
                    <w:szCs w:val="22"/>
                  </w:rPr>
                  <w:t>Choose an item.</w:t>
                </w:r>
              </w:sdtContent>
            </w:sdt>
          </w:p>
        </w:tc>
      </w:tr>
      <w:tr w:rsidR="006A042F" w:rsidRPr="00786C13" w14:paraId="605B019F" w14:textId="77777777" w:rsidTr="4A213C9D">
        <w:trPr>
          <w:trHeight w:val="397"/>
        </w:trPr>
        <w:tc>
          <w:tcPr>
            <w:tcW w:w="9923" w:type="dxa"/>
            <w:gridSpan w:val="2"/>
            <w:shd w:val="clear" w:color="auto" w:fill="auto"/>
          </w:tcPr>
          <w:p w14:paraId="4178158D" w14:textId="1E81549E" w:rsidR="0084125C" w:rsidRPr="00931108" w:rsidRDefault="00D579E4" w:rsidP="00F47338">
            <w:pPr>
              <w:pStyle w:val="FLISFormQuestionlabelsandanswers"/>
              <w:spacing w:line="240" w:lineRule="auto"/>
              <w:rPr>
                <w:sz w:val="22"/>
                <w:szCs w:val="22"/>
              </w:rPr>
            </w:pPr>
            <w:r w:rsidRPr="00931108" w:rsidDel="0077201E">
              <w:rPr>
                <w:b/>
                <w:bCs/>
                <w:color w:val="FF0000"/>
                <w:sz w:val="22"/>
                <w:szCs w:val="22"/>
                <w:lang w:val="en-NZ"/>
              </w:rPr>
              <w:lastRenderedPageBreak/>
              <w:t>*</w:t>
            </w:r>
            <w:r w:rsidRPr="00931108">
              <w:rPr>
                <w:b/>
                <w:bCs/>
                <w:color w:val="FF0000"/>
                <w:sz w:val="22"/>
                <w:szCs w:val="22"/>
                <w:lang w:val="en-NZ"/>
              </w:rPr>
              <w:t xml:space="preserve"> </w:t>
            </w:r>
            <w:r w:rsidR="006A042F" w:rsidRPr="00931108">
              <w:rPr>
                <w:sz w:val="22"/>
                <w:szCs w:val="22"/>
              </w:rPr>
              <w:t xml:space="preserve">ACC </w:t>
            </w:r>
            <w:r w:rsidR="0060099A" w:rsidRPr="00931108">
              <w:rPr>
                <w:sz w:val="22"/>
                <w:szCs w:val="22"/>
              </w:rPr>
              <w:t xml:space="preserve">procedure code </w:t>
            </w:r>
            <w:r w:rsidR="006A042F" w:rsidRPr="00931108">
              <w:rPr>
                <w:sz w:val="22"/>
                <w:szCs w:val="22"/>
              </w:rPr>
              <w:t xml:space="preserve">and </w:t>
            </w:r>
            <w:r w:rsidR="0060099A" w:rsidRPr="00931108">
              <w:rPr>
                <w:sz w:val="22"/>
                <w:szCs w:val="22"/>
              </w:rPr>
              <w:t xml:space="preserve">description </w:t>
            </w:r>
            <w:r w:rsidR="006A042F" w:rsidRPr="00931108">
              <w:rPr>
                <w:sz w:val="22"/>
                <w:szCs w:val="22"/>
              </w:rPr>
              <w:t xml:space="preserve">(1): </w:t>
            </w:r>
          </w:p>
          <w:p w14:paraId="463C2DDA" w14:textId="3BCBC293" w:rsidR="006A042F" w:rsidRPr="00931108" w:rsidRDefault="006A042F" w:rsidP="00F47338">
            <w:pPr>
              <w:pStyle w:val="FLISFormQuestionlabelsandanswers"/>
              <w:spacing w:line="240" w:lineRule="auto"/>
              <w:rPr>
                <w:rFonts w:eastAsia="Arial"/>
                <w:i/>
                <w:color w:val="000000" w:themeColor="text1"/>
                <w:sz w:val="22"/>
                <w:szCs w:val="22"/>
              </w:rPr>
            </w:pPr>
            <w:r w:rsidRPr="00931108">
              <w:rPr>
                <w:rFonts w:eastAsia="Arial"/>
                <w:b/>
                <w:bCs/>
                <w:color w:val="000000" w:themeColor="text1"/>
                <w:sz w:val="22"/>
                <w:szCs w:val="22"/>
              </w:rPr>
              <w:t>If</w:t>
            </w:r>
            <w:r w:rsidRPr="00931108">
              <w:rPr>
                <w:rFonts w:eastAsia="Arial"/>
                <w:color w:val="000000" w:themeColor="text1"/>
                <w:sz w:val="22"/>
                <w:szCs w:val="22"/>
              </w:rPr>
              <w:t xml:space="preserve"> </w:t>
            </w:r>
            <w:r w:rsidRPr="00931108">
              <w:rPr>
                <w:rFonts w:eastAsia="Arial"/>
                <w:b/>
                <w:bCs/>
                <w:color w:val="000000" w:themeColor="text1"/>
                <w:sz w:val="22"/>
                <w:szCs w:val="22"/>
              </w:rPr>
              <w:t>non-core</w:t>
            </w:r>
            <w:r w:rsidRPr="00931108">
              <w:rPr>
                <w:rFonts w:eastAsia="Arial"/>
                <w:color w:val="000000" w:themeColor="text1"/>
                <w:sz w:val="22"/>
                <w:szCs w:val="22"/>
              </w:rPr>
              <w:t>, describe proposed procedure and additional details where required</w:t>
            </w:r>
            <w:r w:rsidR="001551DA" w:rsidRPr="00931108">
              <w:rPr>
                <w:rFonts w:eastAsia="Arial"/>
                <w:color w:val="000000" w:themeColor="text1"/>
                <w:sz w:val="22"/>
                <w:szCs w:val="22"/>
              </w:rPr>
              <w:t>,</w:t>
            </w:r>
            <w:r w:rsidRPr="00931108">
              <w:rPr>
                <w:rFonts w:eastAsia="Arial"/>
                <w:color w:val="000000" w:themeColor="text1"/>
                <w:sz w:val="22"/>
                <w:szCs w:val="22"/>
              </w:rPr>
              <w:t xml:space="preserve"> </w:t>
            </w:r>
            <w:r w:rsidR="00A863D7" w:rsidRPr="00931108">
              <w:rPr>
                <w:rFonts w:eastAsia="Arial"/>
                <w:color w:val="000000" w:themeColor="text1"/>
                <w:sz w:val="22"/>
                <w:szCs w:val="22"/>
              </w:rPr>
              <w:t>e.g.</w:t>
            </w:r>
            <w:r w:rsidRPr="00931108">
              <w:rPr>
                <w:rFonts w:eastAsia="Arial"/>
                <w:color w:val="000000" w:themeColor="text1"/>
                <w:sz w:val="22"/>
                <w:szCs w:val="22"/>
              </w:rPr>
              <w:t xml:space="preserve"> rationale for second surgeon, details of implants, use of unusual or unique supplies, unusually complex needs or supports</w:t>
            </w:r>
            <w:r w:rsidR="003F6C0E" w:rsidRPr="00931108">
              <w:rPr>
                <w:rFonts w:eastAsia="Arial"/>
                <w:color w:val="000000" w:themeColor="text1"/>
                <w:sz w:val="22"/>
                <w:szCs w:val="22"/>
              </w:rPr>
              <w:t>.</w:t>
            </w:r>
          </w:p>
          <w:p w14:paraId="0DB7D45F" w14:textId="77777777" w:rsidR="006A042F" w:rsidRPr="00931108" w:rsidRDefault="006A042F" w:rsidP="00F47338">
            <w:pPr>
              <w:pStyle w:val="FLISFormQuestionlabelsandanswers"/>
              <w:spacing w:before="60" w:after="60"/>
              <w:rPr>
                <w:sz w:val="22"/>
                <w:szCs w:val="22"/>
              </w:rPr>
            </w:pPr>
            <w:r w:rsidRPr="00931108">
              <w:rPr>
                <w:sz w:val="22"/>
                <w:szCs w:val="22"/>
              </w:rPr>
              <w:fldChar w:fldCharType="begin">
                <w:ffData>
                  <w:name w:val="Text11"/>
                  <w:enabled/>
                  <w:calcOnExit w:val="0"/>
                  <w:textInput/>
                </w:ffData>
              </w:fldChar>
            </w:r>
            <w:r w:rsidRPr="00931108">
              <w:rPr>
                <w:sz w:val="22"/>
                <w:szCs w:val="22"/>
              </w:rPr>
              <w:instrText xml:space="preserve"> FORMTEXT </w:instrText>
            </w:r>
            <w:r w:rsidRPr="00931108">
              <w:rPr>
                <w:sz w:val="22"/>
                <w:szCs w:val="22"/>
              </w:rPr>
            </w:r>
            <w:r w:rsidRPr="00931108">
              <w:rPr>
                <w:sz w:val="22"/>
                <w:szCs w:val="22"/>
              </w:rPr>
              <w:fldChar w:fldCharType="separate"/>
            </w:r>
            <w:r w:rsidRPr="00931108">
              <w:rPr>
                <w:noProof/>
                <w:sz w:val="22"/>
                <w:szCs w:val="22"/>
              </w:rPr>
              <w:t> </w:t>
            </w:r>
            <w:r w:rsidRPr="00931108">
              <w:rPr>
                <w:noProof/>
                <w:sz w:val="22"/>
                <w:szCs w:val="22"/>
              </w:rPr>
              <w:t> </w:t>
            </w:r>
            <w:r w:rsidRPr="00931108">
              <w:rPr>
                <w:noProof/>
                <w:sz w:val="22"/>
                <w:szCs w:val="22"/>
              </w:rPr>
              <w:t> </w:t>
            </w:r>
            <w:r w:rsidRPr="00931108">
              <w:rPr>
                <w:noProof/>
                <w:sz w:val="22"/>
                <w:szCs w:val="22"/>
              </w:rPr>
              <w:t> </w:t>
            </w:r>
            <w:r w:rsidRPr="00931108">
              <w:rPr>
                <w:noProof/>
                <w:sz w:val="22"/>
                <w:szCs w:val="22"/>
              </w:rPr>
              <w:t> </w:t>
            </w:r>
            <w:r w:rsidRPr="00931108">
              <w:rPr>
                <w:sz w:val="22"/>
                <w:szCs w:val="22"/>
              </w:rPr>
              <w:fldChar w:fldCharType="end"/>
            </w:r>
          </w:p>
        </w:tc>
      </w:tr>
      <w:tr w:rsidR="006A042F" w:rsidRPr="00786C13" w14:paraId="1459AC73" w14:textId="77777777" w:rsidTr="4A213C9D">
        <w:trPr>
          <w:trHeight w:val="397"/>
        </w:trPr>
        <w:tc>
          <w:tcPr>
            <w:tcW w:w="9923" w:type="dxa"/>
            <w:gridSpan w:val="2"/>
            <w:shd w:val="clear" w:color="auto" w:fill="auto"/>
          </w:tcPr>
          <w:p w14:paraId="1E5A2B0C" w14:textId="784C8531" w:rsidR="006A042F" w:rsidRPr="00931108" w:rsidRDefault="006A042F" w:rsidP="00F47338">
            <w:pPr>
              <w:pStyle w:val="FLISFormQuestionlabelsandanswers"/>
              <w:spacing w:line="240" w:lineRule="auto"/>
              <w:rPr>
                <w:b/>
                <w:sz w:val="22"/>
                <w:szCs w:val="22"/>
              </w:rPr>
            </w:pPr>
            <w:r w:rsidRPr="00931108">
              <w:rPr>
                <w:sz w:val="22"/>
                <w:szCs w:val="22"/>
              </w:rPr>
              <w:t xml:space="preserve">ACC </w:t>
            </w:r>
            <w:r w:rsidR="001551DA" w:rsidRPr="00931108">
              <w:rPr>
                <w:sz w:val="22"/>
                <w:szCs w:val="22"/>
              </w:rPr>
              <w:t>pr</w:t>
            </w:r>
            <w:r w:rsidRPr="00931108">
              <w:rPr>
                <w:sz w:val="22"/>
                <w:szCs w:val="22"/>
              </w:rPr>
              <w:t xml:space="preserve">ocedure </w:t>
            </w:r>
            <w:r w:rsidR="001551DA" w:rsidRPr="00931108">
              <w:rPr>
                <w:sz w:val="22"/>
                <w:szCs w:val="22"/>
              </w:rPr>
              <w:t>c</w:t>
            </w:r>
            <w:r w:rsidRPr="00931108">
              <w:rPr>
                <w:sz w:val="22"/>
                <w:szCs w:val="22"/>
              </w:rPr>
              <w:t xml:space="preserve">ode and </w:t>
            </w:r>
            <w:r w:rsidR="001551DA" w:rsidRPr="00931108">
              <w:rPr>
                <w:sz w:val="22"/>
                <w:szCs w:val="22"/>
              </w:rPr>
              <w:t xml:space="preserve">description </w:t>
            </w:r>
            <w:r w:rsidRPr="00931108">
              <w:rPr>
                <w:sz w:val="22"/>
                <w:szCs w:val="22"/>
              </w:rPr>
              <w:t>(2):</w:t>
            </w:r>
          </w:p>
          <w:p w14:paraId="04322F9F" w14:textId="77777777" w:rsidR="006A042F" w:rsidRPr="00931108" w:rsidRDefault="006A042F" w:rsidP="00F47338">
            <w:pPr>
              <w:pStyle w:val="FLISFormQuestionlabelsandanswers"/>
              <w:spacing w:before="60" w:after="60"/>
              <w:rPr>
                <w:sz w:val="22"/>
                <w:szCs w:val="22"/>
              </w:rPr>
            </w:pPr>
            <w:r w:rsidRPr="00931108">
              <w:rPr>
                <w:sz w:val="22"/>
                <w:szCs w:val="22"/>
              </w:rPr>
              <w:fldChar w:fldCharType="begin">
                <w:ffData>
                  <w:name w:val="Text11"/>
                  <w:enabled/>
                  <w:calcOnExit w:val="0"/>
                  <w:textInput/>
                </w:ffData>
              </w:fldChar>
            </w:r>
            <w:r w:rsidRPr="00931108">
              <w:rPr>
                <w:sz w:val="22"/>
                <w:szCs w:val="22"/>
              </w:rPr>
              <w:instrText xml:space="preserve"> FORMTEXT </w:instrText>
            </w:r>
            <w:r w:rsidRPr="00931108">
              <w:rPr>
                <w:sz w:val="22"/>
                <w:szCs w:val="22"/>
              </w:rPr>
            </w:r>
            <w:r w:rsidRPr="00931108">
              <w:rPr>
                <w:sz w:val="22"/>
                <w:szCs w:val="22"/>
              </w:rPr>
              <w:fldChar w:fldCharType="separate"/>
            </w:r>
            <w:r w:rsidRPr="00931108">
              <w:rPr>
                <w:noProof/>
                <w:sz w:val="22"/>
                <w:szCs w:val="22"/>
              </w:rPr>
              <w:t> </w:t>
            </w:r>
            <w:r w:rsidRPr="00931108">
              <w:rPr>
                <w:noProof/>
                <w:sz w:val="22"/>
                <w:szCs w:val="22"/>
              </w:rPr>
              <w:t> </w:t>
            </w:r>
            <w:r w:rsidRPr="00931108">
              <w:rPr>
                <w:noProof/>
                <w:sz w:val="22"/>
                <w:szCs w:val="22"/>
              </w:rPr>
              <w:t> </w:t>
            </w:r>
            <w:r w:rsidRPr="00931108">
              <w:rPr>
                <w:noProof/>
                <w:sz w:val="22"/>
                <w:szCs w:val="22"/>
              </w:rPr>
              <w:t> </w:t>
            </w:r>
            <w:r w:rsidRPr="00931108">
              <w:rPr>
                <w:noProof/>
                <w:sz w:val="22"/>
                <w:szCs w:val="22"/>
              </w:rPr>
              <w:t> </w:t>
            </w:r>
            <w:r w:rsidRPr="00931108">
              <w:rPr>
                <w:sz w:val="22"/>
                <w:szCs w:val="22"/>
              </w:rPr>
              <w:fldChar w:fldCharType="end"/>
            </w:r>
          </w:p>
        </w:tc>
      </w:tr>
      <w:tr w:rsidR="006A042F" w:rsidRPr="00786C13" w14:paraId="0D1C0DBF" w14:textId="77777777" w:rsidTr="005F2B2C">
        <w:trPr>
          <w:trHeight w:val="1816"/>
        </w:trPr>
        <w:tc>
          <w:tcPr>
            <w:tcW w:w="4995" w:type="dxa"/>
            <w:shd w:val="clear" w:color="auto" w:fill="auto"/>
          </w:tcPr>
          <w:p w14:paraId="4F396868" w14:textId="7F80CC03" w:rsidR="006A042F" w:rsidRPr="00931108" w:rsidRDefault="00D579E4" w:rsidP="00F47338">
            <w:pPr>
              <w:pStyle w:val="FLISFormQuestionlabelsandanswers"/>
              <w:spacing w:line="240" w:lineRule="auto"/>
              <w:rPr>
                <w:sz w:val="22"/>
                <w:szCs w:val="22"/>
              </w:rPr>
            </w:pPr>
            <w:r w:rsidRPr="00931108" w:rsidDel="0077201E">
              <w:rPr>
                <w:b/>
                <w:bCs/>
                <w:color w:val="FF0000"/>
                <w:sz w:val="22"/>
                <w:szCs w:val="22"/>
                <w:lang w:val="en-NZ"/>
              </w:rPr>
              <w:t>*</w:t>
            </w:r>
            <w:r w:rsidRPr="00931108">
              <w:rPr>
                <w:b/>
                <w:bCs/>
                <w:color w:val="FF0000"/>
                <w:sz w:val="22"/>
                <w:szCs w:val="22"/>
                <w:lang w:val="en-NZ"/>
              </w:rPr>
              <w:t xml:space="preserve"> </w:t>
            </w:r>
            <w:r w:rsidR="006A042F" w:rsidRPr="00931108">
              <w:rPr>
                <w:sz w:val="22"/>
                <w:szCs w:val="22"/>
              </w:rPr>
              <w:t xml:space="preserve">Clinical </w:t>
            </w:r>
            <w:r w:rsidR="001551DA" w:rsidRPr="00931108">
              <w:rPr>
                <w:sz w:val="22"/>
                <w:szCs w:val="22"/>
              </w:rPr>
              <w:t>priority</w:t>
            </w:r>
            <w:r w:rsidR="006A042F" w:rsidRPr="00931108">
              <w:rPr>
                <w:sz w:val="22"/>
                <w:szCs w:val="22"/>
              </w:rPr>
              <w:t>:</w:t>
            </w:r>
          </w:p>
          <w:p w14:paraId="02904E3A" w14:textId="3864060D" w:rsidR="00655558" w:rsidRPr="00931108" w:rsidRDefault="00B22A09" w:rsidP="005F32E7">
            <w:pPr>
              <w:pStyle w:val="FLISFormQuestionlabelsandanswers"/>
              <w:numPr>
                <w:ilvl w:val="0"/>
                <w:numId w:val="12"/>
              </w:numPr>
              <w:spacing w:before="60" w:after="60"/>
              <w:rPr>
                <w:sz w:val="22"/>
                <w:szCs w:val="22"/>
                <w:lang w:val="en-NZ"/>
              </w:rPr>
            </w:pPr>
            <w:r w:rsidRPr="00931108">
              <w:rPr>
                <w:sz w:val="22"/>
                <w:szCs w:val="22"/>
              </w:rPr>
              <w:t>H1 – clinically urgent</w:t>
            </w:r>
            <w:r w:rsidRPr="00931108">
              <w:rPr>
                <w:sz w:val="22"/>
                <w:szCs w:val="22"/>
                <w:lang w:val="en-NZ"/>
              </w:rPr>
              <w:t> </w:t>
            </w:r>
            <w:r w:rsidRPr="00931108" w:rsidDel="00B22A09">
              <w:rPr>
                <w:sz w:val="22"/>
                <w:szCs w:val="22"/>
              </w:rPr>
              <w:t xml:space="preserve"> </w:t>
            </w:r>
          </w:p>
          <w:p w14:paraId="7515C4F5" w14:textId="1764E7FA" w:rsidR="00655558" w:rsidRPr="00931108" w:rsidRDefault="00B22A09" w:rsidP="005F32E7">
            <w:pPr>
              <w:pStyle w:val="FLISFormQuestionlabelsandanswers"/>
              <w:numPr>
                <w:ilvl w:val="0"/>
                <w:numId w:val="12"/>
              </w:numPr>
              <w:spacing w:before="60" w:after="60"/>
              <w:rPr>
                <w:sz w:val="22"/>
                <w:szCs w:val="22"/>
                <w:lang w:val="en-NZ"/>
              </w:rPr>
            </w:pPr>
            <w:r w:rsidRPr="00931108">
              <w:rPr>
                <w:sz w:val="22"/>
                <w:szCs w:val="22"/>
              </w:rPr>
              <w:t>H2 – home help required</w:t>
            </w:r>
            <w:r w:rsidRPr="00931108">
              <w:rPr>
                <w:sz w:val="22"/>
                <w:szCs w:val="22"/>
                <w:lang w:val="en-NZ"/>
              </w:rPr>
              <w:t> </w:t>
            </w:r>
            <w:r w:rsidRPr="00931108" w:rsidDel="00B22A09">
              <w:rPr>
                <w:sz w:val="22"/>
                <w:szCs w:val="22"/>
              </w:rPr>
              <w:t xml:space="preserve"> </w:t>
            </w:r>
          </w:p>
          <w:p w14:paraId="5F31EC8E" w14:textId="524F2C5F" w:rsidR="00655558" w:rsidRPr="00931108" w:rsidRDefault="00B22A09" w:rsidP="005F32E7">
            <w:pPr>
              <w:pStyle w:val="FLISFormQuestionlabelsandanswers"/>
              <w:numPr>
                <w:ilvl w:val="0"/>
                <w:numId w:val="12"/>
              </w:numPr>
              <w:spacing w:before="60" w:after="60"/>
              <w:rPr>
                <w:sz w:val="22"/>
                <w:szCs w:val="22"/>
                <w:lang w:val="en-NZ"/>
              </w:rPr>
            </w:pPr>
            <w:r w:rsidRPr="00931108">
              <w:rPr>
                <w:sz w:val="22"/>
                <w:szCs w:val="22"/>
              </w:rPr>
              <w:t>H3 – receiving weekly compensation</w:t>
            </w:r>
            <w:r w:rsidRPr="00931108">
              <w:rPr>
                <w:sz w:val="22"/>
                <w:szCs w:val="22"/>
                <w:lang w:val="en-NZ"/>
              </w:rPr>
              <w:t> </w:t>
            </w:r>
            <w:r w:rsidRPr="00931108" w:rsidDel="00B22A09">
              <w:rPr>
                <w:sz w:val="22"/>
                <w:szCs w:val="22"/>
              </w:rPr>
              <w:t xml:space="preserve"> </w:t>
            </w:r>
          </w:p>
          <w:p w14:paraId="194CF69B" w14:textId="5910CA88" w:rsidR="00655558" w:rsidRPr="00931108" w:rsidRDefault="00B22A09" w:rsidP="005F32E7">
            <w:pPr>
              <w:pStyle w:val="FLISFormQuestionlabelsandanswers"/>
              <w:numPr>
                <w:ilvl w:val="0"/>
                <w:numId w:val="12"/>
              </w:numPr>
              <w:spacing w:before="60" w:after="60"/>
              <w:rPr>
                <w:sz w:val="22"/>
                <w:szCs w:val="22"/>
                <w:lang w:val="en-NZ"/>
              </w:rPr>
            </w:pPr>
            <w:r w:rsidRPr="00931108">
              <w:rPr>
                <w:sz w:val="22"/>
                <w:szCs w:val="22"/>
              </w:rPr>
              <w:t>H4 – risk of losing employment </w:t>
            </w:r>
            <w:r w:rsidRPr="00931108">
              <w:rPr>
                <w:sz w:val="22"/>
                <w:szCs w:val="22"/>
                <w:lang w:val="en-NZ"/>
              </w:rPr>
              <w:t> </w:t>
            </w:r>
            <w:r w:rsidRPr="00931108" w:rsidDel="00B22A09">
              <w:rPr>
                <w:sz w:val="22"/>
                <w:szCs w:val="22"/>
              </w:rPr>
              <w:t xml:space="preserve"> </w:t>
            </w:r>
          </w:p>
          <w:p w14:paraId="68673333" w14:textId="3E29DA1F" w:rsidR="00CF51B0" w:rsidRPr="00931108" w:rsidRDefault="00B22A09" w:rsidP="005F32E7">
            <w:pPr>
              <w:pStyle w:val="FLISFormQuestionlabelsandanswers"/>
              <w:numPr>
                <w:ilvl w:val="0"/>
                <w:numId w:val="12"/>
              </w:numPr>
              <w:spacing w:before="60" w:after="60"/>
              <w:rPr>
                <w:sz w:val="22"/>
                <w:szCs w:val="22"/>
                <w:lang w:val="en-NZ"/>
              </w:rPr>
            </w:pPr>
            <w:r w:rsidRPr="00931108">
              <w:rPr>
                <w:sz w:val="22"/>
                <w:szCs w:val="22"/>
              </w:rPr>
              <w:t>Routine</w:t>
            </w:r>
            <w:r w:rsidRPr="00931108">
              <w:rPr>
                <w:sz w:val="22"/>
                <w:szCs w:val="22"/>
                <w:lang w:val="en-NZ"/>
              </w:rPr>
              <w:t> </w:t>
            </w:r>
            <w:r w:rsidRPr="00931108" w:rsidDel="00B22A09">
              <w:rPr>
                <w:sz w:val="22"/>
                <w:szCs w:val="22"/>
              </w:rPr>
              <w:t xml:space="preserve"> </w:t>
            </w:r>
          </w:p>
        </w:tc>
        <w:tc>
          <w:tcPr>
            <w:tcW w:w="4928" w:type="dxa"/>
            <w:shd w:val="clear" w:color="auto" w:fill="auto"/>
          </w:tcPr>
          <w:p w14:paraId="74736CCD" w14:textId="57C94619" w:rsidR="00A05BAC" w:rsidRPr="00931108" w:rsidRDefault="00D73ECC" w:rsidP="00A05BAC">
            <w:pPr>
              <w:pStyle w:val="FLISFormQuestionlabelsandanswers"/>
              <w:spacing w:line="240" w:lineRule="auto"/>
              <w:rPr>
                <w:rFonts w:cs="Times New Roman"/>
                <w:sz w:val="22"/>
                <w:szCs w:val="22"/>
                <w:lang w:val="en-GB" w:eastAsia="en-US"/>
              </w:rPr>
            </w:pPr>
            <w:sdt>
              <w:sdtPr>
                <w:rPr>
                  <w:sz w:val="22"/>
                  <w:szCs w:val="22"/>
                </w:rPr>
                <w:id w:val="-1667317568"/>
                <w:placeholder>
                  <w:docPart w:val="F7782CD506C1408C939DA0B5B52A4EE3"/>
                </w:placeholder>
                <w:showingPlcHdr/>
                <w:dropDownList>
                  <w:listItem w:value="Choose an item."/>
                  <w:listItem w:displayText="H1 - clinically urgent" w:value="H1 - clinically urgent"/>
                  <w:listItem w:displayText="H2 - home help required" w:value="H2 - home help required"/>
                  <w:listItem w:displayText="H3 - receiving weekly compensation" w:value="H3 - receiving weekly compensation"/>
                  <w:listItem w:displayText="H4 - risk of losing employment" w:value="H4 - risk of losing employment"/>
                  <w:listItem w:displayText="Routine" w:value="Routine"/>
                </w:dropDownList>
              </w:sdtPr>
              <w:sdtEndPr/>
              <w:sdtContent>
                <w:r w:rsidR="00A05BAC" w:rsidRPr="00931108">
                  <w:rPr>
                    <w:rStyle w:val="PlaceholderText"/>
                    <w:rFonts w:eastAsiaTheme="minorEastAsia"/>
                    <w:sz w:val="22"/>
                    <w:szCs w:val="22"/>
                  </w:rPr>
                  <w:t>Choose an item.</w:t>
                </w:r>
              </w:sdtContent>
            </w:sdt>
          </w:p>
          <w:p w14:paraId="3356342A" w14:textId="0B21EA57" w:rsidR="006A042F" w:rsidRPr="00931108" w:rsidRDefault="006A042F" w:rsidP="00B22A09">
            <w:pPr>
              <w:pStyle w:val="FLISFormQuestionlabelsandanswers"/>
              <w:spacing w:before="60" w:after="60"/>
              <w:rPr>
                <w:sz w:val="22"/>
                <w:szCs w:val="22"/>
              </w:rPr>
            </w:pPr>
          </w:p>
        </w:tc>
      </w:tr>
      <w:tr w:rsidR="00A05BAC" w:rsidRPr="00786C13" w14:paraId="49D0E4AC" w14:textId="77777777" w:rsidTr="005F2B2C">
        <w:trPr>
          <w:trHeight w:val="1035"/>
        </w:trPr>
        <w:tc>
          <w:tcPr>
            <w:tcW w:w="9923" w:type="dxa"/>
            <w:gridSpan w:val="2"/>
            <w:shd w:val="clear" w:color="auto" w:fill="auto"/>
          </w:tcPr>
          <w:p w14:paraId="3E023B90" w14:textId="11CD0D29" w:rsidR="00A05BAC" w:rsidRPr="00931108" w:rsidRDefault="00A05BAC" w:rsidP="00A05BAC">
            <w:pPr>
              <w:pStyle w:val="FLISFormQuestionlabelsandanswers"/>
              <w:spacing w:line="240" w:lineRule="auto"/>
              <w:rPr>
                <w:b/>
                <w:color w:val="FF0000"/>
                <w:sz w:val="22"/>
                <w:szCs w:val="22"/>
              </w:rPr>
            </w:pPr>
            <w:r w:rsidRPr="00931108">
              <w:rPr>
                <w:b/>
                <w:bCs/>
                <w:sz w:val="22"/>
                <w:szCs w:val="22"/>
              </w:rPr>
              <w:t xml:space="preserve">If H1 - H4, </w:t>
            </w:r>
            <w:r w:rsidRPr="00931108">
              <w:rPr>
                <w:sz w:val="22"/>
                <w:szCs w:val="22"/>
              </w:rPr>
              <w:t>describe the rationale:</w:t>
            </w:r>
          </w:p>
          <w:p w14:paraId="4FA6B740" w14:textId="0141F495" w:rsidR="00A05BAC" w:rsidRPr="00931108" w:rsidRDefault="00A05BAC" w:rsidP="00B22A09">
            <w:pPr>
              <w:pStyle w:val="FLISFormQuestionlabelsandanswers"/>
              <w:spacing w:line="240" w:lineRule="auto"/>
              <w:rPr>
                <w:sz w:val="22"/>
                <w:szCs w:val="22"/>
              </w:rPr>
            </w:pPr>
            <w:r w:rsidRPr="00931108">
              <w:rPr>
                <w:sz w:val="22"/>
                <w:szCs w:val="22"/>
              </w:rPr>
              <w:fldChar w:fldCharType="begin">
                <w:ffData>
                  <w:name w:val="Text11"/>
                  <w:enabled/>
                  <w:calcOnExit w:val="0"/>
                  <w:textInput/>
                </w:ffData>
              </w:fldChar>
            </w:r>
            <w:r w:rsidRPr="00931108">
              <w:rPr>
                <w:sz w:val="22"/>
                <w:szCs w:val="22"/>
              </w:rPr>
              <w:instrText xml:space="preserve"> FORMTEXT </w:instrText>
            </w:r>
            <w:r w:rsidRPr="00931108">
              <w:rPr>
                <w:sz w:val="22"/>
                <w:szCs w:val="22"/>
              </w:rPr>
            </w:r>
            <w:r w:rsidRPr="00931108">
              <w:rPr>
                <w:sz w:val="22"/>
                <w:szCs w:val="22"/>
              </w:rPr>
              <w:fldChar w:fldCharType="separate"/>
            </w:r>
            <w:r w:rsidRPr="00931108">
              <w:rPr>
                <w:noProof/>
                <w:sz w:val="22"/>
                <w:szCs w:val="22"/>
              </w:rPr>
              <w:t> </w:t>
            </w:r>
            <w:r w:rsidRPr="00931108">
              <w:rPr>
                <w:noProof/>
                <w:sz w:val="22"/>
                <w:szCs w:val="22"/>
              </w:rPr>
              <w:t> </w:t>
            </w:r>
            <w:r w:rsidRPr="00931108">
              <w:rPr>
                <w:noProof/>
                <w:sz w:val="22"/>
                <w:szCs w:val="22"/>
              </w:rPr>
              <w:t> </w:t>
            </w:r>
            <w:r w:rsidRPr="00931108">
              <w:rPr>
                <w:noProof/>
                <w:sz w:val="22"/>
                <w:szCs w:val="22"/>
              </w:rPr>
              <w:t> </w:t>
            </w:r>
            <w:r w:rsidRPr="00931108">
              <w:rPr>
                <w:noProof/>
                <w:sz w:val="22"/>
                <w:szCs w:val="22"/>
              </w:rPr>
              <w:t> </w:t>
            </w:r>
            <w:r w:rsidRPr="00931108">
              <w:rPr>
                <w:sz w:val="22"/>
                <w:szCs w:val="22"/>
              </w:rPr>
              <w:fldChar w:fldCharType="end"/>
            </w:r>
          </w:p>
        </w:tc>
      </w:tr>
      <w:tr w:rsidR="006A042F" w:rsidRPr="00786C13" w14:paraId="27C0F16D" w14:textId="77777777" w:rsidTr="4A213C9D">
        <w:trPr>
          <w:trHeight w:val="510"/>
        </w:trPr>
        <w:tc>
          <w:tcPr>
            <w:tcW w:w="9923" w:type="dxa"/>
            <w:gridSpan w:val="2"/>
            <w:shd w:val="clear" w:color="auto" w:fill="auto"/>
            <w:vAlign w:val="center"/>
          </w:tcPr>
          <w:p w14:paraId="3E74F3FC" w14:textId="39A8BF56" w:rsidR="006A042F" w:rsidRPr="00931108" w:rsidRDefault="006A042F" w:rsidP="00F32BFB">
            <w:pPr>
              <w:pStyle w:val="FLISFormQuestionlabelsandanswers"/>
              <w:tabs>
                <w:tab w:val="left" w:pos="5760"/>
              </w:tabs>
              <w:spacing w:before="60" w:after="60"/>
              <w:rPr>
                <w:sz w:val="22"/>
                <w:szCs w:val="22"/>
              </w:rPr>
            </w:pPr>
            <w:r w:rsidRPr="00931108">
              <w:rPr>
                <w:sz w:val="22"/>
                <w:szCs w:val="22"/>
              </w:rPr>
              <w:t xml:space="preserve">Proposed </w:t>
            </w:r>
            <w:r w:rsidR="00E807C7" w:rsidRPr="00931108">
              <w:rPr>
                <w:sz w:val="22"/>
                <w:szCs w:val="22"/>
              </w:rPr>
              <w:t>surgery date</w:t>
            </w:r>
            <w:r w:rsidRPr="00931108">
              <w:rPr>
                <w:sz w:val="22"/>
                <w:szCs w:val="22"/>
              </w:rPr>
              <w:t xml:space="preserve">: </w:t>
            </w:r>
            <w:sdt>
              <w:sdtPr>
                <w:rPr>
                  <w:rStyle w:val="PlaceholderText"/>
                  <w:rFonts w:eastAsiaTheme="minorEastAsia"/>
                  <w:sz w:val="22"/>
                  <w:szCs w:val="22"/>
                </w:rPr>
                <w:id w:val="1667739643"/>
                <w:placeholder>
                  <w:docPart w:val="BD81967213E549E29210A40978E99ECB"/>
                </w:placeholder>
                <w:showingPlcHdr/>
                <w:date>
                  <w:dateFormat w:val="d/MM/yyyy"/>
                  <w:lid w:val="en-NZ"/>
                  <w:storeMappedDataAs w:val="dateTime"/>
                  <w:calendar w:val="gregorian"/>
                </w:date>
              </w:sdtPr>
              <w:sdtEndPr>
                <w:rPr>
                  <w:rStyle w:val="PlaceholderText"/>
                </w:rPr>
              </w:sdtEndPr>
              <w:sdtContent>
                <w:r w:rsidRPr="00931108">
                  <w:rPr>
                    <w:rStyle w:val="PlaceholderText"/>
                    <w:rFonts w:eastAsiaTheme="minorEastAsia"/>
                    <w:sz w:val="22"/>
                    <w:szCs w:val="22"/>
                  </w:rPr>
                  <w:t>Click or tap to enter a date.</w:t>
                </w:r>
              </w:sdtContent>
            </w:sdt>
            <w:r w:rsidRPr="00931108">
              <w:rPr>
                <w:sz w:val="22"/>
                <w:szCs w:val="22"/>
              </w:rPr>
              <w:tab/>
            </w:r>
          </w:p>
        </w:tc>
      </w:tr>
      <w:tr w:rsidR="006A042F" w:rsidRPr="00786C13" w14:paraId="6ED68CD0" w14:textId="77777777" w:rsidTr="4A213C9D">
        <w:trPr>
          <w:trHeight w:val="510"/>
        </w:trPr>
        <w:tc>
          <w:tcPr>
            <w:tcW w:w="4995" w:type="dxa"/>
            <w:shd w:val="clear" w:color="auto" w:fill="auto"/>
            <w:vAlign w:val="center"/>
          </w:tcPr>
          <w:p w14:paraId="2FFAA523" w14:textId="19C11BD0" w:rsidR="006A042F" w:rsidRPr="00931108" w:rsidRDefault="006A042F" w:rsidP="00701DEC">
            <w:pPr>
              <w:pStyle w:val="FLISFormQuestionlabelsandanswers"/>
              <w:spacing w:before="60" w:after="60"/>
              <w:rPr>
                <w:sz w:val="22"/>
                <w:szCs w:val="22"/>
              </w:rPr>
            </w:pPr>
            <w:r w:rsidRPr="00931108">
              <w:rPr>
                <w:sz w:val="22"/>
                <w:szCs w:val="22"/>
              </w:rPr>
              <w:t xml:space="preserve">Length of operation: </w:t>
            </w:r>
            <w:r w:rsidRPr="00931108">
              <w:rPr>
                <w:sz w:val="22"/>
                <w:szCs w:val="22"/>
              </w:rPr>
              <w:fldChar w:fldCharType="begin">
                <w:ffData>
                  <w:name w:val="Text10"/>
                  <w:enabled/>
                  <w:calcOnExit w:val="0"/>
                  <w:textInput/>
                </w:ffData>
              </w:fldChar>
            </w:r>
            <w:r w:rsidRPr="00931108">
              <w:rPr>
                <w:sz w:val="22"/>
                <w:szCs w:val="22"/>
              </w:rPr>
              <w:instrText xml:space="preserve"> FORMTEXT </w:instrText>
            </w:r>
            <w:r w:rsidRPr="00931108">
              <w:rPr>
                <w:sz w:val="22"/>
                <w:szCs w:val="22"/>
              </w:rPr>
            </w:r>
            <w:r w:rsidRPr="00931108">
              <w:rPr>
                <w:sz w:val="22"/>
                <w:szCs w:val="22"/>
              </w:rPr>
              <w:fldChar w:fldCharType="separate"/>
            </w:r>
            <w:r w:rsidRPr="00931108">
              <w:rPr>
                <w:noProof/>
                <w:sz w:val="22"/>
                <w:szCs w:val="22"/>
              </w:rPr>
              <w:t> </w:t>
            </w:r>
            <w:r w:rsidRPr="00931108">
              <w:rPr>
                <w:noProof/>
                <w:sz w:val="22"/>
                <w:szCs w:val="22"/>
              </w:rPr>
              <w:t> </w:t>
            </w:r>
            <w:r w:rsidRPr="00931108">
              <w:rPr>
                <w:noProof/>
                <w:sz w:val="22"/>
                <w:szCs w:val="22"/>
              </w:rPr>
              <w:t> </w:t>
            </w:r>
            <w:r w:rsidRPr="00931108">
              <w:rPr>
                <w:noProof/>
                <w:sz w:val="22"/>
                <w:szCs w:val="22"/>
              </w:rPr>
              <w:t> </w:t>
            </w:r>
            <w:r w:rsidRPr="00931108">
              <w:rPr>
                <w:noProof/>
                <w:sz w:val="22"/>
                <w:szCs w:val="22"/>
              </w:rPr>
              <w:t> </w:t>
            </w:r>
            <w:r w:rsidRPr="00931108">
              <w:rPr>
                <w:sz w:val="22"/>
                <w:szCs w:val="22"/>
              </w:rPr>
              <w:fldChar w:fldCharType="end"/>
            </w:r>
          </w:p>
        </w:tc>
        <w:tc>
          <w:tcPr>
            <w:tcW w:w="4928" w:type="dxa"/>
            <w:shd w:val="clear" w:color="auto" w:fill="auto"/>
            <w:vAlign w:val="center"/>
          </w:tcPr>
          <w:p w14:paraId="3D9DEE95" w14:textId="2054BEAD" w:rsidR="006A042F" w:rsidRPr="00931108" w:rsidRDefault="006A042F" w:rsidP="00701DEC">
            <w:pPr>
              <w:pStyle w:val="FLISFormQuestionlabelsandanswers"/>
              <w:spacing w:before="60" w:after="60"/>
              <w:rPr>
                <w:sz w:val="22"/>
                <w:szCs w:val="22"/>
              </w:rPr>
            </w:pPr>
            <w:r w:rsidRPr="00931108">
              <w:rPr>
                <w:sz w:val="22"/>
                <w:szCs w:val="22"/>
              </w:rPr>
              <w:t xml:space="preserve">Length of stay required: </w:t>
            </w:r>
            <w:r w:rsidRPr="00931108">
              <w:rPr>
                <w:sz w:val="22"/>
                <w:szCs w:val="22"/>
              </w:rPr>
              <w:fldChar w:fldCharType="begin">
                <w:ffData>
                  <w:name w:val="Text10"/>
                  <w:enabled/>
                  <w:calcOnExit w:val="0"/>
                  <w:textInput/>
                </w:ffData>
              </w:fldChar>
            </w:r>
            <w:r w:rsidRPr="00931108">
              <w:rPr>
                <w:sz w:val="22"/>
                <w:szCs w:val="22"/>
              </w:rPr>
              <w:instrText xml:space="preserve"> FORMTEXT </w:instrText>
            </w:r>
            <w:r w:rsidRPr="00931108">
              <w:rPr>
                <w:sz w:val="22"/>
                <w:szCs w:val="22"/>
              </w:rPr>
            </w:r>
            <w:r w:rsidRPr="00931108">
              <w:rPr>
                <w:sz w:val="22"/>
                <w:szCs w:val="22"/>
              </w:rPr>
              <w:fldChar w:fldCharType="separate"/>
            </w:r>
            <w:r w:rsidRPr="00931108">
              <w:rPr>
                <w:noProof/>
                <w:sz w:val="22"/>
                <w:szCs w:val="22"/>
              </w:rPr>
              <w:t> </w:t>
            </w:r>
            <w:r w:rsidRPr="00931108">
              <w:rPr>
                <w:noProof/>
                <w:sz w:val="22"/>
                <w:szCs w:val="22"/>
              </w:rPr>
              <w:t> </w:t>
            </w:r>
            <w:r w:rsidRPr="00931108">
              <w:rPr>
                <w:noProof/>
                <w:sz w:val="22"/>
                <w:szCs w:val="22"/>
              </w:rPr>
              <w:t> </w:t>
            </w:r>
            <w:r w:rsidRPr="00931108">
              <w:rPr>
                <w:noProof/>
                <w:sz w:val="22"/>
                <w:szCs w:val="22"/>
              </w:rPr>
              <w:t> </w:t>
            </w:r>
            <w:r w:rsidRPr="00931108">
              <w:rPr>
                <w:noProof/>
                <w:sz w:val="22"/>
                <w:szCs w:val="22"/>
              </w:rPr>
              <w:t> </w:t>
            </w:r>
            <w:r w:rsidRPr="00931108">
              <w:rPr>
                <w:sz w:val="22"/>
                <w:szCs w:val="22"/>
              </w:rPr>
              <w:fldChar w:fldCharType="end"/>
            </w:r>
          </w:p>
        </w:tc>
      </w:tr>
    </w:tbl>
    <w:p w14:paraId="7F271971" w14:textId="77777777" w:rsidR="007E227E" w:rsidRPr="00786C13" w:rsidRDefault="007E227E" w:rsidP="004B0B8D">
      <w:pPr>
        <w:pStyle w:val="FLISFormGap"/>
        <w:rPr>
          <w:rFonts w:ascii="Aptos" w:hAnsi="Aptos"/>
          <w:sz w:val="22"/>
          <w:szCs w:val="22"/>
        </w:rPr>
      </w:pPr>
    </w:p>
    <w:tbl>
      <w:tblPr>
        <w:tblStyle w:val="TableGrid"/>
        <w:tblW w:w="9923" w:type="dxa"/>
        <w:tblInd w:w="108" w:type="dxa"/>
        <w:tblBorders>
          <w:left w:val="none" w:sz="0" w:space="0" w:color="auto"/>
          <w:right w:val="none" w:sz="0" w:space="0" w:color="auto"/>
        </w:tblBorders>
        <w:tblLayout w:type="fixed"/>
        <w:tblLook w:val="04A0" w:firstRow="1" w:lastRow="0" w:firstColumn="1" w:lastColumn="0" w:noHBand="0" w:noVBand="1"/>
      </w:tblPr>
      <w:tblGrid>
        <w:gridCol w:w="4961"/>
        <w:gridCol w:w="4962"/>
      </w:tblGrid>
      <w:tr w:rsidR="006A042F" w:rsidRPr="007001A9" w14:paraId="1268C824" w14:textId="77777777" w:rsidTr="00F47338">
        <w:trPr>
          <w:trHeight w:val="369"/>
        </w:trPr>
        <w:tc>
          <w:tcPr>
            <w:tcW w:w="9923" w:type="dxa"/>
            <w:gridSpan w:val="2"/>
            <w:shd w:val="clear" w:color="auto" w:fill="CED5DB"/>
          </w:tcPr>
          <w:p w14:paraId="71317BD7" w14:textId="45A16E31" w:rsidR="006A042F" w:rsidRPr="007001A9" w:rsidRDefault="006A042F" w:rsidP="00F47338">
            <w:pPr>
              <w:pStyle w:val="FLISFormSectionheaders"/>
              <w:rPr>
                <w:sz w:val="22"/>
                <w:szCs w:val="22"/>
                <w:lang w:eastAsia="en-US"/>
              </w:rPr>
            </w:pPr>
            <w:r w:rsidRPr="007001A9">
              <w:rPr>
                <w:sz w:val="22"/>
                <w:szCs w:val="22"/>
                <w:lang w:eastAsia="en-US"/>
              </w:rPr>
              <w:t xml:space="preserve">5. Certification </w:t>
            </w:r>
            <w:r w:rsidR="00E807C7" w:rsidRPr="007001A9">
              <w:rPr>
                <w:sz w:val="22"/>
                <w:szCs w:val="22"/>
                <w:lang w:eastAsia="en-US"/>
              </w:rPr>
              <w:t>and s</w:t>
            </w:r>
            <w:r w:rsidRPr="007001A9">
              <w:rPr>
                <w:sz w:val="22"/>
                <w:szCs w:val="22"/>
                <w:lang w:eastAsia="en-US"/>
              </w:rPr>
              <w:t xml:space="preserve">pecialist </w:t>
            </w:r>
            <w:r w:rsidR="00E807C7" w:rsidRPr="007001A9">
              <w:rPr>
                <w:sz w:val="22"/>
                <w:szCs w:val="22"/>
                <w:lang w:eastAsia="en-US"/>
              </w:rPr>
              <w:t>details</w:t>
            </w:r>
          </w:p>
        </w:tc>
      </w:tr>
      <w:tr w:rsidR="006A042F" w:rsidRPr="007001A9" w14:paraId="297F4A42" w14:textId="77777777" w:rsidTr="00F47338">
        <w:trPr>
          <w:trHeight w:val="374"/>
        </w:trPr>
        <w:tc>
          <w:tcPr>
            <w:tcW w:w="9923" w:type="dxa"/>
            <w:gridSpan w:val="2"/>
            <w:shd w:val="clear" w:color="auto" w:fill="EBEEF1"/>
          </w:tcPr>
          <w:p w14:paraId="58D2C93F" w14:textId="7093FC66" w:rsidR="006A042F" w:rsidRPr="007001A9" w:rsidRDefault="006A042F" w:rsidP="00F47338">
            <w:pPr>
              <w:pStyle w:val="FLISFormQuestionlabelsandanswers"/>
              <w:rPr>
                <w:sz w:val="22"/>
                <w:szCs w:val="22"/>
                <w:lang w:val="en-NZ"/>
              </w:rPr>
            </w:pPr>
            <w:r w:rsidRPr="007001A9">
              <w:rPr>
                <w:sz w:val="22"/>
                <w:szCs w:val="22"/>
              </w:rPr>
              <w:t xml:space="preserve">I certify that, on the date shown, I have personally examined </w:t>
            </w:r>
            <w:r w:rsidRPr="007001A9" w:rsidDel="00CB6FDC">
              <w:rPr>
                <w:sz w:val="22"/>
                <w:szCs w:val="22"/>
              </w:rPr>
              <w:t>and/</w:t>
            </w:r>
            <w:r w:rsidRPr="007001A9">
              <w:rPr>
                <w:sz w:val="22"/>
                <w:szCs w:val="22"/>
              </w:rPr>
              <w:t>or treated th</w:t>
            </w:r>
            <w:r w:rsidR="00A640EB" w:rsidRPr="007001A9">
              <w:rPr>
                <w:sz w:val="22"/>
                <w:szCs w:val="22"/>
              </w:rPr>
              <w:t>is</w:t>
            </w:r>
            <w:r w:rsidRPr="007001A9">
              <w:rPr>
                <w:sz w:val="22"/>
                <w:szCs w:val="22"/>
              </w:rPr>
              <w:t xml:space="preserve"> </w:t>
            </w:r>
            <w:r w:rsidR="00E807C7" w:rsidRPr="007001A9">
              <w:rPr>
                <w:sz w:val="22"/>
                <w:szCs w:val="22"/>
              </w:rPr>
              <w:t>patient</w:t>
            </w:r>
            <w:r w:rsidRPr="007001A9">
              <w:rPr>
                <w:sz w:val="22"/>
                <w:szCs w:val="22"/>
              </w:rPr>
              <w:t>. I have discussed the treatment options with the</w:t>
            </w:r>
            <w:r w:rsidR="00A640EB" w:rsidRPr="007001A9">
              <w:rPr>
                <w:sz w:val="22"/>
                <w:szCs w:val="22"/>
              </w:rPr>
              <w:t>m</w:t>
            </w:r>
            <w:r w:rsidRPr="007001A9" w:rsidDel="00A640EB">
              <w:rPr>
                <w:sz w:val="22"/>
                <w:szCs w:val="22"/>
              </w:rPr>
              <w:t xml:space="preserve"> </w:t>
            </w:r>
            <w:r w:rsidRPr="007001A9">
              <w:rPr>
                <w:sz w:val="22"/>
                <w:szCs w:val="22"/>
              </w:rPr>
              <w:t xml:space="preserve">and advised why the recommendation is the appropriate treatment in this case. The </w:t>
            </w:r>
            <w:r w:rsidR="00A640EB" w:rsidRPr="007001A9">
              <w:rPr>
                <w:sz w:val="22"/>
                <w:szCs w:val="22"/>
              </w:rPr>
              <w:t xml:space="preserve">patient, </w:t>
            </w:r>
            <w:r w:rsidRPr="007001A9">
              <w:rPr>
                <w:sz w:val="22"/>
                <w:szCs w:val="22"/>
              </w:rPr>
              <w:t>or their representative</w:t>
            </w:r>
            <w:r w:rsidR="00A640EB" w:rsidRPr="007001A9">
              <w:rPr>
                <w:sz w:val="22"/>
                <w:szCs w:val="22"/>
              </w:rPr>
              <w:t>,</w:t>
            </w:r>
            <w:r w:rsidRPr="007001A9">
              <w:rPr>
                <w:sz w:val="22"/>
                <w:szCs w:val="22"/>
              </w:rPr>
              <w:t xml:space="preserve"> has authorised me to provide this information to ACC on their behalf.</w:t>
            </w:r>
            <w:r w:rsidRPr="007001A9">
              <w:rPr>
                <w:sz w:val="22"/>
                <w:szCs w:val="22"/>
                <w:lang w:val="en-NZ"/>
              </w:rPr>
              <w:t> </w:t>
            </w:r>
          </w:p>
        </w:tc>
      </w:tr>
      <w:tr w:rsidR="006A042F" w:rsidRPr="007001A9" w14:paraId="197E3B6F" w14:textId="77777777" w:rsidTr="00F47338">
        <w:trPr>
          <w:trHeight w:val="374"/>
        </w:trPr>
        <w:tc>
          <w:tcPr>
            <w:tcW w:w="4961" w:type="dxa"/>
            <w:shd w:val="clear" w:color="auto" w:fill="auto"/>
          </w:tcPr>
          <w:p w14:paraId="13508DB0" w14:textId="6E23AA98" w:rsidR="006A042F" w:rsidRPr="007001A9" w:rsidRDefault="00D579E4" w:rsidP="00F47338">
            <w:pPr>
              <w:pStyle w:val="FLISFormQuestionlabelsandanswers"/>
              <w:rPr>
                <w:sz w:val="22"/>
                <w:szCs w:val="22"/>
              </w:rPr>
            </w:pPr>
            <w:r w:rsidRPr="007001A9" w:rsidDel="0077201E">
              <w:rPr>
                <w:b/>
                <w:color w:val="FF0000"/>
                <w:sz w:val="22"/>
                <w:szCs w:val="22"/>
                <w:lang w:val="en-NZ"/>
              </w:rPr>
              <w:t>*</w:t>
            </w:r>
            <w:r w:rsidRPr="007001A9">
              <w:rPr>
                <w:b/>
                <w:color w:val="FF0000"/>
                <w:sz w:val="22"/>
                <w:szCs w:val="22"/>
                <w:lang w:val="en-NZ"/>
              </w:rPr>
              <w:t xml:space="preserve"> </w:t>
            </w:r>
            <w:r w:rsidR="006A042F" w:rsidRPr="007001A9">
              <w:rPr>
                <w:sz w:val="22"/>
                <w:szCs w:val="22"/>
                <w:lang w:val="en-NZ"/>
              </w:rPr>
              <w:t>Provider ID:</w:t>
            </w:r>
            <w:r w:rsidR="006A042F" w:rsidRPr="007001A9">
              <w:rPr>
                <w:sz w:val="22"/>
                <w:szCs w:val="22"/>
              </w:rPr>
              <w:t xml:space="preserve"> </w:t>
            </w:r>
            <w:r w:rsidR="006A042F" w:rsidRPr="007001A9">
              <w:rPr>
                <w:sz w:val="22"/>
                <w:szCs w:val="22"/>
              </w:rPr>
              <w:fldChar w:fldCharType="begin">
                <w:ffData>
                  <w:name w:val="Text10"/>
                  <w:enabled/>
                  <w:calcOnExit w:val="0"/>
                  <w:textInput/>
                </w:ffData>
              </w:fldChar>
            </w:r>
            <w:r w:rsidR="006A042F" w:rsidRPr="007001A9">
              <w:rPr>
                <w:sz w:val="22"/>
                <w:szCs w:val="22"/>
              </w:rPr>
              <w:instrText xml:space="preserve"> FORMTEXT </w:instrText>
            </w:r>
            <w:r w:rsidR="006A042F" w:rsidRPr="007001A9">
              <w:rPr>
                <w:sz w:val="22"/>
                <w:szCs w:val="22"/>
              </w:rPr>
            </w:r>
            <w:r w:rsidR="006A042F" w:rsidRPr="007001A9">
              <w:rPr>
                <w:sz w:val="22"/>
                <w:szCs w:val="22"/>
              </w:rPr>
              <w:fldChar w:fldCharType="separate"/>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sz w:val="22"/>
                <w:szCs w:val="22"/>
              </w:rPr>
              <w:fldChar w:fldCharType="end"/>
            </w:r>
          </w:p>
        </w:tc>
        <w:tc>
          <w:tcPr>
            <w:tcW w:w="4962" w:type="dxa"/>
            <w:shd w:val="clear" w:color="auto" w:fill="auto"/>
          </w:tcPr>
          <w:p w14:paraId="145845E6" w14:textId="69546873" w:rsidR="006A042F" w:rsidRPr="007001A9" w:rsidRDefault="00D579E4" w:rsidP="00F47338">
            <w:pPr>
              <w:pStyle w:val="FLISFormQuestionlabelsandanswers"/>
              <w:rPr>
                <w:sz w:val="22"/>
                <w:szCs w:val="22"/>
              </w:rPr>
            </w:pPr>
            <w:r w:rsidRPr="007001A9" w:rsidDel="0077201E">
              <w:rPr>
                <w:b/>
                <w:bCs/>
                <w:color w:val="FF0000"/>
                <w:sz w:val="22"/>
                <w:szCs w:val="22"/>
                <w:lang w:val="en-NZ"/>
              </w:rPr>
              <w:t>*</w:t>
            </w:r>
            <w:r w:rsidRPr="007001A9">
              <w:rPr>
                <w:b/>
                <w:bCs/>
                <w:color w:val="FF0000"/>
                <w:sz w:val="22"/>
                <w:szCs w:val="22"/>
                <w:lang w:val="en-NZ"/>
              </w:rPr>
              <w:t xml:space="preserve"> </w:t>
            </w:r>
            <w:r w:rsidR="006A042F" w:rsidRPr="007001A9">
              <w:rPr>
                <w:sz w:val="22"/>
                <w:szCs w:val="22"/>
                <w:lang w:val="en-NZ"/>
              </w:rPr>
              <w:t xml:space="preserve">Specialist </w:t>
            </w:r>
            <w:r w:rsidR="00A640EB" w:rsidRPr="007001A9">
              <w:rPr>
                <w:sz w:val="22"/>
                <w:szCs w:val="22"/>
                <w:lang w:val="en-NZ"/>
              </w:rPr>
              <w:t>name</w:t>
            </w:r>
            <w:r w:rsidR="006A042F" w:rsidRPr="007001A9">
              <w:rPr>
                <w:sz w:val="22"/>
                <w:szCs w:val="22"/>
                <w:lang w:val="en-NZ"/>
              </w:rPr>
              <w:t>:</w:t>
            </w:r>
            <w:r w:rsidR="006A042F" w:rsidRPr="007001A9">
              <w:rPr>
                <w:sz w:val="22"/>
                <w:szCs w:val="22"/>
              </w:rPr>
              <w:t xml:space="preserve"> </w:t>
            </w:r>
            <w:r w:rsidR="006A042F" w:rsidRPr="007001A9">
              <w:rPr>
                <w:sz w:val="22"/>
                <w:szCs w:val="22"/>
              </w:rPr>
              <w:fldChar w:fldCharType="begin">
                <w:ffData>
                  <w:name w:val="Text10"/>
                  <w:enabled/>
                  <w:calcOnExit w:val="0"/>
                  <w:textInput/>
                </w:ffData>
              </w:fldChar>
            </w:r>
            <w:r w:rsidR="006A042F" w:rsidRPr="007001A9">
              <w:rPr>
                <w:sz w:val="22"/>
                <w:szCs w:val="22"/>
              </w:rPr>
              <w:instrText xml:space="preserve"> FORMTEXT </w:instrText>
            </w:r>
            <w:r w:rsidR="006A042F" w:rsidRPr="007001A9">
              <w:rPr>
                <w:sz w:val="22"/>
                <w:szCs w:val="22"/>
              </w:rPr>
            </w:r>
            <w:r w:rsidR="006A042F" w:rsidRPr="007001A9">
              <w:rPr>
                <w:sz w:val="22"/>
                <w:szCs w:val="22"/>
              </w:rPr>
              <w:fldChar w:fldCharType="separate"/>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sz w:val="22"/>
                <w:szCs w:val="22"/>
              </w:rPr>
              <w:fldChar w:fldCharType="end"/>
            </w:r>
          </w:p>
        </w:tc>
      </w:tr>
      <w:tr w:rsidR="006A042F" w:rsidRPr="007001A9" w14:paraId="34C02623" w14:textId="77777777" w:rsidTr="00F47338">
        <w:trPr>
          <w:trHeight w:val="374"/>
        </w:trPr>
        <w:tc>
          <w:tcPr>
            <w:tcW w:w="4961" w:type="dxa"/>
            <w:shd w:val="clear" w:color="auto" w:fill="auto"/>
          </w:tcPr>
          <w:p w14:paraId="1ABAD19E" w14:textId="6637FEE2" w:rsidR="006A042F" w:rsidRPr="007001A9" w:rsidRDefault="00D579E4" w:rsidP="00F47338">
            <w:pPr>
              <w:pStyle w:val="FLISFormQuestionlabelsandanswers"/>
              <w:rPr>
                <w:sz w:val="22"/>
                <w:szCs w:val="22"/>
              </w:rPr>
            </w:pPr>
            <w:r w:rsidRPr="007001A9" w:rsidDel="0077201E">
              <w:rPr>
                <w:b/>
                <w:color w:val="FF0000"/>
                <w:sz w:val="22"/>
                <w:szCs w:val="22"/>
                <w:lang w:val="en-NZ"/>
              </w:rPr>
              <w:t>*</w:t>
            </w:r>
            <w:r w:rsidRPr="007001A9">
              <w:rPr>
                <w:b/>
                <w:color w:val="FF0000"/>
                <w:sz w:val="22"/>
                <w:szCs w:val="22"/>
                <w:lang w:val="en-NZ"/>
              </w:rPr>
              <w:t xml:space="preserve"> </w:t>
            </w:r>
            <w:r w:rsidR="006A042F" w:rsidRPr="007001A9">
              <w:rPr>
                <w:sz w:val="22"/>
                <w:szCs w:val="22"/>
                <w:lang w:val="en-NZ"/>
              </w:rPr>
              <w:t xml:space="preserve">Practice: </w:t>
            </w:r>
            <w:r w:rsidR="006A042F" w:rsidRPr="007001A9">
              <w:rPr>
                <w:sz w:val="22"/>
                <w:szCs w:val="22"/>
              </w:rPr>
              <w:fldChar w:fldCharType="begin">
                <w:ffData>
                  <w:name w:val="Text10"/>
                  <w:enabled/>
                  <w:calcOnExit w:val="0"/>
                  <w:textInput/>
                </w:ffData>
              </w:fldChar>
            </w:r>
            <w:r w:rsidR="006A042F" w:rsidRPr="007001A9">
              <w:rPr>
                <w:sz w:val="22"/>
                <w:szCs w:val="22"/>
              </w:rPr>
              <w:instrText xml:space="preserve"> FORMTEXT </w:instrText>
            </w:r>
            <w:r w:rsidR="006A042F" w:rsidRPr="007001A9">
              <w:rPr>
                <w:sz w:val="22"/>
                <w:szCs w:val="22"/>
              </w:rPr>
            </w:r>
            <w:r w:rsidR="006A042F" w:rsidRPr="007001A9">
              <w:rPr>
                <w:sz w:val="22"/>
                <w:szCs w:val="22"/>
              </w:rPr>
              <w:fldChar w:fldCharType="separate"/>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sz w:val="22"/>
                <w:szCs w:val="22"/>
              </w:rPr>
              <w:fldChar w:fldCharType="end"/>
            </w:r>
          </w:p>
        </w:tc>
        <w:tc>
          <w:tcPr>
            <w:tcW w:w="4962" w:type="dxa"/>
            <w:shd w:val="clear" w:color="auto" w:fill="auto"/>
          </w:tcPr>
          <w:p w14:paraId="0C084809" w14:textId="0D3A0EA7" w:rsidR="006A042F" w:rsidRPr="007001A9" w:rsidRDefault="00D579E4" w:rsidP="00F47338">
            <w:pPr>
              <w:pStyle w:val="FLISFormQuestionlabelsandanswers"/>
              <w:rPr>
                <w:sz w:val="22"/>
                <w:szCs w:val="22"/>
              </w:rPr>
            </w:pPr>
            <w:r w:rsidRPr="007001A9" w:rsidDel="0077201E">
              <w:rPr>
                <w:b/>
                <w:color w:val="FF0000"/>
                <w:sz w:val="22"/>
                <w:szCs w:val="22"/>
                <w:lang w:val="en-NZ"/>
              </w:rPr>
              <w:t>*</w:t>
            </w:r>
            <w:r w:rsidRPr="007001A9">
              <w:rPr>
                <w:b/>
                <w:color w:val="FF0000"/>
                <w:sz w:val="22"/>
                <w:szCs w:val="22"/>
                <w:lang w:val="en-NZ"/>
              </w:rPr>
              <w:t xml:space="preserve"> </w:t>
            </w:r>
            <w:r w:rsidR="006A042F" w:rsidRPr="007001A9">
              <w:rPr>
                <w:sz w:val="22"/>
                <w:szCs w:val="22"/>
                <w:lang w:val="en-NZ"/>
              </w:rPr>
              <w:t>Phone:</w:t>
            </w:r>
            <w:r w:rsidR="006A042F" w:rsidRPr="007001A9">
              <w:rPr>
                <w:sz w:val="22"/>
                <w:szCs w:val="22"/>
              </w:rPr>
              <w:t xml:space="preserve"> </w:t>
            </w:r>
            <w:r w:rsidR="006A042F" w:rsidRPr="007001A9">
              <w:rPr>
                <w:sz w:val="22"/>
                <w:szCs w:val="22"/>
              </w:rPr>
              <w:fldChar w:fldCharType="begin">
                <w:ffData>
                  <w:name w:val="Text10"/>
                  <w:enabled/>
                  <w:calcOnExit w:val="0"/>
                  <w:textInput/>
                </w:ffData>
              </w:fldChar>
            </w:r>
            <w:r w:rsidR="006A042F" w:rsidRPr="007001A9">
              <w:rPr>
                <w:sz w:val="22"/>
                <w:szCs w:val="22"/>
              </w:rPr>
              <w:instrText xml:space="preserve"> FORMTEXT </w:instrText>
            </w:r>
            <w:r w:rsidR="006A042F" w:rsidRPr="007001A9">
              <w:rPr>
                <w:sz w:val="22"/>
                <w:szCs w:val="22"/>
              </w:rPr>
            </w:r>
            <w:r w:rsidR="006A042F" w:rsidRPr="007001A9">
              <w:rPr>
                <w:sz w:val="22"/>
                <w:szCs w:val="22"/>
              </w:rPr>
              <w:fldChar w:fldCharType="separate"/>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sz w:val="22"/>
                <w:szCs w:val="22"/>
              </w:rPr>
              <w:fldChar w:fldCharType="end"/>
            </w:r>
          </w:p>
        </w:tc>
      </w:tr>
      <w:tr w:rsidR="006A042F" w:rsidRPr="007001A9" w14:paraId="716F63CA" w14:textId="77777777" w:rsidTr="00F47338">
        <w:trPr>
          <w:trHeight w:val="374"/>
        </w:trPr>
        <w:tc>
          <w:tcPr>
            <w:tcW w:w="4961" w:type="dxa"/>
            <w:shd w:val="clear" w:color="auto" w:fill="auto"/>
          </w:tcPr>
          <w:p w14:paraId="4A83CE47" w14:textId="0750DB63" w:rsidR="006A042F" w:rsidRPr="007001A9" w:rsidRDefault="00D579E4" w:rsidP="00F47338">
            <w:pPr>
              <w:pStyle w:val="FLISFormQuestionlabelsandanswers"/>
              <w:rPr>
                <w:sz w:val="22"/>
                <w:szCs w:val="22"/>
              </w:rPr>
            </w:pPr>
            <w:r w:rsidRPr="007001A9" w:rsidDel="0077201E">
              <w:rPr>
                <w:b/>
                <w:color w:val="FF0000"/>
                <w:sz w:val="22"/>
                <w:szCs w:val="22"/>
                <w:lang w:val="en-NZ"/>
              </w:rPr>
              <w:t>*</w:t>
            </w:r>
            <w:r w:rsidRPr="007001A9">
              <w:rPr>
                <w:b/>
                <w:color w:val="FF0000"/>
                <w:sz w:val="22"/>
                <w:szCs w:val="22"/>
                <w:lang w:val="en-NZ"/>
              </w:rPr>
              <w:t xml:space="preserve"> </w:t>
            </w:r>
            <w:r w:rsidR="006A042F" w:rsidRPr="007001A9">
              <w:rPr>
                <w:sz w:val="22"/>
                <w:szCs w:val="22"/>
                <w:lang w:val="en-NZ"/>
              </w:rPr>
              <w:t>Email:</w:t>
            </w:r>
            <w:r w:rsidR="006A042F" w:rsidRPr="007001A9">
              <w:rPr>
                <w:sz w:val="22"/>
                <w:szCs w:val="22"/>
              </w:rPr>
              <w:t xml:space="preserve"> </w:t>
            </w:r>
            <w:r w:rsidR="006A042F" w:rsidRPr="007001A9">
              <w:rPr>
                <w:sz w:val="22"/>
                <w:szCs w:val="22"/>
              </w:rPr>
              <w:fldChar w:fldCharType="begin">
                <w:ffData>
                  <w:name w:val="Text10"/>
                  <w:enabled/>
                  <w:calcOnExit w:val="0"/>
                  <w:textInput/>
                </w:ffData>
              </w:fldChar>
            </w:r>
            <w:r w:rsidR="006A042F" w:rsidRPr="007001A9">
              <w:rPr>
                <w:sz w:val="22"/>
                <w:szCs w:val="22"/>
              </w:rPr>
              <w:instrText xml:space="preserve"> FORMTEXT </w:instrText>
            </w:r>
            <w:r w:rsidR="006A042F" w:rsidRPr="007001A9">
              <w:rPr>
                <w:sz w:val="22"/>
                <w:szCs w:val="22"/>
              </w:rPr>
            </w:r>
            <w:r w:rsidR="006A042F" w:rsidRPr="007001A9">
              <w:rPr>
                <w:sz w:val="22"/>
                <w:szCs w:val="22"/>
              </w:rPr>
              <w:fldChar w:fldCharType="separate"/>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sz w:val="22"/>
                <w:szCs w:val="22"/>
              </w:rPr>
              <w:fldChar w:fldCharType="end"/>
            </w:r>
          </w:p>
        </w:tc>
        <w:tc>
          <w:tcPr>
            <w:tcW w:w="4962" w:type="dxa"/>
            <w:shd w:val="clear" w:color="auto" w:fill="auto"/>
          </w:tcPr>
          <w:p w14:paraId="3D8D5129" w14:textId="43FD19B7" w:rsidR="006A042F" w:rsidRPr="007001A9" w:rsidRDefault="00D579E4" w:rsidP="00F47338">
            <w:pPr>
              <w:pStyle w:val="FLISFormQuestionlabelsandanswers"/>
              <w:rPr>
                <w:sz w:val="22"/>
                <w:szCs w:val="22"/>
              </w:rPr>
            </w:pPr>
            <w:r w:rsidRPr="007001A9" w:rsidDel="0077201E">
              <w:rPr>
                <w:b/>
                <w:bCs/>
                <w:color w:val="FF0000"/>
                <w:sz w:val="22"/>
                <w:szCs w:val="22"/>
                <w:lang w:val="en-NZ"/>
              </w:rPr>
              <w:t>*</w:t>
            </w:r>
            <w:r w:rsidRPr="007001A9">
              <w:rPr>
                <w:b/>
                <w:bCs/>
                <w:color w:val="FF0000"/>
                <w:sz w:val="22"/>
                <w:szCs w:val="22"/>
                <w:lang w:val="en-NZ"/>
              </w:rPr>
              <w:t xml:space="preserve"> </w:t>
            </w:r>
            <w:r w:rsidR="006A042F" w:rsidRPr="007001A9">
              <w:rPr>
                <w:sz w:val="22"/>
                <w:szCs w:val="22"/>
                <w:lang w:val="en-NZ"/>
              </w:rPr>
              <w:t xml:space="preserve">Specialist </w:t>
            </w:r>
            <w:r w:rsidR="008F4C5D" w:rsidRPr="007001A9">
              <w:rPr>
                <w:sz w:val="22"/>
                <w:szCs w:val="22"/>
                <w:lang w:val="en-NZ"/>
              </w:rPr>
              <w:t>signature</w:t>
            </w:r>
            <w:r w:rsidR="006A042F" w:rsidRPr="007001A9">
              <w:rPr>
                <w:sz w:val="22"/>
                <w:szCs w:val="22"/>
                <w:lang w:val="en-NZ"/>
              </w:rPr>
              <w:t>:</w:t>
            </w:r>
            <w:r w:rsidR="006A042F" w:rsidRPr="007001A9">
              <w:rPr>
                <w:sz w:val="22"/>
                <w:szCs w:val="22"/>
              </w:rPr>
              <w:t xml:space="preserve"> </w:t>
            </w:r>
            <w:r w:rsidR="006A042F" w:rsidRPr="007001A9">
              <w:rPr>
                <w:sz w:val="22"/>
                <w:szCs w:val="22"/>
              </w:rPr>
              <w:fldChar w:fldCharType="begin">
                <w:ffData>
                  <w:name w:val="Text10"/>
                  <w:enabled/>
                  <w:calcOnExit w:val="0"/>
                  <w:textInput/>
                </w:ffData>
              </w:fldChar>
            </w:r>
            <w:r w:rsidR="006A042F" w:rsidRPr="007001A9">
              <w:rPr>
                <w:sz w:val="22"/>
                <w:szCs w:val="22"/>
              </w:rPr>
              <w:instrText xml:space="preserve"> FORMTEXT </w:instrText>
            </w:r>
            <w:r w:rsidR="006A042F" w:rsidRPr="007001A9">
              <w:rPr>
                <w:sz w:val="22"/>
                <w:szCs w:val="22"/>
              </w:rPr>
            </w:r>
            <w:r w:rsidR="006A042F" w:rsidRPr="007001A9">
              <w:rPr>
                <w:sz w:val="22"/>
                <w:szCs w:val="22"/>
              </w:rPr>
              <w:fldChar w:fldCharType="separate"/>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sz w:val="22"/>
                <w:szCs w:val="22"/>
              </w:rPr>
              <w:fldChar w:fldCharType="end"/>
            </w:r>
          </w:p>
        </w:tc>
      </w:tr>
      <w:tr w:rsidR="006A042F" w:rsidRPr="007001A9" w14:paraId="0CF61714" w14:textId="77777777" w:rsidTr="00F47338">
        <w:trPr>
          <w:trHeight w:val="374"/>
        </w:trPr>
        <w:tc>
          <w:tcPr>
            <w:tcW w:w="9923" w:type="dxa"/>
            <w:gridSpan w:val="2"/>
            <w:shd w:val="clear" w:color="auto" w:fill="auto"/>
          </w:tcPr>
          <w:p w14:paraId="59542AAD" w14:textId="5FD05686" w:rsidR="006A042F" w:rsidRPr="007001A9" w:rsidRDefault="00D579E4" w:rsidP="00F47338">
            <w:pPr>
              <w:pStyle w:val="FLISFormQuestionlabelsandanswers"/>
              <w:rPr>
                <w:sz w:val="22"/>
                <w:szCs w:val="22"/>
              </w:rPr>
            </w:pPr>
            <w:r w:rsidRPr="007001A9" w:rsidDel="0077201E">
              <w:rPr>
                <w:b/>
                <w:bCs/>
                <w:color w:val="FF0000"/>
                <w:sz w:val="22"/>
                <w:szCs w:val="22"/>
                <w:lang w:val="en-NZ"/>
              </w:rPr>
              <w:t>*</w:t>
            </w:r>
            <w:r w:rsidRPr="007001A9">
              <w:rPr>
                <w:b/>
                <w:bCs/>
                <w:color w:val="FF0000"/>
                <w:sz w:val="22"/>
                <w:szCs w:val="22"/>
                <w:lang w:val="en-NZ"/>
              </w:rPr>
              <w:t xml:space="preserve"> </w:t>
            </w:r>
            <w:r w:rsidR="006A042F" w:rsidRPr="007001A9">
              <w:rPr>
                <w:sz w:val="22"/>
                <w:szCs w:val="22"/>
                <w:lang w:val="en-NZ"/>
              </w:rPr>
              <w:t xml:space="preserve">Date </w:t>
            </w:r>
            <w:r w:rsidR="008F4C5D" w:rsidRPr="007001A9">
              <w:rPr>
                <w:sz w:val="22"/>
                <w:szCs w:val="22"/>
                <w:lang w:val="en-NZ"/>
              </w:rPr>
              <w:t>s</w:t>
            </w:r>
            <w:r w:rsidR="00A640EB" w:rsidRPr="007001A9">
              <w:rPr>
                <w:sz w:val="22"/>
                <w:szCs w:val="22"/>
                <w:lang w:val="en-NZ"/>
              </w:rPr>
              <w:t>igned</w:t>
            </w:r>
            <w:r w:rsidR="006A042F" w:rsidRPr="007001A9">
              <w:rPr>
                <w:sz w:val="22"/>
                <w:szCs w:val="22"/>
                <w:lang w:val="en-NZ"/>
              </w:rPr>
              <w:t xml:space="preserve">: </w:t>
            </w:r>
            <w:r w:rsidR="006A042F" w:rsidRPr="007001A9">
              <w:rPr>
                <w:sz w:val="22"/>
                <w:szCs w:val="22"/>
              </w:rPr>
              <w:fldChar w:fldCharType="begin">
                <w:ffData>
                  <w:name w:val="Text10"/>
                  <w:enabled/>
                  <w:calcOnExit w:val="0"/>
                  <w:textInput/>
                </w:ffData>
              </w:fldChar>
            </w:r>
            <w:r w:rsidR="006A042F" w:rsidRPr="007001A9">
              <w:rPr>
                <w:sz w:val="22"/>
                <w:szCs w:val="22"/>
              </w:rPr>
              <w:instrText xml:space="preserve"> FORMTEXT </w:instrText>
            </w:r>
            <w:r w:rsidR="006A042F" w:rsidRPr="007001A9">
              <w:rPr>
                <w:sz w:val="22"/>
                <w:szCs w:val="22"/>
              </w:rPr>
            </w:r>
            <w:r w:rsidR="006A042F" w:rsidRPr="007001A9">
              <w:rPr>
                <w:sz w:val="22"/>
                <w:szCs w:val="22"/>
              </w:rPr>
              <w:fldChar w:fldCharType="separate"/>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sz w:val="22"/>
                <w:szCs w:val="22"/>
              </w:rPr>
              <w:fldChar w:fldCharType="end"/>
            </w:r>
          </w:p>
        </w:tc>
      </w:tr>
    </w:tbl>
    <w:p w14:paraId="7DC56578" w14:textId="77777777" w:rsidR="0008007B" w:rsidRPr="007001A9" w:rsidRDefault="0008007B" w:rsidP="004B0B8D">
      <w:pPr>
        <w:pStyle w:val="FLISFormGap"/>
        <w:rPr>
          <w:rFonts w:ascii="Aptos" w:hAnsi="Aptos"/>
          <w:sz w:val="22"/>
          <w:szCs w:val="22"/>
        </w:rPr>
      </w:pPr>
    </w:p>
    <w:tbl>
      <w:tblPr>
        <w:tblStyle w:val="TableGrid"/>
        <w:tblW w:w="9923" w:type="dxa"/>
        <w:tblInd w:w="108" w:type="dxa"/>
        <w:tblBorders>
          <w:left w:val="none" w:sz="0" w:space="0" w:color="auto"/>
          <w:right w:val="none" w:sz="0" w:space="0" w:color="auto"/>
        </w:tblBorders>
        <w:tblLayout w:type="fixed"/>
        <w:tblLook w:val="04A0" w:firstRow="1" w:lastRow="0" w:firstColumn="1" w:lastColumn="0" w:noHBand="0" w:noVBand="1"/>
      </w:tblPr>
      <w:tblGrid>
        <w:gridCol w:w="4961"/>
        <w:gridCol w:w="4962"/>
      </w:tblGrid>
      <w:tr w:rsidR="006A042F" w:rsidRPr="007001A9" w14:paraId="4BAC27DE" w14:textId="77777777" w:rsidTr="00F47338">
        <w:trPr>
          <w:trHeight w:val="369"/>
        </w:trPr>
        <w:tc>
          <w:tcPr>
            <w:tcW w:w="9923" w:type="dxa"/>
            <w:gridSpan w:val="2"/>
            <w:shd w:val="clear" w:color="auto" w:fill="CED5DB"/>
          </w:tcPr>
          <w:p w14:paraId="7FD5E481" w14:textId="34C2AC14" w:rsidR="006A042F" w:rsidRPr="007001A9" w:rsidRDefault="006A042F" w:rsidP="00F47338">
            <w:pPr>
              <w:pStyle w:val="FLISFormSectionheaders"/>
              <w:rPr>
                <w:sz w:val="22"/>
                <w:szCs w:val="22"/>
              </w:rPr>
            </w:pPr>
            <w:r w:rsidRPr="007001A9">
              <w:rPr>
                <w:sz w:val="22"/>
                <w:szCs w:val="22"/>
              </w:rPr>
              <w:t xml:space="preserve">6. Lead </w:t>
            </w:r>
            <w:r w:rsidR="00A640EB" w:rsidRPr="007001A9">
              <w:rPr>
                <w:sz w:val="22"/>
                <w:szCs w:val="22"/>
              </w:rPr>
              <w:t>supplier details</w:t>
            </w:r>
          </w:p>
        </w:tc>
      </w:tr>
      <w:tr w:rsidR="006A042F" w:rsidRPr="007001A9" w14:paraId="2F23B794" w14:textId="77777777" w:rsidTr="00F47338">
        <w:trPr>
          <w:trHeight w:val="540"/>
        </w:trPr>
        <w:tc>
          <w:tcPr>
            <w:tcW w:w="4961" w:type="dxa"/>
            <w:shd w:val="clear" w:color="auto" w:fill="auto"/>
          </w:tcPr>
          <w:p w14:paraId="268244FE" w14:textId="569432BD" w:rsidR="006A042F" w:rsidRPr="007001A9" w:rsidRDefault="00D579E4" w:rsidP="00F47338">
            <w:pPr>
              <w:pStyle w:val="FLISFormQuestionlabelsandanswers"/>
              <w:rPr>
                <w:sz w:val="22"/>
                <w:szCs w:val="22"/>
              </w:rPr>
            </w:pPr>
            <w:r w:rsidRPr="007001A9" w:rsidDel="0077201E">
              <w:rPr>
                <w:b/>
                <w:bCs/>
                <w:color w:val="FF0000"/>
                <w:sz w:val="22"/>
                <w:szCs w:val="22"/>
                <w:lang w:val="en-NZ"/>
              </w:rPr>
              <w:t>*</w:t>
            </w:r>
            <w:r w:rsidRPr="007001A9">
              <w:rPr>
                <w:b/>
                <w:bCs/>
                <w:color w:val="FF0000"/>
                <w:sz w:val="22"/>
                <w:szCs w:val="22"/>
                <w:lang w:val="en-NZ"/>
              </w:rPr>
              <w:t xml:space="preserve"> </w:t>
            </w:r>
            <w:r w:rsidR="006A042F" w:rsidRPr="007001A9">
              <w:rPr>
                <w:sz w:val="22"/>
                <w:szCs w:val="22"/>
              </w:rPr>
              <w:t xml:space="preserve">Lead </w:t>
            </w:r>
            <w:r w:rsidR="00A640EB" w:rsidRPr="007001A9">
              <w:rPr>
                <w:sz w:val="22"/>
                <w:szCs w:val="22"/>
              </w:rPr>
              <w:t>supplier</w:t>
            </w:r>
            <w:r w:rsidR="006A042F" w:rsidRPr="007001A9">
              <w:rPr>
                <w:sz w:val="22"/>
                <w:szCs w:val="22"/>
              </w:rPr>
              <w:t xml:space="preserve">: </w:t>
            </w:r>
            <w:r w:rsidR="006A042F" w:rsidRPr="007001A9">
              <w:rPr>
                <w:sz w:val="22"/>
                <w:szCs w:val="22"/>
              </w:rPr>
              <w:fldChar w:fldCharType="begin">
                <w:ffData>
                  <w:name w:val="Text10"/>
                  <w:enabled/>
                  <w:calcOnExit w:val="0"/>
                  <w:textInput/>
                </w:ffData>
              </w:fldChar>
            </w:r>
            <w:r w:rsidR="006A042F" w:rsidRPr="007001A9">
              <w:rPr>
                <w:sz w:val="22"/>
                <w:szCs w:val="22"/>
              </w:rPr>
              <w:instrText xml:space="preserve"> FORMTEXT </w:instrText>
            </w:r>
            <w:r w:rsidR="006A042F" w:rsidRPr="007001A9">
              <w:rPr>
                <w:sz w:val="22"/>
                <w:szCs w:val="22"/>
              </w:rPr>
            </w:r>
            <w:r w:rsidR="006A042F" w:rsidRPr="007001A9">
              <w:rPr>
                <w:sz w:val="22"/>
                <w:szCs w:val="22"/>
              </w:rPr>
              <w:fldChar w:fldCharType="separate"/>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sz w:val="22"/>
                <w:szCs w:val="22"/>
              </w:rPr>
              <w:fldChar w:fldCharType="end"/>
            </w:r>
          </w:p>
        </w:tc>
        <w:tc>
          <w:tcPr>
            <w:tcW w:w="4962" w:type="dxa"/>
            <w:shd w:val="clear" w:color="auto" w:fill="auto"/>
          </w:tcPr>
          <w:p w14:paraId="6E9D99D7" w14:textId="0E6B5142" w:rsidR="006A042F" w:rsidRPr="007001A9" w:rsidRDefault="00D579E4" w:rsidP="00F47338">
            <w:pPr>
              <w:pStyle w:val="FLISFormQuestionlabelsandanswers"/>
              <w:rPr>
                <w:sz w:val="22"/>
                <w:szCs w:val="22"/>
              </w:rPr>
            </w:pPr>
            <w:r w:rsidRPr="007001A9" w:rsidDel="0077201E">
              <w:rPr>
                <w:b/>
                <w:color w:val="FF0000"/>
                <w:sz w:val="22"/>
                <w:szCs w:val="22"/>
                <w:lang w:val="en-NZ"/>
              </w:rPr>
              <w:t>*</w:t>
            </w:r>
            <w:r w:rsidRPr="007001A9">
              <w:rPr>
                <w:b/>
                <w:color w:val="FF0000"/>
                <w:sz w:val="22"/>
                <w:szCs w:val="22"/>
                <w:lang w:val="en-NZ"/>
              </w:rPr>
              <w:t xml:space="preserve"> </w:t>
            </w:r>
            <w:r w:rsidR="006A042F" w:rsidRPr="007001A9">
              <w:rPr>
                <w:sz w:val="22"/>
                <w:szCs w:val="22"/>
                <w:lang w:val="en-NZ"/>
              </w:rPr>
              <w:t xml:space="preserve">Facility: </w:t>
            </w:r>
            <w:r w:rsidR="006A042F" w:rsidRPr="007001A9">
              <w:rPr>
                <w:sz w:val="22"/>
                <w:szCs w:val="22"/>
              </w:rPr>
              <w:fldChar w:fldCharType="begin">
                <w:ffData>
                  <w:name w:val="Text11"/>
                  <w:enabled/>
                  <w:calcOnExit w:val="0"/>
                  <w:textInput/>
                </w:ffData>
              </w:fldChar>
            </w:r>
            <w:r w:rsidR="006A042F" w:rsidRPr="007001A9">
              <w:rPr>
                <w:sz w:val="22"/>
                <w:szCs w:val="22"/>
              </w:rPr>
              <w:instrText xml:space="preserve"> FORMTEXT </w:instrText>
            </w:r>
            <w:r w:rsidR="006A042F" w:rsidRPr="007001A9">
              <w:rPr>
                <w:sz w:val="22"/>
                <w:szCs w:val="22"/>
              </w:rPr>
            </w:r>
            <w:r w:rsidR="006A042F" w:rsidRPr="007001A9">
              <w:rPr>
                <w:sz w:val="22"/>
                <w:szCs w:val="22"/>
              </w:rPr>
              <w:fldChar w:fldCharType="separate"/>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sz w:val="22"/>
                <w:szCs w:val="22"/>
              </w:rPr>
              <w:fldChar w:fldCharType="end"/>
            </w:r>
          </w:p>
        </w:tc>
      </w:tr>
      <w:tr w:rsidR="006A042F" w:rsidRPr="007001A9" w14:paraId="5836853B" w14:textId="77777777" w:rsidTr="00F47338">
        <w:trPr>
          <w:trHeight w:val="540"/>
        </w:trPr>
        <w:tc>
          <w:tcPr>
            <w:tcW w:w="4961" w:type="dxa"/>
            <w:shd w:val="clear" w:color="auto" w:fill="auto"/>
          </w:tcPr>
          <w:p w14:paraId="084686F4" w14:textId="46190739" w:rsidR="006A042F" w:rsidRPr="007001A9" w:rsidRDefault="00D579E4" w:rsidP="00F47338">
            <w:pPr>
              <w:pStyle w:val="FLISFormQuestionlabelsandanswers"/>
              <w:rPr>
                <w:sz w:val="22"/>
                <w:szCs w:val="22"/>
              </w:rPr>
            </w:pPr>
            <w:r w:rsidRPr="007001A9" w:rsidDel="0077201E">
              <w:rPr>
                <w:b/>
                <w:bCs/>
                <w:color w:val="FF0000"/>
                <w:sz w:val="22"/>
                <w:szCs w:val="22"/>
                <w:lang w:val="en-NZ"/>
              </w:rPr>
              <w:t>*</w:t>
            </w:r>
            <w:r w:rsidRPr="007001A9">
              <w:rPr>
                <w:b/>
                <w:bCs/>
                <w:color w:val="FF0000"/>
                <w:sz w:val="22"/>
                <w:szCs w:val="22"/>
                <w:lang w:val="en-NZ"/>
              </w:rPr>
              <w:t xml:space="preserve"> </w:t>
            </w:r>
            <w:r w:rsidR="006A042F" w:rsidRPr="007001A9">
              <w:rPr>
                <w:sz w:val="22"/>
                <w:szCs w:val="22"/>
              </w:rPr>
              <w:t xml:space="preserve">Contract </w:t>
            </w:r>
            <w:r w:rsidR="00A640EB" w:rsidRPr="007001A9">
              <w:rPr>
                <w:sz w:val="22"/>
                <w:szCs w:val="22"/>
              </w:rPr>
              <w:t>number</w:t>
            </w:r>
            <w:r w:rsidR="006A042F" w:rsidRPr="007001A9">
              <w:rPr>
                <w:sz w:val="22"/>
                <w:szCs w:val="22"/>
              </w:rPr>
              <w:t xml:space="preserve">: </w:t>
            </w:r>
            <w:r w:rsidR="006A042F" w:rsidRPr="007001A9">
              <w:rPr>
                <w:sz w:val="22"/>
                <w:szCs w:val="22"/>
              </w:rPr>
              <w:fldChar w:fldCharType="begin">
                <w:ffData>
                  <w:name w:val="Text10"/>
                  <w:enabled/>
                  <w:calcOnExit w:val="0"/>
                  <w:textInput/>
                </w:ffData>
              </w:fldChar>
            </w:r>
            <w:r w:rsidR="006A042F" w:rsidRPr="007001A9">
              <w:rPr>
                <w:sz w:val="22"/>
                <w:szCs w:val="22"/>
              </w:rPr>
              <w:instrText xml:space="preserve"> FORMTEXT </w:instrText>
            </w:r>
            <w:r w:rsidR="006A042F" w:rsidRPr="007001A9">
              <w:rPr>
                <w:sz w:val="22"/>
                <w:szCs w:val="22"/>
              </w:rPr>
            </w:r>
            <w:r w:rsidR="006A042F" w:rsidRPr="007001A9">
              <w:rPr>
                <w:sz w:val="22"/>
                <w:szCs w:val="22"/>
              </w:rPr>
              <w:fldChar w:fldCharType="separate"/>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sz w:val="22"/>
                <w:szCs w:val="22"/>
              </w:rPr>
              <w:fldChar w:fldCharType="end"/>
            </w:r>
          </w:p>
        </w:tc>
        <w:tc>
          <w:tcPr>
            <w:tcW w:w="4962" w:type="dxa"/>
            <w:shd w:val="clear" w:color="auto" w:fill="auto"/>
          </w:tcPr>
          <w:p w14:paraId="14B3FE7C" w14:textId="121B633A" w:rsidR="006A042F" w:rsidRPr="007001A9" w:rsidRDefault="00D73ECC" w:rsidP="00F47338">
            <w:pPr>
              <w:pStyle w:val="FLISFormQuestionlabelsandanswers"/>
              <w:rPr>
                <w:sz w:val="22"/>
                <w:szCs w:val="22"/>
                <w:lang w:val="en-NZ"/>
              </w:rPr>
            </w:pPr>
            <w:sdt>
              <w:sdtPr>
                <w:rPr>
                  <w:rFonts w:eastAsia="MS Gothic"/>
                  <w:sz w:val="26"/>
                  <w:szCs w:val="26"/>
                </w:rPr>
                <w:id w:val="1768029570"/>
                <w14:checkbox>
                  <w14:checked w14:val="0"/>
                  <w14:checkedState w14:val="2612" w14:font="MS Gothic"/>
                  <w14:uncheckedState w14:val="2610" w14:font="MS Gothic"/>
                </w14:checkbox>
              </w:sdtPr>
              <w:sdtEndPr/>
              <w:sdtContent>
                <w:r w:rsidR="000F6DA3" w:rsidRPr="000F6DA3">
                  <w:rPr>
                    <w:rFonts w:ascii="MS Gothic" w:eastAsia="MS Gothic" w:hAnsi="MS Gothic" w:hint="eastAsia"/>
                    <w:sz w:val="26"/>
                    <w:szCs w:val="26"/>
                  </w:rPr>
                  <w:t>☐</w:t>
                </w:r>
              </w:sdtContent>
            </w:sdt>
            <w:r w:rsidR="006A042F" w:rsidRPr="007001A9">
              <w:rPr>
                <w:sz w:val="22"/>
                <w:szCs w:val="22"/>
              </w:rPr>
              <w:t xml:space="preserve"> Contracted  </w:t>
            </w:r>
            <w:sdt>
              <w:sdtPr>
                <w:rPr>
                  <w:rFonts w:ascii="MS Gothic" w:eastAsia="MS Gothic" w:hAnsi="MS Gothic"/>
                  <w:sz w:val="26"/>
                  <w:szCs w:val="26"/>
                </w:rPr>
                <w:id w:val="975724158"/>
                <w14:checkbox>
                  <w14:checked w14:val="0"/>
                  <w14:checkedState w14:val="2612" w14:font="MS Gothic"/>
                  <w14:uncheckedState w14:val="2610" w14:font="MS Gothic"/>
                </w14:checkbox>
              </w:sdtPr>
              <w:sdtEndPr/>
              <w:sdtContent>
                <w:r w:rsidR="006A042F" w:rsidRPr="000F6DA3">
                  <w:rPr>
                    <w:rFonts w:ascii="MS Gothic" w:eastAsia="MS Gothic" w:hAnsi="MS Gothic"/>
                    <w:sz w:val="26"/>
                    <w:szCs w:val="26"/>
                  </w:rPr>
                  <w:t>☐</w:t>
                </w:r>
              </w:sdtContent>
            </w:sdt>
            <w:r w:rsidR="006A042F" w:rsidRPr="007001A9">
              <w:rPr>
                <w:sz w:val="22"/>
                <w:szCs w:val="22"/>
              </w:rPr>
              <w:t xml:space="preserve"> Non-</w:t>
            </w:r>
            <w:r w:rsidR="00771E21" w:rsidRPr="007001A9">
              <w:rPr>
                <w:sz w:val="22"/>
                <w:szCs w:val="22"/>
              </w:rPr>
              <w:t xml:space="preserve">contracted </w:t>
            </w:r>
            <w:r w:rsidR="006A042F" w:rsidRPr="007001A9">
              <w:rPr>
                <w:sz w:val="22"/>
                <w:szCs w:val="22"/>
                <w:lang w:val="en-NZ"/>
              </w:rPr>
              <w:t>(</w:t>
            </w:r>
            <w:r w:rsidR="00A640EB" w:rsidRPr="007001A9">
              <w:rPr>
                <w:sz w:val="22"/>
                <w:szCs w:val="22"/>
                <w:lang w:val="en-NZ"/>
              </w:rPr>
              <w:t>s</w:t>
            </w:r>
            <w:r w:rsidR="006A042F" w:rsidRPr="007001A9">
              <w:rPr>
                <w:sz w:val="22"/>
                <w:szCs w:val="22"/>
                <w:lang w:val="en-NZ"/>
              </w:rPr>
              <w:t>urgery under regulations)</w:t>
            </w:r>
          </w:p>
        </w:tc>
      </w:tr>
      <w:tr w:rsidR="006A042F" w:rsidRPr="007001A9" w14:paraId="69C217A4" w14:textId="77777777" w:rsidTr="00F47338">
        <w:trPr>
          <w:trHeight w:val="540"/>
        </w:trPr>
        <w:tc>
          <w:tcPr>
            <w:tcW w:w="9923" w:type="dxa"/>
            <w:gridSpan w:val="2"/>
            <w:shd w:val="clear" w:color="auto" w:fill="auto"/>
          </w:tcPr>
          <w:p w14:paraId="3EA20C63" w14:textId="79A15513" w:rsidR="006A042F" w:rsidRPr="007001A9" w:rsidRDefault="00D579E4" w:rsidP="00F47338">
            <w:pPr>
              <w:pStyle w:val="FLISFormQuestionlabelsandanswers"/>
              <w:rPr>
                <w:sz w:val="22"/>
                <w:szCs w:val="22"/>
              </w:rPr>
            </w:pPr>
            <w:r w:rsidRPr="007001A9" w:rsidDel="0077201E">
              <w:rPr>
                <w:b/>
                <w:color w:val="FF0000"/>
                <w:sz w:val="22"/>
                <w:szCs w:val="22"/>
                <w:lang w:val="en-NZ"/>
              </w:rPr>
              <w:t>*</w:t>
            </w:r>
            <w:r w:rsidRPr="007001A9">
              <w:rPr>
                <w:b/>
                <w:color w:val="FF0000"/>
                <w:sz w:val="22"/>
                <w:szCs w:val="22"/>
                <w:lang w:val="en-NZ"/>
              </w:rPr>
              <w:t xml:space="preserve"> </w:t>
            </w:r>
            <w:r w:rsidR="006A042F" w:rsidRPr="007001A9">
              <w:rPr>
                <w:sz w:val="22"/>
                <w:szCs w:val="22"/>
                <w:lang w:val="en-NZ"/>
              </w:rPr>
              <w:t xml:space="preserve">Vendor ID: </w:t>
            </w:r>
            <w:r w:rsidR="006A042F" w:rsidRPr="007001A9">
              <w:rPr>
                <w:sz w:val="22"/>
                <w:szCs w:val="22"/>
              </w:rPr>
              <w:fldChar w:fldCharType="begin">
                <w:ffData>
                  <w:name w:val="Text10"/>
                  <w:enabled/>
                  <w:calcOnExit w:val="0"/>
                  <w:textInput/>
                </w:ffData>
              </w:fldChar>
            </w:r>
            <w:r w:rsidR="006A042F" w:rsidRPr="007001A9">
              <w:rPr>
                <w:sz w:val="22"/>
                <w:szCs w:val="22"/>
              </w:rPr>
              <w:instrText xml:space="preserve"> FORMTEXT </w:instrText>
            </w:r>
            <w:r w:rsidR="006A042F" w:rsidRPr="007001A9">
              <w:rPr>
                <w:sz w:val="22"/>
                <w:szCs w:val="22"/>
              </w:rPr>
            </w:r>
            <w:r w:rsidR="006A042F" w:rsidRPr="007001A9">
              <w:rPr>
                <w:sz w:val="22"/>
                <w:szCs w:val="22"/>
              </w:rPr>
              <w:fldChar w:fldCharType="separate"/>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noProof/>
                <w:sz w:val="22"/>
                <w:szCs w:val="22"/>
              </w:rPr>
              <w:t> </w:t>
            </w:r>
            <w:r w:rsidR="006A042F" w:rsidRPr="007001A9">
              <w:rPr>
                <w:sz w:val="22"/>
                <w:szCs w:val="22"/>
              </w:rPr>
              <w:fldChar w:fldCharType="end"/>
            </w:r>
          </w:p>
        </w:tc>
      </w:tr>
    </w:tbl>
    <w:p w14:paraId="371506ED" w14:textId="12963001" w:rsidR="0008007B" w:rsidRPr="00786C13" w:rsidRDefault="00236639" w:rsidP="00236639">
      <w:pPr>
        <w:pStyle w:val="FLISFormLegaldisclaimer"/>
      </w:pPr>
      <w:r w:rsidRPr="00786C13">
        <w:t xml:space="preserve">In the collection, use, disclosure, and storage of information, ACC will at all times comply with the obligations of the Privacy Act 2020, the Health Information Privacy Code 2020 and the Official Information Act </w:t>
      </w:r>
      <w:r w:rsidR="00B401D6" w:rsidRPr="00786C13">
        <w:t xml:space="preserve">1982. </w:t>
      </w:r>
    </w:p>
    <w:sectPr w:rsidR="0008007B" w:rsidRPr="00786C13" w:rsidSect="00853806">
      <w:headerReference w:type="default" r:id="rId14"/>
      <w:footerReference w:type="default" r:id="rId15"/>
      <w:headerReference w:type="first" r:id="rId16"/>
      <w:footerReference w:type="first" r:id="rId17"/>
      <w:pgSz w:w="11906" w:h="16838" w:code="9"/>
      <w:pgMar w:top="1106" w:right="1021" w:bottom="1134" w:left="1134"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8993B" w14:textId="77777777" w:rsidR="007A4FAB" w:rsidRDefault="007A4FAB" w:rsidP="00DD115E">
      <w:pPr>
        <w:spacing w:after="0"/>
      </w:pPr>
      <w:r>
        <w:separator/>
      </w:r>
    </w:p>
  </w:endnote>
  <w:endnote w:type="continuationSeparator" w:id="0">
    <w:p w14:paraId="7091A013" w14:textId="77777777" w:rsidR="007A4FAB" w:rsidRDefault="007A4FAB" w:rsidP="00DD115E">
      <w:pPr>
        <w:spacing w:after="0"/>
      </w:pPr>
      <w:r>
        <w:continuationSeparator/>
      </w:r>
    </w:p>
  </w:endnote>
  <w:endnote w:type="continuationNotice" w:id="1">
    <w:p w14:paraId="0C631675" w14:textId="77777777" w:rsidR="007A4FAB" w:rsidRDefault="007A4FA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SemiBold">
    <w:charset w:val="00"/>
    <w:family w:val="swiss"/>
    <w:pitch w:val="variable"/>
    <w:sig w:usb0="20000287" w:usb1="00000003" w:usb2="00000000" w:usb3="00000000" w:csb0="0000019F" w:csb1="00000000"/>
  </w:font>
  <w:font w:name="Berkeley">
    <w:panose1 w:val="02020500000000000000"/>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216153"/>
      <w:docPartObj>
        <w:docPartGallery w:val="Page Numbers (Bottom of Page)"/>
        <w:docPartUnique/>
      </w:docPartObj>
    </w:sdtPr>
    <w:sdtEndPr/>
    <w:sdtContent>
      <w:sdt>
        <w:sdtPr>
          <w:id w:val="-163712686"/>
          <w:docPartObj>
            <w:docPartGallery w:val="Page Numbers (Top of Page)"/>
            <w:docPartUnique/>
          </w:docPartObj>
        </w:sdtPr>
        <w:sdtEndPr/>
        <w:sdtContent>
          <w:p w14:paraId="105A64A0" w14:textId="4334814A" w:rsidR="00091DB2" w:rsidRPr="00236639" w:rsidRDefault="00092B1F" w:rsidP="00CC7982">
            <w:pPr>
              <w:pStyle w:val="FLISFormfooter"/>
            </w:pPr>
            <w:r>
              <w:t>VCF015</w:t>
            </w:r>
            <w:r w:rsidR="00236639">
              <w:tab/>
            </w:r>
            <w:r>
              <w:t>February 2025</w:t>
            </w:r>
            <w:r w:rsidR="00236639">
              <w:tab/>
              <w:t xml:space="preserve">Page </w:t>
            </w:r>
            <w:r w:rsidR="00236639">
              <w:rPr>
                <w:sz w:val="24"/>
              </w:rPr>
              <w:fldChar w:fldCharType="begin"/>
            </w:r>
            <w:r w:rsidR="00236639">
              <w:instrText xml:space="preserve"> PAGE </w:instrText>
            </w:r>
            <w:r w:rsidR="00236639">
              <w:rPr>
                <w:sz w:val="24"/>
              </w:rPr>
              <w:fldChar w:fldCharType="separate"/>
            </w:r>
            <w:r w:rsidR="00236639">
              <w:rPr>
                <w:noProof/>
              </w:rPr>
              <w:t>2</w:t>
            </w:r>
            <w:r w:rsidR="00236639">
              <w:rPr>
                <w:sz w:val="24"/>
              </w:rPr>
              <w:fldChar w:fldCharType="end"/>
            </w:r>
            <w:r w:rsidR="00236639">
              <w:t xml:space="preserve"> of </w:t>
            </w:r>
            <w:r w:rsidR="00236639">
              <w:rPr>
                <w:sz w:val="24"/>
              </w:rPr>
              <w:fldChar w:fldCharType="begin"/>
            </w:r>
            <w:r w:rsidR="00236639">
              <w:instrText xml:space="preserve"> NUMPAGES  </w:instrText>
            </w:r>
            <w:r w:rsidR="00236639">
              <w:rPr>
                <w:sz w:val="24"/>
              </w:rPr>
              <w:fldChar w:fldCharType="separate"/>
            </w:r>
            <w:r w:rsidR="00236639">
              <w:rPr>
                <w:noProof/>
              </w:rPr>
              <w:t>2</w:t>
            </w:r>
            <w:r w:rsidR="00236639">
              <w:rPr>
                <w:sz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48F97" w14:textId="1EB3CBE9" w:rsidR="00236639" w:rsidRPr="00236639" w:rsidRDefault="004B6223" w:rsidP="00236639">
    <w:pPr>
      <w:pStyle w:val="FLISFormfooter"/>
    </w:pPr>
    <w:r>
      <w:t>VCF015</w:t>
    </w:r>
    <w:r w:rsidR="00236639">
      <w:tab/>
    </w:r>
    <w:r>
      <w:t>February 2025</w:t>
    </w:r>
    <w:r w:rsidR="00236639">
      <w:tab/>
    </w:r>
    <w:sdt>
      <w:sdtPr>
        <w:id w:val="-744722579"/>
        <w:docPartObj>
          <w:docPartGallery w:val="Page Numbers (Bottom of Page)"/>
          <w:docPartUnique/>
        </w:docPartObj>
      </w:sdtPr>
      <w:sdtEndPr/>
      <w:sdtContent>
        <w:sdt>
          <w:sdtPr>
            <w:id w:val="-1769616900"/>
            <w:docPartObj>
              <w:docPartGallery w:val="Page Numbers (Top of Page)"/>
              <w:docPartUnique/>
            </w:docPartObj>
          </w:sdtPr>
          <w:sdtEndPr/>
          <w:sdtContent>
            <w:r w:rsidR="00236639">
              <w:t xml:space="preserve">Page </w:t>
            </w:r>
            <w:r w:rsidR="00236639">
              <w:rPr>
                <w:sz w:val="24"/>
              </w:rPr>
              <w:fldChar w:fldCharType="begin"/>
            </w:r>
            <w:r w:rsidR="00236639">
              <w:instrText xml:space="preserve"> PAGE </w:instrText>
            </w:r>
            <w:r w:rsidR="00236639">
              <w:rPr>
                <w:sz w:val="24"/>
              </w:rPr>
              <w:fldChar w:fldCharType="separate"/>
            </w:r>
            <w:r w:rsidR="00236639">
              <w:rPr>
                <w:noProof/>
              </w:rPr>
              <w:t>2</w:t>
            </w:r>
            <w:r w:rsidR="00236639">
              <w:rPr>
                <w:sz w:val="24"/>
              </w:rPr>
              <w:fldChar w:fldCharType="end"/>
            </w:r>
            <w:r w:rsidR="00236639">
              <w:t xml:space="preserve"> of </w:t>
            </w:r>
            <w:r w:rsidR="00236639">
              <w:rPr>
                <w:sz w:val="24"/>
              </w:rPr>
              <w:fldChar w:fldCharType="begin"/>
            </w:r>
            <w:r w:rsidR="00236639">
              <w:instrText xml:space="preserve"> NUMPAGES  </w:instrText>
            </w:r>
            <w:r w:rsidR="00236639">
              <w:rPr>
                <w:sz w:val="24"/>
              </w:rPr>
              <w:fldChar w:fldCharType="separate"/>
            </w:r>
            <w:r w:rsidR="00236639">
              <w:rPr>
                <w:noProof/>
              </w:rPr>
              <w:t>2</w:t>
            </w:r>
            <w:r w:rsidR="00236639">
              <w:rPr>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F7580" w14:textId="77777777" w:rsidR="007A4FAB" w:rsidRDefault="007A4FAB" w:rsidP="00DD115E">
      <w:pPr>
        <w:spacing w:after="0"/>
      </w:pPr>
      <w:r>
        <w:separator/>
      </w:r>
    </w:p>
  </w:footnote>
  <w:footnote w:type="continuationSeparator" w:id="0">
    <w:p w14:paraId="28E158B9" w14:textId="77777777" w:rsidR="007A4FAB" w:rsidRDefault="007A4FAB" w:rsidP="00DD115E">
      <w:pPr>
        <w:spacing w:after="0"/>
      </w:pPr>
      <w:r>
        <w:continuationSeparator/>
      </w:r>
    </w:p>
  </w:footnote>
  <w:footnote w:type="continuationNotice" w:id="1">
    <w:p w14:paraId="1970ABFB" w14:textId="77777777" w:rsidR="007A4FAB" w:rsidRDefault="007A4FA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D8D56" w14:textId="7782D4EF" w:rsidR="00BB005E" w:rsidRPr="005F4F9A" w:rsidRDefault="00092B1F" w:rsidP="00853806">
    <w:pPr>
      <w:pStyle w:val="Header"/>
      <w:spacing w:before="240"/>
      <w:rPr>
        <w:sz w:val="32"/>
        <w:szCs w:val="32"/>
      </w:rPr>
    </w:pPr>
    <w:r w:rsidRPr="005F4F9A">
      <w:rPr>
        <w:sz w:val="32"/>
        <w:szCs w:val="32"/>
      </w:rPr>
      <w:t>VCF015</w:t>
    </w:r>
    <w:r w:rsidR="00236639" w:rsidRPr="005F4F9A">
      <w:rPr>
        <w:sz w:val="32"/>
        <w:szCs w:val="32"/>
      </w:rPr>
      <w:t xml:space="preserve"> </w:t>
    </w:r>
    <w:r w:rsidRPr="005F4F9A">
      <w:rPr>
        <w:sz w:val="32"/>
        <w:szCs w:val="32"/>
      </w:rPr>
      <w:t>Assessment Report and Treatment Plan (ARTP)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94AE6" w14:textId="30185530" w:rsidR="00236639" w:rsidRDefault="003A098C" w:rsidP="00236639">
    <w:pPr>
      <w:pStyle w:val="FLISFormnumber"/>
    </w:pPr>
    <w:r>
      <w:rPr>
        <w:noProof/>
      </w:rPr>
      <w:drawing>
        <wp:anchor distT="0" distB="0" distL="114300" distR="114300" simplePos="0" relativeHeight="251658240" behindDoc="1" locked="0" layoutInCell="1" allowOverlap="1" wp14:anchorId="7A9F1FD8" wp14:editId="35685C6B">
          <wp:simplePos x="0" y="0"/>
          <wp:positionH relativeFrom="column">
            <wp:posOffset>5366385</wp:posOffset>
          </wp:positionH>
          <wp:positionV relativeFrom="paragraph">
            <wp:posOffset>127000</wp:posOffset>
          </wp:positionV>
          <wp:extent cx="1100455" cy="503555"/>
          <wp:effectExtent l="0" t="0" r="4445" b="0"/>
          <wp:wrapNone/>
          <wp:docPr id="106786706"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86706"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0455" cy="503555"/>
                  </a:xfrm>
                  <a:prstGeom prst="rect">
                    <a:avLst/>
                  </a:prstGeom>
                </pic:spPr>
              </pic:pic>
            </a:graphicData>
          </a:graphic>
          <wp14:sizeRelH relativeFrom="margin">
            <wp14:pctWidth>0</wp14:pctWidth>
          </wp14:sizeRelH>
          <wp14:sizeRelV relativeFrom="margin">
            <wp14:pctHeight>0</wp14:pctHeight>
          </wp14:sizeRelV>
        </wp:anchor>
      </w:drawing>
    </w:r>
    <w:r w:rsidR="006A042F">
      <w:t>VCF015</w:t>
    </w:r>
  </w:p>
  <w:p w14:paraId="0BFB07F0" w14:textId="1AC1149D" w:rsidR="00236639" w:rsidRPr="003A098C" w:rsidRDefault="006A042F" w:rsidP="003A098C">
    <w:pPr>
      <w:pStyle w:val="FLISFormname"/>
    </w:pPr>
    <w:r>
      <w:t>Assessment Report and Treatment Plan (ARTP)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05BC7"/>
    <w:multiLevelType w:val="hybridMultilevel"/>
    <w:tmpl w:val="6EECE7B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A987B70"/>
    <w:multiLevelType w:val="hybridMultilevel"/>
    <w:tmpl w:val="7764C10C"/>
    <w:lvl w:ilvl="0" w:tplc="795C595A">
      <w:start w:val="1"/>
      <w:numFmt w:val="bullet"/>
      <w:pStyle w:val="BulletsFLISLetIS"/>
      <w:lvlText w:val=""/>
      <w:lvlJc w:val="left"/>
      <w:pPr>
        <w:tabs>
          <w:tab w:val="num" w:pos="397"/>
        </w:tabs>
        <w:ind w:left="397" w:hanging="39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6AC1AA"/>
    <w:multiLevelType w:val="hybridMultilevel"/>
    <w:tmpl w:val="37309188"/>
    <w:lvl w:ilvl="0" w:tplc="81369500">
      <w:start w:val="1"/>
      <w:numFmt w:val="bullet"/>
      <w:lvlText w:val=""/>
      <w:lvlJc w:val="left"/>
      <w:pPr>
        <w:ind w:left="720" w:hanging="360"/>
      </w:pPr>
      <w:rPr>
        <w:rFonts w:ascii="Symbol" w:hAnsi="Symbol" w:hint="default"/>
      </w:rPr>
    </w:lvl>
    <w:lvl w:ilvl="1" w:tplc="9954CF86">
      <w:start w:val="1"/>
      <w:numFmt w:val="bullet"/>
      <w:lvlText w:val="o"/>
      <w:lvlJc w:val="left"/>
      <w:pPr>
        <w:ind w:left="1440" w:hanging="360"/>
      </w:pPr>
      <w:rPr>
        <w:rFonts w:ascii="Courier New" w:hAnsi="Courier New" w:hint="default"/>
      </w:rPr>
    </w:lvl>
    <w:lvl w:ilvl="2" w:tplc="DDE8C1D4">
      <w:start w:val="1"/>
      <w:numFmt w:val="bullet"/>
      <w:lvlText w:val=""/>
      <w:lvlJc w:val="left"/>
      <w:pPr>
        <w:ind w:left="2160" w:hanging="360"/>
      </w:pPr>
      <w:rPr>
        <w:rFonts w:ascii="Wingdings" w:hAnsi="Wingdings" w:hint="default"/>
      </w:rPr>
    </w:lvl>
    <w:lvl w:ilvl="3" w:tplc="77C88E58">
      <w:start w:val="1"/>
      <w:numFmt w:val="bullet"/>
      <w:lvlText w:val=""/>
      <w:lvlJc w:val="left"/>
      <w:pPr>
        <w:ind w:left="2880" w:hanging="360"/>
      </w:pPr>
      <w:rPr>
        <w:rFonts w:ascii="Symbol" w:hAnsi="Symbol" w:hint="default"/>
      </w:rPr>
    </w:lvl>
    <w:lvl w:ilvl="4" w:tplc="33DAAD1A">
      <w:start w:val="1"/>
      <w:numFmt w:val="bullet"/>
      <w:lvlText w:val="o"/>
      <w:lvlJc w:val="left"/>
      <w:pPr>
        <w:ind w:left="3600" w:hanging="360"/>
      </w:pPr>
      <w:rPr>
        <w:rFonts w:ascii="Courier New" w:hAnsi="Courier New" w:hint="default"/>
      </w:rPr>
    </w:lvl>
    <w:lvl w:ilvl="5" w:tplc="3E14CE00">
      <w:start w:val="1"/>
      <w:numFmt w:val="bullet"/>
      <w:lvlText w:val=""/>
      <w:lvlJc w:val="left"/>
      <w:pPr>
        <w:ind w:left="4320" w:hanging="360"/>
      </w:pPr>
      <w:rPr>
        <w:rFonts w:ascii="Wingdings" w:hAnsi="Wingdings" w:hint="default"/>
      </w:rPr>
    </w:lvl>
    <w:lvl w:ilvl="6" w:tplc="75A479D8">
      <w:start w:val="1"/>
      <w:numFmt w:val="bullet"/>
      <w:lvlText w:val=""/>
      <w:lvlJc w:val="left"/>
      <w:pPr>
        <w:ind w:left="5040" w:hanging="360"/>
      </w:pPr>
      <w:rPr>
        <w:rFonts w:ascii="Symbol" w:hAnsi="Symbol" w:hint="default"/>
      </w:rPr>
    </w:lvl>
    <w:lvl w:ilvl="7" w:tplc="DC80C6A0">
      <w:start w:val="1"/>
      <w:numFmt w:val="bullet"/>
      <w:lvlText w:val="o"/>
      <w:lvlJc w:val="left"/>
      <w:pPr>
        <w:ind w:left="5760" w:hanging="360"/>
      </w:pPr>
      <w:rPr>
        <w:rFonts w:ascii="Courier New" w:hAnsi="Courier New" w:hint="default"/>
      </w:rPr>
    </w:lvl>
    <w:lvl w:ilvl="8" w:tplc="7F766332">
      <w:start w:val="1"/>
      <w:numFmt w:val="bullet"/>
      <w:lvlText w:val=""/>
      <w:lvlJc w:val="left"/>
      <w:pPr>
        <w:ind w:left="6480" w:hanging="360"/>
      </w:pPr>
      <w:rPr>
        <w:rFonts w:ascii="Wingdings" w:hAnsi="Wingdings" w:hint="default"/>
      </w:rPr>
    </w:lvl>
  </w:abstractNum>
  <w:abstractNum w:abstractNumId="3" w15:restartNumberingAfterBreak="0">
    <w:nsid w:val="24BE50AA"/>
    <w:multiLevelType w:val="hybridMultilevel"/>
    <w:tmpl w:val="22509EFC"/>
    <w:lvl w:ilvl="0" w:tplc="FFFFFFFF">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7E65FD0"/>
    <w:multiLevelType w:val="hybridMultilevel"/>
    <w:tmpl w:val="16A070A8"/>
    <w:lvl w:ilvl="0" w:tplc="64708B9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214E6D2"/>
    <w:multiLevelType w:val="hybridMultilevel"/>
    <w:tmpl w:val="9F62F060"/>
    <w:lvl w:ilvl="0" w:tplc="3064B606">
      <w:start w:val="1"/>
      <w:numFmt w:val="bullet"/>
      <w:lvlText w:val=""/>
      <w:lvlJc w:val="left"/>
      <w:pPr>
        <w:ind w:left="720" w:hanging="360"/>
      </w:pPr>
      <w:rPr>
        <w:rFonts w:ascii="Symbol" w:hAnsi="Symbol" w:hint="default"/>
      </w:rPr>
    </w:lvl>
    <w:lvl w:ilvl="1" w:tplc="8A9AB980">
      <w:start w:val="1"/>
      <w:numFmt w:val="bullet"/>
      <w:lvlText w:val="o"/>
      <w:lvlJc w:val="left"/>
      <w:pPr>
        <w:ind w:left="1440" w:hanging="360"/>
      </w:pPr>
      <w:rPr>
        <w:rFonts w:ascii="Courier New" w:hAnsi="Courier New" w:hint="default"/>
      </w:rPr>
    </w:lvl>
    <w:lvl w:ilvl="2" w:tplc="0F904C1E">
      <w:start w:val="1"/>
      <w:numFmt w:val="bullet"/>
      <w:lvlText w:val=""/>
      <w:lvlJc w:val="left"/>
      <w:pPr>
        <w:ind w:left="2160" w:hanging="360"/>
      </w:pPr>
      <w:rPr>
        <w:rFonts w:ascii="Wingdings" w:hAnsi="Wingdings" w:hint="default"/>
      </w:rPr>
    </w:lvl>
    <w:lvl w:ilvl="3" w:tplc="927E86DA">
      <w:start w:val="1"/>
      <w:numFmt w:val="bullet"/>
      <w:lvlText w:val=""/>
      <w:lvlJc w:val="left"/>
      <w:pPr>
        <w:ind w:left="2880" w:hanging="360"/>
      </w:pPr>
      <w:rPr>
        <w:rFonts w:ascii="Symbol" w:hAnsi="Symbol" w:hint="default"/>
      </w:rPr>
    </w:lvl>
    <w:lvl w:ilvl="4" w:tplc="FE56EF36">
      <w:start w:val="1"/>
      <w:numFmt w:val="bullet"/>
      <w:lvlText w:val="o"/>
      <w:lvlJc w:val="left"/>
      <w:pPr>
        <w:ind w:left="3600" w:hanging="360"/>
      </w:pPr>
      <w:rPr>
        <w:rFonts w:ascii="Courier New" w:hAnsi="Courier New" w:hint="default"/>
      </w:rPr>
    </w:lvl>
    <w:lvl w:ilvl="5" w:tplc="A198EE2C">
      <w:start w:val="1"/>
      <w:numFmt w:val="bullet"/>
      <w:lvlText w:val=""/>
      <w:lvlJc w:val="left"/>
      <w:pPr>
        <w:ind w:left="4320" w:hanging="360"/>
      </w:pPr>
      <w:rPr>
        <w:rFonts w:ascii="Wingdings" w:hAnsi="Wingdings" w:hint="default"/>
      </w:rPr>
    </w:lvl>
    <w:lvl w:ilvl="6" w:tplc="B6404C04">
      <w:start w:val="1"/>
      <w:numFmt w:val="bullet"/>
      <w:lvlText w:val=""/>
      <w:lvlJc w:val="left"/>
      <w:pPr>
        <w:ind w:left="5040" w:hanging="360"/>
      </w:pPr>
      <w:rPr>
        <w:rFonts w:ascii="Symbol" w:hAnsi="Symbol" w:hint="default"/>
      </w:rPr>
    </w:lvl>
    <w:lvl w:ilvl="7" w:tplc="BF80397A">
      <w:start w:val="1"/>
      <w:numFmt w:val="bullet"/>
      <w:lvlText w:val="o"/>
      <w:lvlJc w:val="left"/>
      <w:pPr>
        <w:ind w:left="5760" w:hanging="360"/>
      </w:pPr>
      <w:rPr>
        <w:rFonts w:ascii="Courier New" w:hAnsi="Courier New" w:hint="default"/>
      </w:rPr>
    </w:lvl>
    <w:lvl w:ilvl="8" w:tplc="4EC442C2">
      <w:start w:val="1"/>
      <w:numFmt w:val="bullet"/>
      <w:lvlText w:val=""/>
      <w:lvlJc w:val="left"/>
      <w:pPr>
        <w:ind w:left="6480" w:hanging="360"/>
      </w:pPr>
      <w:rPr>
        <w:rFonts w:ascii="Wingdings" w:hAnsi="Wingdings" w:hint="default"/>
      </w:rPr>
    </w:lvl>
  </w:abstractNum>
  <w:abstractNum w:abstractNumId="6" w15:restartNumberingAfterBreak="0">
    <w:nsid w:val="449F46E5"/>
    <w:multiLevelType w:val="hybridMultilevel"/>
    <w:tmpl w:val="50FC60D0"/>
    <w:lvl w:ilvl="0" w:tplc="9086FA06">
      <w:start w:val="1"/>
      <w:numFmt w:val="bullet"/>
      <w:pStyle w:val="FLISForm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EDDCD0F"/>
    <w:multiLevelType w:val="hybridMultilevel"/>
    <w:tmpl w:val="4A6A4752"/>
    <w:lvl w:ilvl="0" w:tplc="64708B90">
      <w:start w:val="1"/>
      <w:numFmt w:val="bullet"/>
      <w:lvlText w:val=""/>
      <w:lvlJc w:val="left"/>
      <w:pPr>
        <w:ind w:left="720" w:hanging="360"/>
      </w:pPr>
      <w:rPr>
        <w:rFonts w:ascii="Symbol" w:hAnsi="Symbol" w:hint="default"/>
      </w:rPr>
    </w:lvl>
    <w:lvl w:ilvl="1" w:tplc="A5EE0914">
      <w:start w:val="1"/>
      <w:numFmt w:val="bullet"/>
      <w:lvlText w:val="o"/>
      <w:lvlJc w:val="left"/>
      <w:pPr>
        <w:ind w:left="1440" w:hanging="360"/>
      </w:pPr>
      <w:rPr>
        <w:rFonts w:ascii="Courier New" w:hAnsi="Courier New" w:hint="default"/>
      </w:rPr>
    </w:lvl>
    <w:lvl w:ilvl="2" w:tplc="B4163DAE">
      <w:start w:val="1"/>
      <w:numFmt w:val="bullet"/>
      <w:lvlText w:val=""/>
      <w:lvlJc w:val="left"/>
      <w:pPr>
        <w:ind w:left="2160" w:hanging="360"/>
      </w:pPr>
      <w:rPr>
        <w:rFonts w:ascii="Wingdings" w:hAnsi="Wingdings" w:hint="default"/>
      </w:rPr>
    </w:lvl>
    <w:lvl w:ilvl="3" w:tplc="8E3E7E44">
      <w:start w:val="1"/>
      <w:numFmt w:val="bullet"/>
      <w:lvlText w:val=""/>
      <w:lvlJc w:val="left"/>
      <w:pPr>
        <w:ind w:left="2880" w:hanging="360"/>
      </w:pPr>
      <w:rPr>
        <w:rFonts w:ascii="Symbol" w:hAnsi="Symbol" w:hint="default"/>
      </w:rPr>
    </w:lvl>
    <w:lvl w:ilvl="4" w:tplc="777429E8">
      <w:start w:val="1"/>
      <w:numFmt w:val="bullet"/>
      <w:lvlText w:val="o"/>
      <w:lvlJc w:val="left"/>
      <w:pPr>
        <w:ind w:left="3600" w:hanging="360"/>
      </w:pPr>
      <w:rPr>
        <w:rFonts w:ascii="Courier New" w:hAnsi="Courier New" w:hint="default"/>
      </w:rPr>
    </w:lvl>
    <w:lvl w:ilvl="5" w:tplc="117AF9A8">
      <w:start w:val="1"/>
      <w:numFmt w:val="bullet"/>
      <w:lvlText w:val=""/>
      <w:lvlJc w:val="left"/>
      <w:pPr>
        <w:ind w:left="4320" w:hanging="360"/>
      </w:pPr>
      <w:rPr>
        <w:rFonts w:ascii="Wingdings" w:hAnsi="Wingdings" w:hint="default"/>
      </w:rPr>
    </w:lvl>
    <w:lvl w:ilvl="6" w:tplc="433831A4">
      <w:start w:val="1"/>
      <w:numFmt w:val="bullet"/>
      <w:lvlText w:val=""/>
      <w:lvlJc w:val="left"/>
      <w:pPr>
        <w:ind w:left="5040" w:hanging="360"/>
      </w:pPr>
      <w:rPr>
        <w:rFonts w:ascii="Symbol" w:hAnsi="Symbol" w:hint="default"/>
      </w:rPr>
    </w:lvl>
    <w:lvl w:ilvl="7" w:tplc="AFAE2CA0">
      <w:start w:val="1"/>
      <w:numFmt w:val="bullet"/>
      <w:lvlText w:val="o"/>
      <w:lvlJc w:val="left"/>
      <w:pPr>
        <w:ind w:left="5760" w:hanging="360"/>
      </w:pPr>
      <w:rPr>
        <w:rFonts w:ascii="Courier New" w:hAnsi="Courier New" w:hint="default"/>
      </w:rPr>
    </w:lvl>
    <w:lvl w:ilvl="8" w:tplc="6576FD06">
      <w:start w:val="1"/>
      <w:numFmt w:val="bullet"/>
      <w:lvlText w:val=""/>
      <w:lvlJc w:val="left"/>
      <w:pPr>
        <w:ind w:left="6480" w:hanging="360"/>
      </w:pPr>
      <w:rPr>
        <w:rFonts w:ascii="Wingdings" w:hAnsi="Wingdings" w:hint="default"/>
      </w:rPr>
    </w:lvl>
  </w:abstractNum>
  <w:abstractNum w:abstractNumId="8" w15:restartNumberingAfterBreak="0">
    <w:nsid w:val="72A45C71"/>
    <w:multiLevelType w:val="hybridMultilevel"/>
    <w:tmpl w:val="58122F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7A4617E6"/>
    <w:multiLevelType w:val="hybridMultilevel"/>
    <w:tmpl w:val="FC4463BA"/>
    <w:lvl w:ilvl="0" w:tplc="4A46C73C">
      <w:start w:val="1"/>
      <w:numFmt w:val="decimal"/>
      <w:lvlText w:val="%1."/>
      <w:lvlJc w:val="left"/>
      <w:pPr>
        <w:tabs>
          <w:tab w:val="num" w:pos="397"/>
        </w:tabs>
        <w:ind w:left="397" w:hanging="397"/>
      </w:pPr>
      <w:rPr>
        <w:rFonts w:hint="default"/>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423451833">
    <w:abstractNumId w:val="2"/>
  </w:num>
  <w:num w:numId="2" w16cid:durableId="2033410762">
    <w:abstractNumId w:val="1"/>
  </w:num>
  <w:num w:numId="3" w16cid:durableId="779420830">
    <w:abstractNumId w:val="1"/>
  </w:num>
  <w:num w:numId="4" w16cid:durableId="1252155340">
    <w:abstractNumId w:val="6"/>
  </w:num>
  <w:num w:numId="5" w16cid:durableId="1785346665">
    <w:abstractNumId w:val="9"/>
  </w:num>
  <w:num w:numId="6" w16cid:durableId="355035210">
    <w:abstractNumId w:val="0"/>
  </w:num>
  <w:num w:numId="7" w16cid:durableId="2095009078">
    <w:abstractNumId w:val="6"/>
  </w:num>
  <w:num w:numId="8" w16cid:durableId="1839998595">
    <w:abstractNumId w:val="3"/>
  </w:num>
  <w:num w:numId="9" w16cid:durableId="663314160">
    <w:abstractNumId w:val="5"/>
  </w:num>
  <w:num w:numId="10" w16cid:durableId="29845016">
    <w:abstractNumId w:val="7"/>
  </w:num>
  <w:num w:numId="11" w16cid:durableId="876043809">
    <w:abstractNumId w:val="8"/>
  </w:num>
  <w:num w:numId="12" w16cid:durableId="3491817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2F"/>
    <w:rsid w:val="00001323"/>
    <w:rsid w:val="00006E79"/>
    <w:rsid w:val="00010D49"/>
    <w:rsid w:val="0001144C"/>
    <w:rsid w:val="00012B22"/>
    <w:rsid w:val="00012C5A"/>
    <w:rsid w:val="00013715"/>
    <w:rsid w:val="00016104"/>
    <w:rsid w:val="00016F6F"/>
    <w:rsid w:val="00023688"/>
    <w:rsid w:val="00023B20"/>
    <w:rsid w:val="000242B9"/>
    <w:rsid w:val="0002694E"/>
    <w:rsid w:val="00027A33"/>
    <w:rsid w:val="0003000B"/>
    <w:rsid w:val="00030355"/>
    <w:rsid w:val="000303B0"/>
    <w:rsid w:val="00032811"/>
    <w:rsid w:val="00035A1C"/>
    <w:rsid w:val="00041C40"/>
    <w:rsid w:val="0004567E"/>
    <w:rsid w:val="00045FC5"/>
    <w:rsid w:val="0004711E"/>
    <w:rsid w:val="00047D1D"/>
    <w:rsid w:val="00051AF9"/>
    <w:rsid w:val="00056D55"/>
    <w:rsid w:val="000614B6"/>
    <w:rsid w:val="00062193"/>
    <w:rsid w:val="000627AF"/>
    <w:rsid w:val="00062FAC"/>
    <w:rsid w:val="00064DB1"/>
    <w:rsid w:val="000668F8"/>
    <w:rsid w:val="0006789B"/>
    <w:rsid w:val="0006799D"/>
    <w:rsid w:val="00070E4D"/>
    <w:rsid w:val="00073063"/>
    <w:rsid w:val="00073710"/>
    <w:rsid w:val="00074381"/>
    <w:rsid w:val="000748CC"/>
    <w:rsid w:val="00075EAA"/>
    <w:rsid w:val="00076014"/>
    <w:rsid w:val="000760D9"/>
    <w:rsid w:val="000771E7"/>
    <w:rsid w:val="00077401"/>
    <w:rsid w:val="0008007B"/>
    <w:rsid w:val="00080853"/>
    <w:rsid w:val="00081E2D"/>
    <w:rsid w:val="00082B64"/>
    <w:rsid w:val="000832C0"/>
    <w:rsid w:val="0008542B"/>
    <w:rsid w:val="00087147"/>
    <w:rsid w:val="00087BFA"/>
    <w:rsid w:val="00091DB2"/>
    <w:rsid w:val="000921C0"/>
    <w:rsid w:val="00092575"/>
    <w:rsid w:val="00092B1F"/>
    <w:rsid w:val="00093083"/>
    <w:rsid w:val="00093568"/>
    <w:rsid w:val="00093686"/>
    <w:rsid w:val="00093CA4"/>
    <w:rsid w:val="00093D84"/>
    <w:rsid w:val="00095421"/>
    <w:rsid w:val="000A0B27"/>
    <w:rsid w:val="000A0EC2"/>
    <w:rsid w:val="000A13C9"/>
    <w:rsid w:val="000A13DE"/>
    <w:rsid w:val="000A1516"/>
    <w:rsid w:val="000A24AA"/>
    <w:rsid w:val="000A26ED"/>
    <w:rsid w:val="000A3B6F"/>
    <w:rsid w:val="000A63AF"/>
    <w:rsid w:val="000A6A31"/>
    <w:rsid w:val="000B01B1"/>
    <w:rsid w:val="000B0C8A"/>
    <w:rsid w:val="000B2367"/>
    <w:rsid w:val="000B2F9E"/>
    <w:rsid w:val="000B2FAB"/>
    <w:rsid w:val="000B327D"/>
    <w:rsid w:val="000B6340"/>
    <w:rsid w:val="000B6917"/>
    <w:rsid w:val="000B77F7"/>
    <w:rsid w:val="000C4776"/>
    <w:rsid w:val="000C56A6"/>
    <w:rsid w:val="000D06C3"/>
    <w:rsid w:val="000D247E"/>
    <w:rsid w:val="000D24AD"/>
    <w:rsid w:val="000D2C3E"/>
    <w:rsid w:val="000D5059"/>
    <w:rsid w:val="000D64B0"/>
    <w:rsid w:val="000D7B72"/>
    <w:rsid w:val="000E1D46"/>
    <w:rsid w:val="000E2A24"/>
    <w:rsid w:val="000E3686"/>
    <w:rsid w:val="000E3BCA"/>
    <w:rsid w:val="000E556F"/>
    <w:rsid w:val="000F3AE6"/>
    <w:rsid w:val="000F4123"/>
    <w:rsid w:val="000F660D"/>
    <w:rsid w:val="000F6DA3"/>
    <w:rsid w:val="000F7613"/>
    <w:rsid w:val="000F7AE9"/>
    <w:rsid w:val="0010144A"/>
    <w:rsid w:val="00103E95"/>
    <w:rsid w:val="00105308"/>
    <w:rsid w:val="00105F37"/>
    <w:rsid w:val="00106B4A"/>
    <w:rsid w:val="00107856"/>
    <w:rsid w:val="00110C6F"/>
    <w:rsid w:val="00111926"/>
    <w:rsid w:val="00111C51"/>
    <w:rsid w:val="0011239A"/>
    <w:rsid w:val="001130C6"/>
    <w:rsid w:val="001138B0"/>
    <w:rsid w:val="00116529"/>
    <w:rsid w:val="00120673"/>
    <w:rsid w:val="00120A2E"/>
    <w:rsid w:val="00120A93"/>
    <w:rsid w:val="00121916"/>
    <w:rsid w:val="00121B2D"/>
    <w:rsid w:val="00121CDC"/>
    <w:rsid w:val="00123B1C"/>
    <w:rsid w:val="00123C1F"/>
    <w:rsid w:val="0012431D"/>
    <w:rsid w:val="00125FC0"/>
    <w:rsid w:val="00131BC6"/>
    <w:rsid w:val="001332D9"/>
    <w:rsid w:val="00133F30"/>
    <w:rsid w:val="001371E9"/>
    <w:rsid w:val="00141803"/>
    <w:rsid w:val="0014266C"/>
    <w:rsid w:val="00143702"/>
    <w:rsid w:val="00143B1B"/>
    <w:rsid w:val="0014546E"/>
    <w:rsid w:val="001514A2"/>
    <w:rsid w:val="001520BE"/>
    <w:rsid w:val="0015418E"/>
    <w:rsid w:val="00154660"/>
    <w:rsid w:val="0015515C"/>
    <w:rsid w:val="001551DA"/>
    <w:rsid w:val="001556B8"/>
    <w:rsid w:val="0015580A"/>
    <w:rsid w:val="001558CB"/>
    <w:rsid w:val="00157051"/>
    <w:rsid w:val="0015716A"/>
    <w:rsid w:val="00157ECA"/>
    <w:rsid w:val="00161E55"/>
    <w:rsid w:val="00162208"/>
    <w:rsid w:val="0016352A"/>
    <w:rsid w:val="00165AEC"/>
    <w:rsid w:val="00173D37"/>
    <w:rsid w:val="00175254"/>
    <w:rsid w:val="00175DF6"/>
    <w:rsid w:val="001768CC"/>
    <w:rsid w:val="00181354"/>
    <w:rsid w:val="001813CF"/>
    <w:rsid w:val="0018184C"/>
    <w:rsid w:val="00184044"/>
    <w:rsid w:val="0018584D"/>
    <w:rsid w:val="00195528"/>
    <w:rsid w:val="0019706E"/>
    <w:rsid w:val="00197F8C"/>
    <w:rsid w:val="001A0935"/>
    <w:rsid w:val="001A32F7"/>
    <w:rsid w:val="001A5B01"/>
    <w:rsid w:val="001B11B5"/>
    <w:rsid w:val="001B3367"/>
    <w:rsid w:val="001B454F"/>
    <w:rsid w:val="001B4938"/>
    <w:rsid w:val="001B60A2"/>
    <w:rsid w:val="001B60F9"/>
    <w:rsid w:val="001B6E42"/>
    <w:rsid w:val="001B77F7"/>
    <w:rsid w:val="001C0D99"/>
    <w:rsid w:val="001C4117"/>
    <w:rsid w:val="001D4939"/>
    <w:rsid w:val="001D6683"/>
    <w:rsid w:val="001E05FA"/>
    <w:rsid w:val="001E27D0"/>
    <w:rsid w:val="001E27E1"/>
    <w:rsid w:val="001E281D"/>
    <w:rsid w:val="001E6A2C"/>
    <w:rsid w:val="001F0040"/>
    <w:rsid w:val="001F212E"/>
    <w:rsid w:val="001F5ED1"/>
    <w:rsid w:val="001F61FE"/>
    <w:rsid w:val="001F6B9F"/>
    <w:rsid w:val="00200756"/>
    <w:rsid w:val="00203616"/>
    <w:rsid w:val="00203ACB"/>
    <w:rsid w:val="00203DFB"/>
    <w:rsid w:val="002040CF"/>
    <w:rsid w:val="002045D5"/>
    <w:rsid w:val="0020559D"/>
    <w:rsid w:val="002113F6"/>
    <w:rsid w:val="002132BF"/>
    <w:rsid w:val="002143E8"/>
    <w:rsid w:val="002151F0"/>
    <w:rsid w:val="00216449"/>
    <w:rsid w:val="00224EEF"/>
    <w:rsid w:val="00225596"/>
    <w:rsid w:val="0022630E"/>
    <w:rsid w:val="00227383"/>
    <w:rsid w:val="00227509"/>
    <w:rsid w:val="0023645E"/>
    <w:rsid w:val="00236639"/>
    <w:rsid w:val="002368C3"/>
    <w:rsid w:val="00237786"/>
    <w:rsid w:val="00237A14"/>
    <w:rsid w:val="00242013"/>
    <w:rsid w:val="00243B68"/>
    <w:rsid w:val="0024474D"/>
    <w:rsid w:val="00245092"/>
    <w:rsid w:val="002450F8"/>
    <w:rsid w:val="00247512"/>
    <w:rsid w:val="00250B28"/>
    <w:rsid w:val="00250E31"/>
    <w:rsid w:val="00252230"/>
    <w:rsid w:val="0025299B"/>
    <w:rsid w:val="00252AF9"/>
    <w:rsid w:val="00252B0D"/>
    <w:rsid w:val="00254147"/>
    <w:rsid w:val="002562A6"/>
    <w:rsid w:val="00260FFF"/>
    <w:rsid w:val="00261573"/>
    <w:rsid w:val="0026169E"/>
    <w:rsid w:val="0026248D"/>
    <w:rsid w:val="002652EF"/>
    <w:rsid w:val="002671E5"/>
    <w:rsid w:val="002673D5"/>
    <w:rsid w:val="0026746A"/>
    <w:rsid w:val="00272653"/>
    <w:rsid w:val="00273DBD"/>
    <w:rsid w:val="00274792"/>
    <w:rsid w:val="00275C75"/>
    <w:rsid w:val="0027611F"/>
    <w:rsid w:val="00276708"/>
    <w:rsid w:val="0027765B"/>
    <w:rsid w:val="002776A1"/>
    <w:rsid w:val="00282385"/>
    <w:rsid w:val="00282E5E"/>
    <w:rsid w:val="00282E8D"/>
    <w:rsid w:val="00283AE0"/>
    <w:rsid w:val="00284919"/>
    <w:rsid w:val="00285090"/>
    <w:rsid w:val="00285331"/>
    <w:rsid w:val="002902B7"/>
    <w:rsid w:val="00290C74"/>
    <w:rsid w:val="00290F6A"/>
    <w:rsid w:val="00291E8E"/>
    <w:rsid w:val="00292EDC"/>
    <w:rsid w:val="002933AD"/>
    <w:rsid w:val="0029509A"/>
    <w:rsid w:val="002A5658"/>
    <w:rsid w:val="002A7A28"/>
    <w:rsid w:val="002B0053"/>
    <w:rsid w:val="002B0F44"/>
    <w:rsid w:val="002B1159"/>
    <w:rsid w:val="002B7FE5"/>
    <w:rsid w:val="002C0A1F"/>
    <w:rsid w:val="002C1C58"/>
    <w:rsid w:val="002C1FF1"/>
    <w:rsid w:val="002C269F"/>
    <w:rsid w:val="002C4973"/>
    <w:rsid w:val="002C4E45"/>
    <w:rsid w:val="002C53D3"/>
    <w:rsid w:val="002D1170"/>
    <w:rsid w:val="002D5BE5"/>
    <w:rsid w:val="002D63E7"/>
    <w:rsid w:val="002D6960"/>
    <w:rsid w:val="002D7531"/>
    <w:rsid w:val="002E05C9"/>
    <w:rsid w:val="002E1709"/>
    <w:rsid w:val="002E41D7"/>
    <w:rsid w:val="002E4873"/>
    <w:rsid w:val="002E603E"/>
    <w:rsid w:val="002E68B9"/>
    <w:rsid w:val="002E6B24"/>
    <w:rsid w:val="002F1131"/>
    <w:rsid w:val="002F129C"/>
    <w:rsid w:val="002F27F5"/>
    <w:rsid w:val="002F355F"/>
    <w:rsid w:val="002F5916"/>
    <w:rsid w:val="003068EA"/>
    <w:rsid w:val="003070F2"/>
    <w:rsid w:val="0030743E"/>
    <w:rsid w:val="00310AF3"/>
    <w:rsid w:val="0031104C"/>
    <w:rsid w:val="00311BF1"/>
    <w:rsid w:val="00314EF8"/>
    <w:rsid w:val="00325C5E"/>
    <w:rsid w:val="00327DD9"/>
    <w:rsid w:val="00327F5A"/>
    <w:rsid w:val="003307D5"/>
    <w:rsid w:val="00331642"/>
    <w:rsid w:val="00331B4F"/>
    <w:rsid w:val="00332CF4"/>
    <w:rsid w:val="003349C8"/>
    <w:rsid w:val="00334C61"/>
    <w:rsid w:val="00337ADA"/>
    <w:rsid w:val="00340B5A"/>
    <w:rsid w:val="00342353"/>
    <w:rsid w:val="003424BD"/>
    <w:rsid w:val="00344670"/>
    <w:rsid w:val="003449DD"/>
    <w:rsid w:val="00344EDD"/>
    <w:rsid w:val="00347B8F"/>
    <w:rsid w:val="0035031B"/>
    <w:rsid w:val="00350BEF"/>
    <w:rsid w:val="00350C4D"/>
    <w:rsid w:val="00352AA2"/>
    <w:rsid w:val="00353D0B"/>
    <w:rsid w:val="00354FDB"/>
    <w:rsid w:val="00357958"/>
    <w:rsid w:val="00361024"/>
    <w:rsid w:val="0036222A"/>
    <w:rsid w:val="0036249C"/>
    <w:rsid w:val="00362BF5"/>
    <w:rsid w:val="00366C73"/>
    <w:rsid w:val="00372D62"/>
    <w:rsid w:val="00374C12"/>
    <w:rsid w:val="00376678"/>
    <w:rsid w:val="0038176A"/>
    <w:rsid w:val="00382434"/>
    <w:rsid w:val="0038667D"/>
    <w:rsid w:val="00390BDE"/>
    <w:rsid w:val="0039173E"/>
    <w:rsid w:val="00391A64"/>
    <w:rsid w:val="00395CB2"/>
    <w:rsid w:val="003A0283"/>
    <w:rsid w:val="003A0562"/>
    <w:rsid w:val="003A098C"/>
    <w:rsid w:val="003A213E"/>
    <w:rsid w:val="003A2762"/>
    <w:rsid w:val="003A78DC"/>
    <w:rsid w:val="003B0100"/>
    <w:rsid w:val="003B39DA"/>
    <w:rsid w:val="003B4172"/>
    <w:rsid w:val="003C0F3F"/>
    <w:rsid w:val="003C2691"/>
    <w:rsid w:val="003C630A"/>
    <w:rsid w:val="003C6701"/>
    <w:rsid w:val="003C6F84"/>
    <w:rsid w:val="003C746E"/>
    <w:rsid w:val="003D1838"/>
    <w:rsid w:val="003D348A"/>
    <w:rsid w:val="003D36F1"/>
    <w:rsid w:val="003D4381"/>
    <w:rsid w:val="003D49E5"/>
    <w:rsid w:val="003D5632"/>
    <w:rsid w:val="003D589B"/>
    <w:rsid w:val="003D5D80"/>
    <w:rsid w:val="003D69FA"/>
    <w:rsid w:val="003E0C43"/>
    <w:rsid w:val="003E2930"/>
    <w:rsid w:val="003E35D6"/>
    <w:rsid w:val="003E53E3"/>
    <w:rsid w:val="003E57F1"/>
    <w:rsid w:val="003E765C"/>
    <w:rsid w:val="003F055A"/>
    <w:rsid w:val="003F379D"/>
    <w:rsid w:val="003F398B"/>
    <w:rsid w:val="003F4372"/>
    <w:rsid w:val="003F465A"/>
    <w:rsid w:val="003F69F5"/>
    <w:rsid w:val="003F6C0E"/>
    <w:rsid w:val="00400024"/>
    <w:rsid w:val="00400342"/>
    <w:rsid w:val="00400650"/>
    <w:rsid w:val="00401352"/>
    <w:rsid w:val="00403977"/>
    <w:rsid w:val="004111F4"/>
    <w:rsid w:val="004122B6"/>
    <w:rsid w:val="0041265E"/>
    <w:rsid w:val="00414A07"/>
    <w:rsid w:val="004168B7"/>
    <w:rsid w:val="00424099"/>
    <w:rsid w:val="004248F3"/>
    <w:rsid w:val="00425D97"/>
    <w:rsid w:val="00427A25"/>
    <w:rsid w:val="00430871"/>
    <w:rsid w:val="00430B8E"/>
    <w:rsid w:val="004312BE"/>
    <w:rsid w:val="00431ADE"/>
    <w:rsid w:val="004345B8"/>
    <w:rsid w:val="0043472B"/>
    <w:rsid w:val="004377F3"/>
    <w:rsid w:val="004401B8"/>
    <w:rsid w:val="0044231F"/>
    <w:rsid w:val="00445307"/>
    <w:rsid w:val="0044736A"/>
    <w:rsid w:val="00452916"/>
    <w:rsid w:val="00457802"/>
    <w:rsid w:val="00457AB8"/>
    <w:rsid w:val="00460196"/>
    <w:rsid w:val="004611B0"/>
    <w:rsid w:val="0046134B"/>
    <w:rsid w:val="00463A8A"/>
    <w:rsid w:val="00464144"/>
    <w:rsid w:val="00464A41"/>
    <w:rsid w:val="00465041"/>
    <w:rsid w:val="00466447"/>
    <w:rsid w:val="004737E9"/>
    <w:rsid w:val="00475C39"/>
    <w:rsid w:val="00477146"/>
    <w:rsid w:val="00482864"/>
    <w:rsid w:val="00484FE8"/>
    <w:rsid w:val="00486B03"/>
    <w:rsid w:val="0048733A"/>
    <w:rsid w:val="00491140"/>
    <w:rsid w:val="00493261"/>
    <w:rsid w:val="004945DF"/>
    <w:rsid w:val="004958B7"/>
    <w:rsid w:val="00496552"/>
    <w:rsid w:val="00496A8B"/>
    <w:rsid w:val="0049704E"/>
    <w:rsid w:val="004A1336"/>
    <w:rsid w:val="004A1671"/>
    <w:rsid w:val="004A3415"/>
    <w:rsid w:val="004A56A6"/>
    <w:rsid w:val="004A703B"/>
    <w:rsid w:val="004B011B"/>
    <w:rsid w:val="004B0B8D"/>
    <w:rsid w:val="004B1E15"/>
    <w:rsid w:val="004B2742"/>
    <w:rsid w:val="004B56C1"/>
    <w:rsid w:val="004B597E"/>
    <w:rsid w:val="004B5DAC"/>
    <w:rsid w:val="004B6223"/>
    <w:rsid w:val="004B660E"/>
    <w:rsid w:val="004C0140"/>
    <w:rsid w:val="004C1639"/>
    <w:rsid w:val="004C191D"/>
    <w:rsid w:val="004C255C"/>
    <w:rsid w:val="004C3FEC"/>
    <w:rsid w:val="004C51E2"/>
    <w:rsid w:val="004C587E"/>
    <w:rsid w:val="004C6200"/>
    <w:rsid w:val="004C7264"/>
    <w:rsid w:val="004C7CF7"/>
    <w:rsid w:val="004D126A"/>
    <w:rsid w:val="004D347D"/>
    <w:rsid w:val="004E03B1"/>
    <w:rsid w:val="004E2FD4"/>
    <w:rsid w:val="004E3847"/>
    <w:rsid w:val="004E6494"/>
    <w:rsid w:val="004E6F20"/>
    <w:rsid w:val="004E77A7"/>
    <w:rsid w:val="004E7A87"/>
    <w:rsid w:val="004F47B2"/>
    <w:rsid w:val="0050077E"/>
    <w:rsid w:val="005010E8"/>
    <w:rsid w:val="00506106"/>
    <w:rsid w:val="00506A57"/>
    <w:rsid w:val="0051018B"/>
    <w:rsid w:val="00510C88"/>
    <w:rsid w:val="00510F70"/>
    <w:rsid w:val="00511673"/>
    <w:rsid w:val="005132B3"/>
    <w:rsid w:val="00515498"/>
    <w:rsid w:val="005163E9"/>
    <w:rsid w:val="0052382F"/>
    <w:rsid w:val="00524283"/>
    <w:rsid w:val="00527147"/>
    <w:rsid w:val="00527B0C"/>
    <w:rsid w:val="005327BB"/>
    <w:rsid w:val="005333D7"/>
    <w:rsid w:val="005347F3"/>
    <w:rsid w:val="00536465"/>
    <w:rsid w:val="005400ED"/>
    <w:rsid w:val="005450A1"/>
    <w:rsid w:val="00545914"/>
    <w:rsid w:val="00547296"/>
    <w:rsid w:val="00550823"/>
    <w:rsid w:val="00552A44"/>
    <w:rsid w:val="005538AC"/>
    <w:rsid w:val="00553BE5"/>
    <w:rsid w:val="0055411C"/>
    <w:rsid w:val="00556188"/>
    <w:rsid w:val="00556B7D"/>
    <w:rsid w:val="005619FA"/>
    <w:rsid w:val="00562A57"/>
    <w:rsid w:val="00564E5F"/>
    <w:rsid w:val="00564F36"/>
    <w:rsid w:val="00565868"/>
    <w:rsid w:val="00566578"/>
    <w:rsid w:val="00567B64"/>
    <w:rsid w:val="00572661"/>
    <w:rsid w:val="00573073"/>
    <w:rsid w:val="00574001"/>
    <w:rsid w:val="00576DA0"/>
    <w:rsid w:val="005770D1"/>
    <w:rsid w:val="005774C6"/>
    <w:rsid w:val="0058299A"/>
    <w:rsid w:val="00583876"/>
    <w:rsid w:val="005850D7"/>
    <w:rsid w:val="00586D1A"/>
    <w:rsid w:val="0058741F"/>
    <w:rsid w:val="0058764D"/>
    <w:rsid w:val="00587EC9"/>
    <w:rsid w:val="00590428"/>
    <w:rsid w:val="0059322F"/>
    <w:rsid w:val="00593463"/>
    <w:rsid w:val="00593A62"/>
    <w:rsid w:val="00593AE6"/>
    <w:rsid w:val="00595BB8"/>
    <w:rsid w:val="005966C3"/>
    <w:rsid w:val="005A0257"/>
    <w:rsid w:val="005A23BB"/>
    <w:rsid w:val="005A4606"/>
    <w:rsid w:val="005B25F7"/>
    <w:rsid w:val="005B36C0"/>
    <w:rsid w:val="005B3880"/>
    <w:rsid w:val="005B624B"/>
    <w:rsid w:val="005B77FC"/>
    <w:rsid w:val="005B7944"/>
    <w:rsid w:val="005C02C0"/>
    <w:rsid w:val="005C0888"/>
    <w:rsid w:val="005C320B"/>
    <w:rsid w:val="005C3A6B"/>
    <w:rsid w:val="005C6A4E"/>
    <w:rsid w:val="005C7190"/>
    <w:rsid w:val="005C72E5"/>
    <w:rsid w:val="005D03A6"/>
    <w:rsid w:val="005D13F1"/>
    <w:rsid w:val="005D3343"/>
    <w:rsid w:val="005D4FA4"/>
    <w:rsid w:val="005D7E25"/>
    <w:rsid w:val="005E201F"/>
    <w:rsid w:val="005E2467"/>
    <w:rsid w:val="005E5161"/>
    <w:rsid w:val="005E55CF"/>
    <w:rsid w:val="005E59E7"/>
    <w:rsid w:val="005E5D15"/>
    <w:rsid w:val="005F2B2C"/>
    <w:rsid w:val="005F32E7"/>
    <w:rsid w:val="005F4F87"/>
    <w:rsid w:val="005F4F9A"/>
    <w:rsid w:val="005F707F"/>
    <w:rsid w:val="0060099A"/>
    <w:rsid w:val="0060156D"/>
    <w:rsid w:val="00601918"/>
    <w:rsid w:val="00602E65"/>
    <w:rsid w:val="00603029"/>
    <w:rsid w:val="006052ED"/>
    <w:rsid w:val="0060597A"/>
    <w:rsid w:val="0060622A"/>
    <w:rsid w:val="00606C6C"/>
    <w:rsid w:val="00606D5B"/>
    <w:rsid w:val="0061593F"/>
    <w:rsid w:val="00617527"/>
    <w:rsid w:val="00623315"/>
    <w:rsid w:val="00623C27"/>
    <w:rsid w:val="0062513B"/>
    <w:rsid w:val="00627268"/>
    <w:rsid w:val="00627CE0"/>
    <w:rsid w:val="00632E44"/>
    <w:rsid w:val="00633488"/>
    <w:rsid w:val="00633D40"/>
    <w:rsid w:val="00637381"/>
    <w:rsid w:val="006407B5"/>
    <w:rsid w:val="00643866"/>
    <w:rsid w:val="00645013"/>
    <w:rsid w:val="0064635E"/>
    <w:rsid w:val="00647C82"/>
    <w:rsid w:val="006521A0"/>
    <w:rsid w:val="00652790"/>
    <w:rsid w:val="00653E42"/>
    <w:rsid w:val="006542C8"/>
    <w:rsid w:val="00655110"/>
    <w:rsid w:val="0065543B"/>
    <w:rsid w:val="00655558"/>
    <w:rsid w:val="0066210F"/>
    <w:rsid w:val="006639C8"/>
    <w:rsid w:val="0066718B"/>
    <w:rsid w:val="00673C28"/>
    <w:rsid w:val="00675374"/>
    <w:rsid w:val="00676FDF"/>
    <w:rsid w:val="00677234"/>
    <w:rsid w:val="00677850"/>
    <w:rsid w:val="0068127E"/>
    <w:rsid w:val="00682195"/>
    <w:rsid w:val="006849C2"/>
    <w:rsid w:val="00684CD2"/>
    <w:rsid w:val="0068548D"/>
    <w:rsid w:val="00692FB7"/>
    <w:rsid w:val="006943F9"/>
    <w:rsid w:val="00694A3A"/>
    <w:rsid w:val="0069654C"/>
    <w:rsid w:val="00696A21"/>
    <w:rsid w:val="006A0386"/>
    <w:rsid w:val="006A042F"/>
    <w:rsid w:val="006A08AA"/>
    <w:rsid w:val="006A3305"/>
    <w:rsid w:val="006A4B79"/>
    <w:rsid w:val="006A5088"/>
    <w:rsid w:val="006A66F1"/>
    <w:rsid w:val="006A7715"/>
    <w:rsid w:val="006B1580"/>
    <w:rsid w:val="006B2357"/>
    <w:rsid w:val="006B56E2"/>
    <w:rsid w:val="006B6610"/>
    <w:rsid w:val="006B6732"/>
    <w:rsid w:val="006B6AF8"/>
    <w:rsid w:val="006C098C"/>
    <w:rsid w:val="006C2874"/>
    <w:rsid w:val="006C3D78"/>
    <w:rsid w:val="006C4510"/>
    <w:rsid w:val="006C5AC2"/>
    <w:rsid w:val="006C6123"/>
    <w:rsid w:val="006C6343"/>
    <w:rsid w:val="006C7D39"/>
    <w:rsid w:val="006C7DC9"/>
    <w:rsid w:val="006D2403"/>
    <w:rsid w:val="006D52EB"/>
    <w:rsid w:val="006D5349"/>
    <w:rsid w:val="006D7548"/>
    <w:rsid w:val="006D76DD"/>
    <w:rsid w:val="006E1441"/>
    <w:rsid w:val="006E17D2"/>
    <w:rsid w:val="006E1ADF"/>
    <w:rsid w:val="006E382C"/>
    <w:rsid w:val="006E4147"/>
    <w:rsid w:val="006E4EAD"/>
    <w:rsid w:val="006E7951"/>
    <w:rsid w:val="006F017B"/>
    <w:rsid w:val="006F15E6"/>
    <w:rsid w:val="006F234E"/>
    <w:rsid w:val="006F2441"/>
    <w:rsid w:val="006F26C2"/>
    <w:rsid w:val="006F46C5"/>
    <w:rsid w:val="006F6D9C"/>
    <w:rsid w:val="007001A9"/>
    <w:rsid w:val="00701AA7"/>
    <w:rsid w:val="00701DEC"/>
    <w:rsid w:val="007023BA"/>
    <w:rsid w:val="00702E7B"/>
    <w:rsid w:val="00704073"/>
    <w:rsid w:val="0070446E"/>
    <w:rsid w:val="007071DD"/>
    <w:rsid w:val="00711C88"/>
    <w:rsid w:val="00711CF7"/>
    <w:rsid w:val="007122A3"/>
    <w:rsid w:val="00713A73"/>
    <w:rsid w:val="00714CF5"/>
    <w:rsid w:val="007201A9"/>
    <w:rsid w:val="00721114"/>
    <w:rsid w:val="007212CD"/>
    <w:rsid w:val="00721B4C"/>
    <w:rsid w:val="0072227C"/>
    <w:rsid w:val="007251A2"/>
    <w:rsid w:val="007252B3"/>
    <w:rsid w:val="007272C7"/>
    <w:rsid w:val="00727DF8"/>
    <w:rsid w:val="007305F6"/>
    <w:rsid w:val="00730A53"/>
    <w:rsid w:val="00730C7C"/>
    <w:rsid w:val="0073332E"/>
    <w:rsid w:val="007377A3"/>
    <w:rsid w:val="007406AC"/>
    <w:rsid w:val="00740C54"/>
    <w:rsid w:val="00744237"/>
    <w:rsid w:val="007459FD"/>
    <w:rsid w:val="007469CC"/>
    <w:rsid w:val="007472B1"/>
    <w:rsid w:val="00754C1F"/>
    <w:rsid w:val="00755D09"/>
    <w:rsid w:val="00757122"/>
    <w:rsid w:val="00762885"/>
    <w:rsid w:val="00770F96"/>
    <w:rsid w:val="00771E21"/>
    <w:rsid w:val="0077201E"/>
    <w:rsid w:val="0077214C"/>
    <w:rsid w:val="00772393"/>
    <w:rsid w:val="00772D92"/>
    <w:rsid w:val="00775905"/>
    <w:rsid w:val="007815CB"/>
    <w:rsid w:val="00783A78"/>
    <w:rsid w:val="00785207"/>
    <w:rsid w:val="0078620B"/>
    <w:rsid w:val="00786950"/>
    <w:rsid w:val="00786C13"/>
    <w:rsid w:val="007876B0"/>
    <w:rsid w:val="007A0C87"/>
    <w:rsid w:val="007A177A"/>
    <w:rsid w:val="007A18B8"/>
    <w:rsid w:val="007A327F"/>
    <w:rsid w:val="007A35E6"/>
    <w:rsid w:val="007A450B"/>
    <w:rsid w:val="007A4FAB"/>
    <w:rsid w:val="007A53C3"/>
    <w:rsid w:val="007A62DF"/>
    <w:rsid w:val="007A7977"/>
    <w:rsid w:val="007A7D6C"/>
    <w:rsid w:val="007B25BE"/>
    <w:rsid w:val="007B337A"/>
    <w:rsid w:val="007B45D2"/>
    <w:rsid w:val="007B4E54"/>
    <w:rsid w:val="007B5019"/>
    <w:rsid w:val="007B6A7F"/>
    <w:rsid w:val="007C03AF"/>
    <w:rsid w:val="007C0C73"/>
    <w:rsid w:val="007C1587"/>
    <w:rsid w:val="007C27E5"/>
    <w:rsid w:val="007C36C4"/>
    <w:rsid w:val="007C570A"/>
    <w:rsid w:val="007C6C1F"/>
    <w:rsid w:val="007C76F8"/>
    <w:rsid w:val="007D2E2A"/>
    <w:rsid w:val="007D2F5C"/>
    <w:rsid w:val="007D64B0"/>
    <w:rsid w:val="007D7D4D"/>
    <w:rsid w:val="007E1B8B"/>
    <w:rsid w:val="007E1DBA"/>
    <w:rsid w:val="007E227E"/>
    <w:rsid w:val="007E2695"/>
    <w:rsid w:val="007E392F"/>
    <w:rsid w:val="007E575A"/>
    <w:rsid w:val="007E5C11"/>
    <w:rsid w:val="007F0F8F"/>
    <w:rsid w:val="007F2221"/>
    <w:rsid w:val="007F4DE7"/>
    <w:rsid w:val="007F5813"/>
    <w:rsid w:val="008048BB"/>
    <w:rsid w:val="008049FC"/>
    <w:rsid w:val="0080702D"/>
    <w:rsid w:val="0080733F"/>
    <w:rsid w:val="00807360"/>
    <w:rsid w:val="008126B3"/>
    <w:rsid w:val="00816650"/>
    <w:rsid w:val="00822E86"/>
    <w:rsid w:val="00822F92"/>
    <w:rsid w:val="00824275"/>
    <w:rsid w:val="00826AC8"/>
    <w:rsid w:val="00827161"/>
    <w:rsid w:val="00827815"/>
    <w:rsid w:val="00831D48"/>
    <w:rsid w:val="0083224A"/>
    <w:rsid w:val="00832A15"/>
    <w:rsid w:val="0083337E"/>
    <w:rsid w:val="008337E9"/>
    <w:rsid w:val="00833B6C"/>
    <w:rsid w:val="00835B22"/>
    <w:rsid w:val="0084125C"/>
    <w:rsid w:val="00841AEE"/>
    <w:rsid w:val="00842FAE"/>
    <w:rsid w:val="00843737"/>
    <w:rsid w:val="00843BA8"/>
    <w:rsid w:val="0084424F"/>
    <w:rsid w:val="00845756"/>
    <w:rsid w:val="008457B0"/>
    <w:rsid w:val="00845CA1"/>
    <w:rsid w:val="008505AB"/>
    <w:rsid w:val="00850B3A"/>
    <w:rsid w:val="00850FD5"/>
    <w:rsid w:val="00851443"/>
    <w:rsid w:val="00852D41"/>
    <w:rsid w:val="00853806"/>
    <w:rsid w:val="008548E0"/>
    <w:rsid w:val="0085515B"/>
    <w:rsid w:val="008565B6"/>
    <w:rsid w:val="00856979"/>
    <w:rsid w:val="00856CAB"/>
    <w:rsid w:val="00856EDE"/>
    <w:rsid w:val="00857FD6"/>
    <w:rsid w:val="008606BA"/>
    <w:rsid w:val="008633FC"/>
    <w:rsid w:val="00864ED2"/>
    <w:rsid w:val="00864F34"/>
    <w:rsid w:val="00864FF5"/>
    <w:rsid w:val="0086548D"/>
    <w:rsid w:val="00866A87"/>
    <w:rsid w:val="00867B91"/>
    <w:rsid w:val="008701F6"/>
    <w:rsid w:val="008706E6"/>
    <w:rsid w:val="0087193C"/>
    <w:rsid w:val="00877139"/>
    <w:rsid w:val="00877CA2"/>
    <w:rsid w:val="0088278D"/>
    <w:rsid w:val="008864ED"/>
    <w:rsid w:val="008866E8"/>
    <w:rsid w:val="00887196"/>
    <w:rsid w:val="00887C31"/>
    <w:rsid w:val="00890531"/>
    <w:rsid w:val="0089108C"/>
    <w:rsid w:val="008920D8"/>
    <w:rsid w:val="008A380D"/>
    <w:rsid w:val="008A3D37"/>
    <w:rsid w:val="008A65E0"/>
    <w:rsid w:val="008A794B"/>
    <w:rsid w:val="008B1325"/>
    <w:rsid w:val="008B1F79"/>
    <w:rsid w:val="008B3599"/>
    <w:rsid w:val="008B50B0"/>
    <w:rsid w:val="008B556A"/>
    <w:rsid w:val="008B60C5"/>
    <w:rsid w:val="008B7AA7"/>
    <w:rsid w:val="008B7D3B"/>
    <w:rsid w:val="008C15C5"/>
    <w:rsid w:val="008C1879"/>
    <w:rsid w:val="008C194F"/>
    <w:rsid w:val="008C743B"/>
    <w:rsid w:val="008C7A8F"/>
    <w:rsid w:val="008D0491"/>
    <w:rsid w:val="008D0511"/>
    <w:rsid w:val="008D0DD9"/>
    <w:rsid w:val="008D13FE"/>
    <w:rsid w:val="008D6480"/>
    <w:rsid w:val="008D6BA6"/>
    <w:rsid w:val="008D719A"/>
    <w:rsid w:val="008E319F"/>
    <w:rsid w:val="008E500C"/>
    <w:rsid w:val="008F0D27"/>
    <w:rsid w:val="008F1E9C"/>
    <w:rsid w:val="008F1EC4"/>
    <w:rsid w:val="008F304E"/>
    <w:rsid w:val="008F35FB"/>
    <w:rsid w:val="008F42CE"/>
    <w:rsid w:val="008F4C5D"/>
    <w:rsid w:val="008F75FA"/>
    <w:rsid w:val="008F7CC7"/>
    <w:rsid w:val="00900C12"/>
    <w:rsid w:val="00903589"/>
    <w:rsid w:val="00904908"/>
    <w:rsid w:val="00904EF1"/>
    <w:rsid w:val="00912427"/>
    <w:rsid w:val="009126FD"/>
    <w:rsid w:val="00912724"/>
    <w:rsid w:val="00912B35"/>
    <w:rsid w:val="0091392B"/>
    <w:rsid w:val="00913E74"/>
    <w:rsid w:val="0091524D"/>
    <w:rsid w:val="00915D56"/>
    <w:rsid w:val="009165EC"/>
    <w:rsid w:val="00917022"/>
    <w:rsid w:val="00920ADF"/>
    <w:rsid w:val="00920F66"/>
    <w:rsid w:val="00922C09"/>
    <w:rsid w:val="00922DB0"/>
    <w:rsid w:val="00923F33"/>
    <w:rsid w:val="00926C5F"/>
    <w:rsid w:val="009271A6"/>
    <w:rsid w:val="00927574"/>
    <w:rsid w:val="00931108"/>
    <w:rsid w:val="00934F36"/>
    <w:rsid w:val="00935610"/>
    <w:rsid w:val="0093690D"/>
    <w:rsid w:val="00940F1F"/>
    <w:rsid w:val="00941B09"/>
    <w:rsid w:val="0094245F"/>
    <w:rsid w:val="00943D35"/>
    <w:rsid w:val="00944DC3"/>
    <w:rsid w:val="00945160"/>
    <w:rsid w:val="0095014B"/>
    <w:rsid w:val="009505B1"/>
    <w:rsid w:val="009524DC"/>
    <w:rsid w:val="00952A7D"/>
    <w:rsid w:val="00953CA1"/>
    <w:rsid w:val="00954581"/>
    <w:rsid w:val="00955993"/>
    <w:rsid w:val="00956B6E"/>
    <w:rsid w:val="00960434"/>
    <w:rsid w:val="00960825"/>
    <w:rsid w:val="009621C9"/>
    <w:rsid w:val="009629E0"/>
    <w:rsid w:val="00963EB1"/>
    <w:rsid w:val="00966EEF"/>
    <w:rsid w:val="009672DE"/>
    <w:rsid w:val="0097354B"/>
    <w:rsid w:val="00974281"/>
    <w:rsid w:val="009742E6"/>
    <w:rsid w:val="00974ACF"/>
    <w:rsid w:val="00977710"/>
    <w:rsid w:val="00981B09"/>
    <w:rsid w:val="00985B64"/>
    <w:rsid w:val="00987235"/>
    <w:rsid w:val="0099108D"/>
    <w:rsid w:val="009925C9"/>
    <w:rsid w:val="0099420F"/>
    <w:rsid w:val="00996E86"/>
    <w:rsid w:val="009A034A"/>
    <w:rsid w:val="009A1722"/>
    <w:rsid w:val="009A1CC8"/>
    <w:rsid w:val="009A38EF"/>
    <w:rsid w:val="009A6F14"/>
    <w:rsid w:val="009B03D3"/>
    <w:rsid w:val="009B05F5"/>
    <w:rsid w:val="009B06F9"/>
    <w:rsid w:val="009B1819"/>
    <w:rsid w:val="009B2A18"/>
    <w:rsid w:val="009B3E15"/>
    <w:rsid w:val="009B6F80"/>
    <w:rsid w:val="009B7EA2"/>
    <w:rsid w:val="009C027C"/>
    <w:rsid w:val="009C213A"/>
    <w:rsid w:val="009C26D7"/>
    <w:rsid w:val="009C434B"/>
    <w:rsid w:val="009C5DF0"/>
    <w:rsid w:val="009C72AF"/>
    <w:rsid w:val="009C7A49"/>
    <w:rsid w:val="009D13B2"/>
    <w:rsid w:val="009D2E05"/>
    <w:rsid w:val="009D3785"/>
    <w:rsid w:val="009D4E86"/>
    <w:rsid w:val="009D5328"/>
    <w:rsid w:val="009D6117"/>
    <w:rsid w:val="009D6333"/>
    <w:rsid w:val="009D72DB"/>
    <w:rsid w:val="009E020C"/>
    <w:rsid w:val="009E0BA1"/>
    <w:rsid w:val="009E1774"/>
    <w:rsid w:val="009E1B54"/>
    <w:rsid w:val="009E2FE8"/>
    <w:rsid w:val="009E3B55"/>
    <w:rsid w:val="009E4091"/>
    <w:rsid w:val="009E5038"/>
    <w:rsid w:val="009E5E22"/>
    <w:rsid w:val="009E71ED"/>
    <w:rsid w:val="009E7A7B"/>
    <w:rsid w:val="009E7FF2"/>
    <w:rsid w:val="009F0C1D"/>
    <w:rsid w:val="009F0DB1"/>
    <w:rsid w:val="009F1EBA"/>
    <w:rsid w:val="009F61AE"/>
    <w:rsid w:val="009F67D9"/>
    <w:rsid w:val="009F778D"/>
    <w:rsid w:val="00A00927"/>
    <w:rsid w:val="00A00999"/>
    <w:rsid w:val="00A013C4"/>
    <w:rsid w:val="00A014D1"/>
    <w:rsid w:val="00A018DC"/>
    <w:rsid w:val="00A020D0"/>
    <w:rsid w:val="00A02917"/>
    <w:rsid w:val="00A02F95"/>
    <w:rsid w:val="00A03824"/>
    <w:rsid w:val="00A03DEB"/>
    <w:rsid w:val="00A05537"/>
    <w:rsid w:val="00A05BAC"/>
    <w:rsid w:val="00A1091C"/>
    <w:rsid w:val="00A111F8"/>
    <w:rsid w:val="00A13588"/>
    <w:rsid w:val="00A15270"/>
    <w:rsid w:val="00A25D64"/>
    <w:rsid w:val="00A2664C"/>
    <w:rsid w:val="00A273AC"/>
    <w:rsid w:val="00A27985"/>
    <w:rsid w:val="00A27EAE"/>
    <w:rsid w:val="00A303C7"/>
    <w:rsid w:val="00A305B2"/>
    <w:rsid w:val="00A307D3"/>
    <w:rsid w:val="00A312C9"/>
    <w:rsid w:val="00A3168D"/>
    <w:rsid w:val="00A32F2A"/>
    <w:rsid w:val="00A338F8"/>
    <w:rsid w:val="00A33B7A"/>
    <w:rsid w:val="00A34540"/>
    <w:rsid w:val="00A3519E"/>
    <w:rsid w:val="00A3703A"/>
    <w:rsid w:val="00A40656"/>
    <w:rsid w:val="00A40DD5"/>
    <w:rsid w:val="00A42C3B"/>
    <w:rsid w:val="00A43833"/>
    <w:rsid w:val="00A44240"/>
    <w:rsid w:val="00A4437E"/>
    <w:rsid w:val="00A45F1A"/>
    <w:rsid w:val="00A46753"/>
    <w:rsid w:val="00A46C55"/>
    <w:rsid w:val="00A47B3C"/>
    <w:rsid w:val="00A47C0C"/>
    <w:rsid w:val="00A5235A"/>
    <w:rsid w:val="00A54461"/>
    <w:rsid w:val="00A5495A"/>
    <w:rsid w:val="00A549C8"/>
    <w:rsid w:val="00A57057"/>
    <w:rsid w:val="00A60764"/>
    <w:rsid w:val="00A607F5"/>
    <w:rsid w:val="00A63B14"/>
    <w:rsid w:val="00A640EB"/>
    <w:rsid w:val="00A64F65"/>
    <w:rsid w:val="00A66323"/>
    <w:rsid w:val="00A7000C"/>
    <w:rsid w:val="00A710F2"/>
    <w:rsid w:val="00A72E47"/>
    <w:rsid w:val="00A72E75"/>
    <w:rsid w:val="00A74753"/>
    <w:rsid w:val="00A74A41"/>
    <w:rsid w:val="00A77640"/>
    <w:rsid w:val="00A863D7"/>
    <w:rsid w:val="00A87C90"/>
    <w:rsid w:val="00A930EE"/>
    <w:rsid w:val="00A93E12"/>
    <w:rsid w:val="00A9549D"/>
    <w:rsid w:val="00A96A2C"/>
    <w:rsid w:val="00AA175B"/>
    <w:rsid w:val="00AA17AB"/>
    <w:rsid w:val="00AA1ECD"/>
    <w:rsid w:val="00AA220D"/>
    <w:rsid w:val="00AA680D"/>
    <w:rsid w:val="00AA6912"/>
    <w:rsid w:val="00AA7E5D"/>
    <w:rsid w:val="00AB08A3"/>
    <w:rsid w:val="00AB6285"/>
    <w:rsid w:val="00AB6763"/>
    <w:rsid w:val="00AB6AA6"/>
    <w:rsid w:val="00AB717B"/>
    <w:rsid w:val="00AC1E0B"/>
    <w:rsid w:val="00AC2670"/>
    <w:rsid w:val="00AC4B1C"/>
    <w:rsid w:val="00AC5700"/>
    <w:rsid w:val="00AC5CEA"/>
    <w:rsid w:val="00AC6671"/>
    <w:rsid w:val="00AC6B9F"/>
    <w:rsid w:val="00AC709F"/>
    <w:rsid w:val="00AD2FB6"/>
    <w:rsid w:val="00AD3F27"/>
    <w:rsid w:val="00AD7C76"/>
    <w:rsid w:val="00AE00C6"/>
    <w:rsid w:val="00AE0534"/>
    <w:rsid w:val="00AE06C7"/>
    <w:rsid w:val="00AE0B3C"/>
    <w:rsid w:val="00AE19EA"/>
    <w:rsid w:val="00AE3431"/>
    <w:rsid w:val="00AE46EA"/>
    <w:rsid w:val="00AE61BC"/>
    <w:rsid w:val="00AE77C0"/>
    <w:rsid w:val="00AE7882"/>
    <w:rsid w:val="00AF27DA"/>
    <w:rsid w:val="00AF28C8"/>
    <w:rsid w:val="00AF3284"/>
    <w:rsid w:val="00AF4408"/>
    <w:rsid w:val="00AF5D71"/>
    <w:rsid w:val="00AF6BCC"/>
    <w:rsid w:val="00B042CF"/>
    <w:rsid w:val="00B04C24"/>
    <w:rsid w:val="00B06A1C"/>
    <w:rsid w:val="00B073E8"/>
    <w:rsid w:val="00B0744F"/>
    <w:rsid w:val="00B07B8D"/>
    <w:rsid w:val="00B102CE"/>
    <w:rsid w:val="00B121AF"/>
    <w:rsid w:val="00B12999"/>
    <w:rsid w:val="00B12D5F"/>
    <w:rsid w:val="00B15223"/>
    <w:rsid w:val="00B176CB"/>
    <w:rsid w:val="00B22A09"/>
    <w:rsid w:val="00B23582"/>
    <w:rsid w:val="00B2591D"/>
    <w:rsid w:val="00B2608F"/>
    <w:rsid w:val="00B27194"/>
    <w:rsid w:val="00B274ED"/>
    <w:rsid w:val="00B30D15"/>
    <w:rsid w:val="00B36ADA"/>
    <w:rsid w:val="00B401D6"/>
    <w:rsid w:val="00B458ED"/>
    <w:rsid w:val="00B4624D"/>
    <w:rsid w:val="00B50DC6"/>
    <w:rsid w:val="00B5195E"/>
    <w:rsid w:val="00B53956"/>
    <w:rsid w:val="00B5407E"/>
    <w:rsid w:val="00B5656A"/>
    <w:rsid w:val="00B5682B"/>
    <w:rsid w:val="00B616F5"/>
    <w:rsid w:val="00B62A9F"/>
    <w:rsid w:val="00B62DB5"/>
    <w:rsid w:val="00B631CC"/>
    <w:rsid w:val="00B63368"/>
    <w:rsid w:val="00B6456E"/>
    <w:rsid w:val="00B64CDF"/>
    <w:rsid w:val="00B66499"/>
    <w:rsid w:val="00B668AD"/>
    <w:rsid w:val="00B66F49"/>
    <w:rsid w:val="00B72E72"/>
    <w:rsid w:val="00B735D6"/>
    <w:rsid w:val="00B7372B"/>
    <w:rsid w:val="00B73E16"/>
    <w:rsid w:val="00B74091"/>
    <w:rsid w:val="00B8131D"/>
    <w:rsid w:val="00B81E4F"/>
    <w:rsid w:val="00B82941"/>
    <w:rsid w:val="00B82C3F"/>
    <w:rsid w:val="00B841BA"/>
    <w:rsid w:val="00B864C9"/>
    <w:rsid w:val="00B92490"/>
    <w:rsid w:val="00B928A8"/>
    <w:rsid w:val="00B93C4D"/>
    <w:rsid w:val="00B94D03"/>
    <w:rsid w:val="00BA080D"/>
    <w:rsid w:val="00BA1FF3"/>
    <w:rsid w:val="00BA384A"/>
    <w:rsid w:val="00BA3FBF"/>
    <w:rsid w:val="00BA7E35"/>
    <w:rsid w:val="00BB005E"/>
    <w:rsid w:val="00BB00C5"/>
    <w:rsid w:val="00BB3DEC"/>
    <w:rsid w:val="00BB761B"/>
    <w:rsid w:val="00BC08E2"/>
    <w:rsid w:val="00BC1D4C"/>
    <w:rsid w:val="00BC5D4E"/>
    <w:rsid w:val="00BC7AF9"/>
    <w:rsid w:val="00BD0299"/>
    <w:rsid w:val="00BD13A2"/>
    <w:rsid w:val="00BD237B"/>
    <w:rsid w:val="00BD332C"/>
    <w:rsid w:val="00BD5062"/>
    <w:rsid w:val="00BD6CF8"/>
    <w:rsid w:val="00BD74F0"/>
    <w:rsid w:val="00BD782E"/>
    <w:rsid w:val="00BE026A"/>
    <w:rsid w:val="00BE46CB"/>
    <w:rsid w:val="00BE76F6"/>
    <w:rsid w:val="00BE7E6B"/>
    <w:rsid w:val="00BF1A7E"/>
    <w:rsid w:val="00BF385B"/>
    <w:rsid w:val="00BF4D52"/>
    <w:rsid w:val="00BF5495"/>
    <w:rsid w:val="00BF65AD"/>
    <w:rsid w:val="00C00450"/>
    <w:rsid w:val="00C00757"/>
    <w:rsid w:val="00C0188D"/>
    <w:rsid w:val="00C040AC"/>
    <w:rsid w:val="00C05310"/>
    <w:rsid w:val="00C05FAA"/>
    <w:rsid w:val="00C0641C"/>
    <w:rsid w:val="00C10588"/>
    <w:rsid w:val="00C117C0"/>
    <w:rsid w:val="00C12169"/>
    <w:rsid w:val="00C130C2"/>
    <w:rsid w:val="00C138C3"/>
    <w:rsid w:val="00C13F7B"/>
    <w:rsid w:val="00C146D4"/>
    <w:rsid w:val="00C15AE1"/>
    <w:rsid w:val="00C15C13"/>
    <w:rsid w:val="00C16F2A"/>
    <w:rsid w:val="00C17865"/>
    <w:rsid w:val="00C20B98"/>
    <w:rsid w:val="00C2171E"/>
    <w:rsid w:val="00C242B5"/>
    <w:rsid w:val="00C26121"/>
    <w:rsid w:val="00C36EBC"/>
    <w:rsid w:val="00C41325"/>
    <w:rsid w:val="00C41B33"/>
    <w:rsid w:val="00C41F8B"/>
    <w:rsid w:val="00C4289F"/>
    <w:rsid w:val="00C43E69"/>
    <w:rsid w:val="00C459FF"/>
    <w:rsid w:val="00C45CB9"/>
    <w:rsid w:val="00C502CE"/>
    <w:rsid w:val="00C51E71"/>
    <w:rsid w:val="00C52DFB"/>
    <w:rsid w:val="00C533F5"/>
    <w:rsid w:val="00C5445B"/>
    <w:rsid w:val="00C54B4C"/>
    <w:rsid w:val="00C603A3"/>
    <w:rsid w:val="00C61708"/>
    <w:rsid w:val="00C62070"/>
    <w:rsid w:val="00C62DAC"/>
    <w:rsid w:val="00C632D8"/>
    <w:rsid w:val="00C639F3"/>
    <w:rsid w:val="00C63CF3"/>
    <w:rsid w:val="00C67E55"/>
    <w:rsid w:val="00C71C6E"/>
    <w:rsid w:val="00C72A98"/>
    <w:rsid w:val="00C7334A"/>
    <w:rsid w:val="00C73EC3"/>
    <w:rsid w:val="00C7510E"/>
    <w:rsid w:val="00C75134"/>
    <w:rsid w:val="00C75D7A"/>
    <w:rsid w:val="00C77125"/>
    <w:rsid w:val="00C8000B"/>
    <w:rsid w:val="00C80B7B"/>
    <w:rsid w:val="00C80C4A"/>
    <w:rsid w:val="00C815A8"/>
    <w:rsid w:val="00C81BEE"/>
    <w:rsid w:val="00C832D6"/>
    <w:rsid w:val="00C83E84"/>
    <w:rsid w:val="00C84481"/>
    <w:rsid w:val="00C84761"/>
    <w:rsid w:val="00C84829"/>
    <w:rsid w:val="00C8558B"/>
    <w:rsid w:val="00C858F0"/>
    <w:rsid w:val="00C859CE"/>
    <w:rsid w:val="00C86DDE"/>
    <w:rsid w:val="00C92B0C"/>
    <w:rsid w:val="00C94E7A"/>
    <w:rsid w:val="00C966D1"/>
    <w:rsid w:val="00C96B4D"/>
    <w:rsid w:val="00CA00AC"/>
    <w:rsid w:val="00CA08D9"/>
    <w:rsid w:val="00CA0F99"/>
    <w:rsid w:val="00CA3D14"/>
    <w:rsid w:val="00CA431C"/>
    <w:rsid w:val="00CB36A9"/>
    <w:rsid w:val="00CB5F0F"/>
    <w:rsid w:val="00CB6FDC"/>
    <w:rsid w:val="00CC1F8C"/>
    <w:rsid w:val="00CC1FCB"/>
    <w:rsid w:val="00CC4117"/>
    <w:rsid w:val="00CC65ED"/>
    <w:rsid w:val="00CC7324"/>
    <w:rsid w:val="00CC7982"/>
    <w:rsid w:val="00CD16E9"/>
    <w:rsid w:val="00CD418C"/>
    <w:rsid w:val="00CD4ABA"/>
    <w:rsid w:val="00CD5C0C"/>
    <w:rsid w:val="00CD5CE8"/>
    <w:rsid w:val="00CD63A3"/>
    <w:rsid w:val="00CD6616"/>
    <w:rsid w:val="00CD7383"/>
    <w:rsid w:val="00CD7636"/>
    <w:rsid w:val="00CD7C31"/>
    <w:rsid w:val="00CD7FE6"/>
    <w:rsid w:val="00CE168B"/>
    <w:rsid w:val="00CE2996"/>
    <w:rsid w:val="00CE6D8E"/>
    <w:rsid w:val="00CF159C"/>
    <w:rsid w:val="00CF2DDC"/>
    <w:rsid w:val="00CF31B9"/>
    <w:rsid w:val="00CF48EB"/>
    <w:rsid w:val="00CF5141"/>
    <w:rsid w:val="00CF51B0"/>
    <w:rsid w:val="00CF7612"/>
    <w:rsid w:val="00D00696"/>
    <w:rsid w:val="00D01664"/>
    <w:rsid w:val="00D019F8"/>
    <w:rsid w:val="00D051EC"/>
    <w:rsid w:val="00D0668F"/>
    <w:rsid w:val="00D07DE0"/>
    <w:rsid w:val="00D1152B"/>
    <w:rsid w:val="00D1191F"/>
    <w:rsid w:val="00D141D0"/>
    <w:rsid w:val="00D1524B"/>
    <w:rsid w:val="00D205C9"/>
    <w:rsid w:val="00D21A7B"/>
    <w:rsid w:val="00D2233A"/>
    <w:rsid w:val="00D2248E"/>
    <w:rsid w:val="00D22BFD"/>
    <w:rsid w:val="00D2350C"/>
    <w:rsid w:val="00D23C63"/>
    <w:rsid w:val="00D26D04"/>
    <w:rsid w:val="00D30104"/>
    <w:rsid w:val="00D3076A"/>
    <w:rsid w:val="00D30949"/>
    <w:rsid w:val="00D3185F"/>
    <w:rsid w:val="00D34259"/>
    <w:rsid w:val="00D34786"/>
    <w:rsid w:val="00D34CB4"/>
    <w:rsid w:val="00D36012"/>
    <w:rsid w:val="00D36ABC"/>
    <w:rsid w:val="00D37344"/>
    <w:rsid w:val="00D37970"/>
    <w:rsid w:val="00D4019C"/>
    <w:rsid w:val="00D4322D"/>
    <w:rsid w:val="00D44347"/>
    <w:rsid w:val="00D443B8"/>
    <w:rsid w:val="00D446FA"/>
    <w:rsid w:val="00D44F91"/>
    <w:rsid w:val="00D45DD8"/>
    <w:rsid w:val="00D47ECE"/>
    <w:rsid w:val="00D54A5C"/>
    <w:rsid w:val="00D579E4"/>
    <w:rsid w:val="00D6103D"/>
    <w:rsid w:val="00D62895"/>
    <w:rsid w:val="00D66CE1"/>
    <w:rsid w:val="00D70100"/>
    <w:rsid w:val="00D70460"/>
    <w:rsid w:val="00D718CF"/>
    <w:rsid w:val="00D73ECC"/>
    <w:rsid w:val="00D766AD"/>
    <w:rsid w:val="00D774C5"/>
    <w:rsid w:val="00D7751A"/>
    <w:rsid w:val="00D77F25"/>
    <w:rsid w:val="00D81147"/>
    <w:rsid w:val="00D811F9"/>
    <w:rsid w:val="00D84545"/>
    <w:rsid w:val="00D854CD"/>
    <w:rsid w:val="00D901A5"/>
    <w:rsid w:val="00D9105C"/>
    <w:rsid w:val="00D913F0"/>
    <w:rsid w:val="00D91648"/>
    <w:rsid w:val="00D91695"/>
    <w:rsid w:val="00D91932"/>
    <w:rsid w:val="00D91B6C"/>
    <w:rsid w:val="00DA0F2D"/>
    <w:rsid w:val="00DA1159"/>
    <w:rsid w:val="00DA258F"/>
    <w:rsid w:val="00DA36C5"/>
    <w:rsid w:val="00DB0339"/>
    <w:rsid w:val="00DB197B"/>
    <w:rsid w:val="00DB4495"/>
    <w:rsid w:val="00DB5526"/>
    <w:rsid w:val="00DB71F7"/>
    <w:rsid w:val="00DC2753"/>
    <w:rsid w:val="00DC3C68"/>
    <w:rsid w:val="00DC4FB4"/>
    <w:rsid w:val="00DC54B2"/>
    <w:rsid w:val="00DC5B13"/>
    <w:rsid w:val="00DC6B2B"/>
    <w:rsid w:val="00DC7B20"/>
    <w:rsid w:val="00DD115E"/>
    <w:rsid w:val="00DD1D10"/>
    <w:rsid w:val="00DD36DF"/>
    <w:rsid w:val="00DD3F62"/>
    <w:rsid w:val="00DD4198"/>
    <w:rsid w:val="00DD6D90"/>
    <w:rsid w:val="00DD71F8"/>
    <w:rsid w:val="00DD7339"/>
    <w:rsid w:val="00DE1C4E"/>
    <w:rsid w:val="00DE51ED"/>
    <w:rsid w:val="00DE5914"/>
    <w:rsid w:val="00DF3191"/>
    <w:rsid w:val="00DF3532"/>
    <w:rsid w:val="00DF5928"/>
    <w:rsid w:val="00E00141"/>
    <w:rsid w:val="00E00178"/>
    <w:rsid w:val="00E0168B"/>
    <w:rsid w:val="00E01F39"/>
    <w:rsid w:val="00E02EBB"/>
    <w:rsid w:val="00E03F03"/>
    <w:rsid w:val="00E0499E"/>
    <w:rsid w:val="00E05455"/>
    <w:rsid w:val="00E07398"/>
    <w:rsid w:val="00E10C4B"/>
    <w:rsid w:val="00E1139D"/>
    <w:rsid w:val="00E145A2"/>
    <w:rsid w:val="00E14F5F"/>
    <w:rsid w:val="00E15955"/>
    <w:rsid w:val="00E15BF1"/>
    <w:rsid w:val="00E16693"/>
    <w:rsid w:val="00E22F5C"/>
    <w:rsid w:val="00E26EB5"/>
    <w:rsid w:val="00E26FC8"/>
    <w:rsid w:val="00E30DBA"/>
    <w:rsid w:val="00E31CA9"/>
    <w:rsid w:val="00E32AC7"/>
    <w:rsid w:val="00E33823"/>
    <w:rsid w:val="00E3534F"/>
    <w:rsid w:val="00E36044"/>
    <w:rsid w:val="00E362D2"/>
    <w:rsid w:val="00E36E1B"/>
    <w:rsid w:val="00E379E3"/>
    <w:rsid w:val="00E37F5D"/>
    <w:rsid w:val="00E40103"/>
    <w:rsid w:val="00E40B39"/>
    <w:rsid w:val="00E416B8"/>
    <w:rsid w:val="00E42765"/>
    <w:rsid w:val="00E42BC2"/>
    <w:rsid w:val="00E43E13"/>
    <w:rsid w:val="00E43F5F"/>
    <w:rsid w:val="00E4425F"/>
    <w:rsid w:val="00E44C1A"/>
    <w:rsid w:val="00E44D73"/>
    <w:rsid w:val="00E45B44"/>
    <w:rsid w:val="00E47172"/>
    <w:rsid w:val="00E473AA"/>
    <w:rsid w:val="00E47523"/>
    <w:rsid w:val="00E47BF9"/>
    <w:rsid w:val="00E51014"/>
    <w:rsid w:val="00E51E4A"/>
    <w:rsid w:val="00E52C67"/>
    <w:rsid w:val="00E53BD7"/>
    <w:rsid w:val="00E55415"/>
    <w:rsid w:val="00E566D8"/>
    <w:rsid w:val="00E604DA"/>
    <w:rsid w:val="00E624D6"/>
    <w:rsid w:val="00E6266D"/>
    <w:rsid w:val="00E6444B"/>
    <w:rsid w:val="00E6672D"/>
    <w:rsid w:val="00E6677D"/>
    <w:rsid w:val="00E66917"/>
    <w:rsid w:val="00E66F21"/>
    <w:rsid w:val="00E66F94"/>
    <w:rsid w:val="00E703ED"/>
    <w:rsid w:val="00E70EF0"/>
    <w:rsid w:val="00E729BF"/>
    <w:rsid w:val="00E748BB"/>
    <w:rsid w:val="00E74FB5"/>
    <w:rsid w:val="00E77805"/>
    <w:rsid w:val="00E77BDD"/>
    <w:rsid w:val="00E805E7"/>
    <w:rsid w:val="00E807C7"/>
    <w:rsid w:val="00E80AF7"/>
    <w:rsid w:val="00E80D7C"/>
    <w:rsid w:val="00E820CC"/>
    <w:rsid w:val="00E82B4A"/>
    <w:rsid w:val="00E8300C"/>
    <w:rsid w:val="00E83B44"/>
    <w:rsid w:val="00E84F2D"/>
    <w:rsid w:val="00E903FB"/>
    <w:rsid w:val="00E96AB2"/>
    <w:rsid w:val="00E97B1C"/>
    <w:rsid w:val="00EA2FA2"/>
    <w:rsid w:val="00EA3458"/>
    <w:rsid w:val="00EA40FE"/>
    <w:rsid w:val="00EA7547"/>
    <w:rsid w:val="00EB0A39"/>
    <w:rsid w:val="00EB1082"/>
    <w:rsid w:val="00EB2D08"/>
    <w:rsid w:val="00EB5DD5"/>
    <w:rsid w:val="00EB69E4"/>
    <w:rsid w:val="00EB6C15"/>
    <w:rsid w:val="00EB74F0"/>
    <w:rsid w:val="00EC034E"/>
    <w:rsid w:val="00EC2A11"/>
    <w:rsid w:val="00EC30BE"/>
    <w:rsid w:val="00EC5B6F"/>
    <w:rsid w:val="00EC63AA"/>
    <w:rsid w:val="00ED1050"/>
    <w:rsid w:val="00ED112D"/>
    <w:rsid w:val="00ED1E41"/>
    <w:rsid w:val="00ED3408"/>
    <w:rsid w:val="00ED39E9"/>
    <w:rsid w:val="00ED3F08"/>
    <w:rsid w:val="00EE2566"/>
    <w:rsid w:val="00EE3DC0"/>
    <w:rsid w:val="00EE66CD"/>
    <w:rsid w:val="00EE7191"/>
    <w:rsid w:val="00EE7AA5"/>
    <w:rsid w:val="00EF07DF"/>
    <w:rsid w:val="00EF1091"/>
    <w:rsid w:val="00EF394C"/>
    <w:rsid w:val="00EF3B64"/>
    <w:rsid w:val="00EF58C4"/>
    <w:rsid w:val="00EF5D79"/>
    <w:rsid w:val="00F01B03"/>
    <w:rsid w:val="00F01ECB"/>
    <w:rsid w:val="00F027C2"/>
    <w:rsid w:val="00F03745"/>
    <w:rsid w:val="00F0446E"/>
    <w:rsid w:val="00F067D8"/>
    <w:rsid w:val="00F07657"/>
    <w:rsid w:val="00F110FE"/>
    <w:rsid w:val="00F13D37"/>
    <w:rsid w:val="00F15029"/>
    <w:rsid w:val="00F15D47"/>
    <w:rsid w:val="00F16B0F"/>
    <w:rsid w:val="00F17BC3"/>
    <w:rsid w:val="00F17D48"/>
    <w:rsid w:val="00F204FE"/>
    <w:rsid w:val="00F22FA8"/>
    <w:rsid w:val="00F2481B"/>
    <w:rsid w:val="00F26769"/>
    <w:rsid w:val="00F269E2"/>
    <w:rsid w:val="00F274B1"/>
    <w:rsid w:val="00F30586"/>
    <w:rsid w:val="00F314BF"/>
    <w:rsid w:val="00F32BFB"/>
    <w:rsid w:val="00F33047"/>
    <w:rsid w:val="00F3359E"/>
    <w:rsid w:val="00F34E42"/>
    <w:rsid w:val="00F40C69"/>
    <w:rsid w:val="00F42180"/>
    <w:rsid w:val="00F4412F"/>
    <w:rsid w:val="00F448F5"/>
    <w:rsid w:val="00F47282"/>
    <w:rsid w:val="00F47338"/>
    <w:rsid w:val="00F479BF"/>
    <w:rsid w:val="00F519C5"/>
    <w:rsid w:val="00F51CE7"/>
    <w:rsid w:val="00F5204C"/>
    <w:rsid w:val="00F52B57"/>
    <w:rsid w:val="00F53441"/>
    <w:rsid w:val="00F556FB"/>
    <w:rsid w:val="00F55E7B"/>
    <w:rsid w:val="00F55EBA"/>
    <w:rsid w:val="00F601B6"/>
    <w:rsid w:val="00F60F36"/>
    <w:rsid w:val="00F63628"/>
    <w:rsid w:val="00F65E4C"/>
    <w:rsid w:val="00F66286"/>
    <w:rsid w:val="00F66DDA"/>
    <w:rsid w:val="00F672CC"/>
    <w:rsid w:val="00F71410"/>
    <w:rsid w:val="00F719D4"/>
    <w:rsid w:val="00F74CA9"/>
    <w:rsid w:val="00F80A2E"/>
    <w:rsid w:val="00F81362"/>
    <w:rsid w:val="00F82DD4"/>
    <w:rsid w:val="00F83BB4"/>
    <w:rsid w:val="00F8567F"/>
    <w:rsid w:val="00F86A53"/>
    <w:rsid w:val="00F90984"/>
    <w:rsid w:val="00F92746"/>
    <w:rsid w:val="00F9277D"/>
    <w:rsid w:val="00F9373D"/>
    <w:rsid w:val="00F945D2"/>
    <w:rsid w:val="00F962A2"/>
    <w:rsid w:val="00FA2515"/>
    <w:rsid w:val="00FA28A3"/>
    <w:rsid w:val="00FA3BA6"/>
    <w:rsid w:val="00FA5F2D"/>
    <w:rsid w:val="00FA7EAB"/>
    <w:rsid w:val="00FB4C29"/>
    <w:rsid w:val="00FB52D9"/>
    <w:rsid w:val="00FB6206"/>
    <w:rsid w:val="00FB6A41"/>
    <w:rsid w:val="00FB6F0D"/>
    <w:rsid w:val="00FC000F"/>
    <w:rsid w:val="00FC116D"/>
    <w:rsid w:val="00FC3D94"/>
    <w:rsid w:val="00FC405D"/>
    <w:rsid w:val="00FC4333"/>
    <w:rsid w:val="00FC6709"/>
    <w:rsid w:val="00FC6C6E"/>
    <w:rsid w:val="00FD048B"/>
    <w:rsid w:val="00FD1226"/>
    <w:rsid w:val="00FD21D5"/>
    <w:rsid w:val="00FD3506"/>
    <w:rsid w:val="00FD36C8"/>
    <w:rsid w:val="00FD3A9C"/>
    <w:rsid w:val="00FD52FF"/>
    <w:rsid w:val="00FD54DE"/>
    <w:rsid w:val="00FD645A"/>
    <w:rsid w:val="00FE0E4F"/>
    <w:rsid w:val="00FE0ECA"/>
    <w:rsid w:val="00FE16BF"/>
    <w:rsid w:val="00FF0D0C"/>
    <w:rsid w:val="00FF2CD6"/>
    <w:rsid w:val="00FF3930"/>
    <w:rsid w:val="02F4F0AB"/>
    <w:rsid w:val="0330687B"/>
    <w:rsid w:val="03981ECE"/>
    <w:rsid w:val="058DF678"/>
    <w:rsid w:val="05B156F6"/>
    <w:rsid w:val="06AEF12F"/>
    <w:rsid w:val="06C6DBE9"/>
    <w:rsid w:val="07CD251F"/>
    <w:rsid w:val="0905BB63"/>
    <w:rsid w:val="0A449A51"/>
    <w:rsid w:val="0A90B834"/>
    <w:rsid w:val="0B729662"/>
    <w:rsid w:val="0BC06D19"/>
    <w:rsid w:val="0CC4B4ED"/>
    <w:rsid w:val="0CF3F5F8"/>
    <w:rsid w:val="0D617E6F"/>
    <w:rsid w:val="0E54A2A5"/>
    <w:rsid w:val="0F4A28D8"/>
    <w:rsid w:val="105FF2D0"/>
    <w:rsid w:val="115DBC7B"/>
    <w:rsid w:val="122F0BE1"/>
    <w:rsid w:val="12D4055B"/>
    <w:rsid w:val="1373F303"/>
    <w:rsid w:val="1382785F"/>
    <w:rsid w:val="1562CB0A"/>
    <w:rsid w:val="161CAA1D"/>
    <w:rsid w:val="16E75D9F"/>
    <w:rsid w:val="16F62905"/>
    <w:rsid w:val="1766B4AB"/>
    <w:rsid w:val="17B5B02C"/>
    <w:rsid w:val="17D032DA"/>
    <w:rsid w:val="17DAFC48"/>
    <w:rsid w:val="188747A7"/>
    <w:rsid w:val="188A04DE"/>
    <w:rsid w:val="18A13D85"/>
    <w:rsid w:val="196AD46A"/>
    <w:rsid w:val="1A597F47"/>
    <w:rsid w:val="1A7DA19F"/>
    <w:rsid w:val="1B9FC15E"/>
    <w:rsid w:val="1BFDC8CC"/>
    <w:rsid w:val="1DC93517"/>
    <w:rsid w:val="1EE8C4E1"/>
    <w:rsid w:val="20D8E9E3"/>
    <w:rsid w:val="22646C72"/>
    <w:rsid w:val="2392AD8F"/>
    <w:rsid w:val="23FB289C"/>
    <w:rsid w:val="2509E8F0"/>
    <w:rsid w:val="259A00A5"/>
    <w:rsid w:val="25D7BDC8"/>
    <w:rsid w:val="261FCEF2"/>
    <w:rsid w:val="265DE2D1"/>
    <w:rsid w:val="27847386"/>
    <w:rsid w:val="27A8955F"/>
    <w:rsid w:val="27B3D28B"/>
    <w:rsid w:val="28A76BB3"/>
    <w:rsid w:val="28E0AC5D"/>
    <w:rsid w:val="29822B1F"/>
    <w:rsid w:val="29979E1D"/>
    <w:rsid w:val="2A5A9795"/>
    <w:rsid w:val="2B219044"/>
    <w:rsid w:val="2C206529"/>
    <w:rsid w:val="2C61AD1B"/>
    <w:rsid w:val="2CCEAB31"/>
    <w:rsid w:val="2CCF6A2B"/>
    <w:rsid w:val="2D353E2E"/>
    <w:rsid w:val="2D7073C6"/>
    <w:rsid w:val="2E41712A"/>
    <w:rsid w:val="2F232100"/>
    <w:rsid w:val="2F25B918"/>
    <w:rsid w:val="31D05B85"/>
    <w:rsid w:val="3288D3A6"/>
    <w:rsid w:val="33A02E12"/>
    <w:rsid w:val="34AEAD67"/>
    <w:rsid w:val="34E0C170"/>
    <w:rsid w:val="353123CB"/>
    <w:rsid w:val="36D566D2"/>
    <w:rsid w:val="3775C13D"/>
    <w:rsid w:val="390B7D07"/>
    <w:rsid w:val="39EF997F"/>
    <w:rsid w:val="3AA2B180"/>
    <w:rsid w:val="3AD52F60"/>
    <w:rsid w:val="3BCE4E1A"/>
    <w:rsid w:val="3C5432B2"/>
    <w:rsid w:val="3D202F69"/>
    <w:rsid w:val="3D5C3276"/>
    <w:rsid w:val="3D652174"/>
    <w:rsid w:val="3DECCB3F"/>
    <w:rsid w:val="3E51CA26"/>
    <w:rsid w:val="3FCF23D7"/>
    <w:rsid w:val="4048A79E"/>
    <w:rsid w:val="411C108B"/>
    <w:rsid w:val="415A215E"/>
    <w:rsid w:val="417B170A"/>
    <w:rsid w:val="417D82FA"/>
    <w:rsid w:val="420D9E55"/>
    <w:rsid w:val="421E36EC"/>
    <w:rsid w:val="422D5BB5"/>
    <w:rsid w:val="433BA7B9"/>
    <w:rsid w:val="4573384E"/>
    <w:rsid w:val="45A994AF"/>
    <w:rsid w:val="4662C1C9"/>
    <w:rsid w:val="469F00CD"/>
    <w:rsid w:val="4798E0A4"/>
    <w:rsid w:val="479974D6"/>
    <w:rsid w:val="47CA455B"/>
    <w:rsid w:val="4827A7BC"/>
    <w:rsid w:val="487648FB"/>
    <w:rsid w:val="49B91C0C"/>
    <w:rsid w:val="4A1B813C"/>
    <w:rsid w:val="4A213C9D"/>
    <w:rsid w:val="4BA1048F"/>
    <w:rsid w:val="4C13556E"/>
    <w:rsid w:val="4CE824DC"/>
    <w:rsid w:val="4E111930"/>
    <w:rsid w:val="4EFB63C9"/>
    <w:rsid w:val="4F16767C"/>
    <w:rsid w:val="4F3F13E1"/>
    <w:rsid w:val="4F887A32"/>
    <w:rsid w:val="4FC2A462"/>
    <w:rsid w:val="510FC101"/>
    <w:rsid w:val="514E2A84"/>
    <w:rsid w:val="51781C74"/>
    <w:rsid w:val="5333E50C"/>
    <w:rsid w:val="54DF71EE"/>
    <w:rsid w:val="55A50EA9"/>
    <w:rsid w:val="582E589F"/>
    <w:rsid w:val="58A2F49D"/>
    <w:rsid w:val="5A10BDC0"/>
    <w:rsid w:val="5B559050"/>
    <w:rsid w:val="5B6413AD"/>
    <w:rsid w:val="5BA6CEFC"/>
    <w:rsid w:val="5E35CE0F"/>
    <w:rsid w:val="5E52773D"/>
    <w:rsid w:val="5F2431CE"/>
    <w:rsid w:val="5F2B1A05"/>
    <w:rsid w:val="60235DC9"/>
    <w:rsid w:val="62C32CB9"/>
    <w:rsid w:val="63F8997F"/>
    <w:rsid w:val="64A7FF6D"/>
    <w:rsid w:val="64B78194"/>
    <w:rsid w:val="66CD53A8"/>
    <w:rsid w:val="671A5E5F"/>
    <w:rsid w:val="67ED9D06"/>
    <w:rsid w:val="67EFBAAA"/>
    <w:rsid w:val="687D66AD"/>
    <w:rsid w:val="6898FA80"/>
    <w:rsid w:val="69269818"/>
    <w:rsid w:val="6927881D"/>
    <w:rsid w:val="696C31A4"/>
    <w:rsid w:val="6A8CAD3E"/>
    <w:rsid w:val="6BB5DF1A"/>
    <w:rsid w:val="6BF2A36C"/>
    <w:rsid w:val="6D170D7A"/>
    <w:rsid w:val="6E3DA4B1"/>
    <w:rsid w:val="6E733DCB"/>
    <w:rsid w:val="6EE10438"/>
    <w:rsid w:val="6F0A46D7"/>
    <w:rsid w:val="6F308F2F"/>
    <w:rsid w:val="6FFE0A20"/>
    <w:rsid w:val="707C5147"/>
    <w:rsid w:val="71472204"/>
    <w:rsid w:val="72109782"/>
    <w:rsid w:val="7402C819"/>
    <w:rsid w:val="75331741"/>
    <w:rsid w:val="7588511E"/>
    <w:rsid w:val="777DBFC5"/>
    <w:rsid w:val="787DCDFC"/>
    <w:rsid w:val="788A3A95"/>
    <w:rsid w:val="788D622D"/>
    <w:rsid w:val="7A250783"/>
    <w:rsid w:val="7A4FE4EF"/>
    <w:rsid w:val="7B06302A"/>
    <w:rsid w:val="7BF2807A"/>
    <w:rsid w:val="7DC6CA5B"/>
    <w:rsid w:val="7F6E46B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9BC25"/>
  <w15:chartTrackingRefBased/>
  <w15:docId w15:val="{B45C8856-2576-4102-A3C7-E0D355A02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DA0"/>
    <w:pPr>
      <w:spacing w:after="120" w:line="240" w:lineRule="auto"/>
    </w:pPr>
    <w:rPr>
      <w:rFonts w:ascii="Aptos" w:eastAsia="Times New Roman" w:hAnsi="Aptos" w:cs="Times New Roman"/>
      <w:kern w:val="0"/>
      <w:sz w:val="24"/>
      <w:szCs w:val="24"/>
      <w:lang w:val="en-GB"/>
      <w14:ligatures w14:val="none"/>
    </w:rPr>
  </w:style>
  <w:style w:type="paragraph" w:styleId="Heading1">
    <w:name w:val="heading 1"/>
    <w:basedOn w:val="Normal"/>
    <w:next w:val="Normal"/>
    <w:link w:val="Heading1Char"/>
    <w:qFormat/>
    <w:rsid w:val="00576DA0"/>
    <w:pPr>
      <w:keepNext/>
      <w:spacing w:before="240" w:after="60"/>
      <w:outlineLvl w:val="0"/>
    </w:pPr>
    <w:rPr>
      <w:rFonts w:cs="Arial"/>
      <w:b/>
      <w:bCs/>
      <w:kern w:val="32"/>
      <w:sz w:val="32"/>
      <w:szCs w:val="32"/>
    </w:rPr>
  </w:style>
  <w:style w:type="paragraph" w:styleId="Heading2">
    <w:name w:val="heading 2"/>
    <w:basedOn w:val="Normal"/>
    <w:next w:val="Normal"/>
    <w:link w:val="Heading2Char"/>
    <w:semiHidden/>
    <w:qFormat/>
    <w:rsid w:val="00576DA0"/>
    <w:pPr>
      <w:keepNext/>
      <w:spacing w:before="240" w:after="60"/>
      <w:outlineLvl w:val="1"/>
    </w:pPr>
    <w:rPr>
      <w:rFonts w:cs="Arial"/>
      <w:b/>
      <w:bCs/>
      <w:i/>
      <w:iCs/>
      <w:sz w:val="28"/>
      <w:szCs w:val="28"/>
    </w:rPr>
  </w:style>
  <w:style w:type="paragraph" w:styleId="Heading3">
    <w:name w:val="heading 3"/>
    <w:basedOn w:val="Normal"/>
    <w:next w:val="Normal"/>
    <w:link w:val="Heading3Char"/>
    <w:semiHidden/>
    <w:qFormat/>
    <w:rsid w:val="00576DA0"/>
    <w:pPr>
      <w:spacing w:before="120" w:after="60"/>
      <w:outlineLvl w:val="2"/>
    </w:pPr>
    <w:rPr>
      <w:b/>
      <w:szCs w:val="22"/>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76DA0"/>
    <w:pPr>
      <w:tabs>
        <w:tab w:val="center" w:pos="4153"/>
        <w:tab w:val="right" w:pos="8306"/>
      </w:tabs>
    </w:pPr>
  </w:style>
  <w:style w:type="character" w:customStyle="1" w:styleId="HeaderChar">
    <w:name w:val="Header Char"/>
    <w:basedOn w:val="DefaultParagraphFont"/>
    <w:link w:val="Header"/>
    <w:rsid w:val="00576DA0"/>
    <w:rPr>
      <w:rFonts w:ascii="Aptos" w:eastAsia="Times New Roman" w:hAnsi="Aptos" w:cs="Times New Roman"/>
      <w:kern w:val="0"/>
      <w:sz w:val="24"/>
      <w:szCs w:val="24"/>
      <w:lang w:val="en-GB"/>
      <w14:ligatures w14:val="none"/>
    </w:rPr>
  </w:style>
  <w:style w:type="paragraph" w:styleId="Footer">
    <w:name w:val="footer"/>
    <w:basedOn w:val="Normal"/>
    <w:link w:val="FooterChar"/>
    <w:uiPriority w:val="99"/>
    <w:unhideWhenUsed/>
    <w:rsid w:val="00576DA0"/>
    <w:pPr>
      <w:tabs>
        <w:tab w:val="center" w:pos="4513"/>
        <w:tab w:val="right" w:pos="9026"/>
      </w:tabs>
      <w:spacing w:after="0"/>
    </w:pPr>
  </w:style>
  <w:style w:type="character" w:customStyle="1" w:styleId="FooterChar">
    <w:name w:val="Footer Char"/>
    <w:basedOn w:val="DefaultParagraphFont"/>
    <w:link w:val="Footer"/>
    <w:uiPriority w:val="99"/>
    <w:rsid w:val="00576DA0"/>
    <w:rPr>
      <w:rFonts w:ascii="Aptos" w:eastAsia="Times New Roman" w:hAnsi="Aptos" w:cs="Times New Roman"/>
      <w:kern w:val="0"/>
      <w:sz w:val="24"/>
      <w:szCs w:val="24"/>
      <w:lang w:val="en-GB"/>
      <w14:ligatures w14:val="none"/>
    </w:rPr>
  </w:style>
  <w:style w:type="paragraph" w:customStyle="1" w:styleId="AddresslineFLISletter">
    <w:name w:val="Address line FLIS letter"/>
    <w:basedOn w:val="Normal"/>
    <w:rsid w:val="00576DA0"/>
    <w:pPr>
      <w:spacing w:after="0"/>
    </w:pPr>
    <w:rPr>
      <w:lang w:val="en-NZ"/>
    </w:rPr>
  </w:style>
  <w:style w:type="paragraph" w:customStyle="1" w:styleId="AllaboutFLISIS">
    <w:name w:val="All about FLIS IS"/>
    <w:basedOn w:val="Normal"/>
    <w:semiHidden/>
    <w:rsid w:val="00576DA0"/>
    <w:pPr>
      <w:keepNext/>
      <w:tabs>
        <w:tab w:val="left" w:pos="4680"/>
      </w:tabs>
      <w:spacing w:before="120" w:after="240"/>
      <w:outlineLvl w:val="0"/>
    </w:pPr>
    <w:rPr>
      <w:rFonts w:cs="Arial"/>
      <w:bCs/>
      <w:color w:val="999999"/>
      <w:sz w:val="28"/>
      <w:szCs w:val="26"/>
      <w:lang w:val="en-AU"/>
    </w:rPr>
  </w:style>
  <w:style w:type="paragraph" w:styleId="BalloonText">
    <w:name w:val="Balloon Text"/>
    <w:basedOn w:val="Normal"/>
    <w:link w:val="BalloonTextChar"/>
    <w:semiHidden/>
    <w:rsid w:val="00576DA0"/>
    <w:rPr>
      <w:rFonts w:ascii="Tahoma" w:hAnsi="Tahoma" w:cs="Tahoma"/>
      <w:sz w:val="16"/>
      <w:szCs w:val="16"/>
    </w:rPr>
  </w:style>
  <w:style w:type="character" w:customStyle="1" w:styleId="BalloonTextChar">
    <w:name w:val="Balloon Text Char"/>
    <w:basedOn w:val="DefaultParagraphFont"/>
    <w:link w:val="BalloonText"/>
    <w:semiHidden/>
    <w:rsid w:val="00576DA0"/>
    <w:rPr>
      <w:rFonts w:ascii="Tahoma" w:eastAsia="Times New Roman" w:hAnsi="Tahoma" w:cs="Tahoma"/>
      <w:kern w:val="0"/>
      <w:sz w:val="16"/>
      <w:szCs w:val="16"/>
      <w:lang w:val="en-GB"/>
      <w14:ligatures w14:val="none"/>
    </w:rPr>
  </w:style>
  <w:style w:type="paragraph" w:customStyle="1" w:styleId="IntrotextFLISIS">
    <w:name w:val="Intro text FLIS IS"/>
    <w:basedOn w:val="Normal"/>
    <w:next w:val="Normal"/>
    <w:link w:val="IntrotextFLISISChar"/>
    <w:semiHidden/>
    <w:rsid w:val="00576DA0"/>
    <w:pPr>
      <w:keepNext/>
      <w:keepLines/>
      <w:spacing w:after="0"/>
      <w:outlineLvl w:val="1"/>
    </w:pPr>
    <w:rPr>
      <w:rFonts w:cs="Arial"/>
      <w:bCs/>
      <w:iCs/>
      <w:color w:val="000000"/>
      <w:szCs w:val="22"/>
      <w:lang w:val="en-US"/>
    </w:rPr>
  </w:style>
  <w:style w:type="character" w:customStyle="1" w:styleId="IntrotextFLISISChar">
    <w:name w:val="Intro text FLIS IS Char"/>
    <w:link w:val="IntrotextFLISIS"/>
    <w:semiHidden/>
    <w:rsid w:val="00576DA0"/>
    <w:rPr>
      <w:rFonts w:ascii="Aptos" w:eastAsia="Times New Roman" w:hAnsi="Aptos" w:cs="Arial"/>
      <w:bCs/>
      <w:iCs/>
      <w:color w:val="000000"/>
      <w:kern w:val="0"/>
      <w:sz w:val="24"/>
      <w:lang w:val="en-US"/>
      <w14:ligatures w14:val="none"/>
    </w:rPr>
  </w:style>
  <w:style w:type="paragraph" w:customStyle="1" w:styleId="BodytextFLISLetIS">
    <w:name w:val="Body text FLIS Let &amp; IS"/>
    <w:basedOn w:val="IntrotextFLISIS"/>
    <w:link w:val="BodytextFLISLetISChar"/>
    <w:rsid w:val="00576DA0"/>
    <w:pPr>
      <w:keepNext w:val="0"/>
    </w:pPr>
  </w:style>
  <w:style w:type="character" w:customStyle="1" w:styleId="BodytextFLISLetISChar">
    <w:name w:val="Body text FLIS Let &amp; IS Char"/>
    <w:basedOn w:val="IntrotextFLISISChar"/>
    <w:link w:val="BodytextFLISLetIS"/>
    <w:rsid w:val="00576DA0"/>
    <w:rPr>
      <w:rFonts w:ascii="Aptos" w:eastAsia="Times New Roman" w:hAnsi="Aptos" w:cs="Arial"/>
      <w:bCs/>
      <w:iCs/>
      <w:color w:val="000000"/>
      <w:kern w:val="0"/>
      <w:sz w:val="24"/>
      <w:lang w:val="en-US"/>
      <w14:ligatures w14:val="none"/>
    </w:rPr>
  </w:style>
  <w:style w:type="paragraph" w:customStyle="1" w:styleId="BodylastparaFLISLetter">
    <w:name w:val="Body last para FLIS Letter"/>
    <w:basedOn w:val="BodytextFLISLetIS"/>
    <w:rsid w:val="00576DA0"/>
    <w:pPr>
      <w:keepNext/>
    </w:pPr>
    <w:rPr>
      <w:lang w:val="en-NZ"/>
    </w:rPr>
  </w:style>
  <w:style w:type="paragraph" w:customStyle="1" w:styleId="BodytextFLISIS">
    <w:name w:val="Body text FLIS IS"/>
    <w:basedOn w:val="IntrotextFLISIS"/>
    <w:semiHidden/>
    <w:rsid w:val="00576DA0"/>
  </w:style>
  <w:style w:type="paragraph" w:customStyle="1" w:styleId="BulletsFLISLetIS">
    <w:name w:val="Bullets FLIS Let &amp; IS"/>
    <w:basedOn w:val="Normal"/>
    <w:rsid w:val="00576DA0"/>
    <w:pPr>
      <w:numPr>
        <w:numId w:val="3"/>
      </w:numPr>
      <w:spacing w:before="40" w:after="40"/>
    </w:pPr>
    <w:rPr>
      <w:szCs w:val="22"/>
      <w:lang w:val="en-AU"/>
    </w:rPr>
  </w:style>
  <w:style w:type="paragraph" w:customStyle="1" w:styleId="Bullet-lastFLISLetIS">
    <w:name w:val="Bullet - last FLIS Let &amp; IS"/>
    <w:basedOn w:val="BulletsFLISLetIS"/>
    <w:rsid w:val="00576DA0"/>
    <w:pPr>
      <w:tabs>
        <w:tab w:val="left" w:pos="397"/>
      </w:tabs>
      <w:spacing w:after="0"/>
    </w:pPr>
    <w:rPr>
      <w:lang w:val="en-NZ"/>
    </w:rPr>
  </w:style>
  <w:style w:type="paragraph" w:customStyle="1" w:styleId="BulletsFLISForm">
    <w:name w:val="Bullets FLIS Form"/>
    <w:basedOn w:val="Normal"/>
    <w:semiHidden/>
    <w:rsid w:val="00576DA0"/>
    <w:pPr>
      <w:spacing w:after="40" w:line="240" w:lineRule="atLeast"/>
    </w:pPr>
    <w:rPr>
      <w:rFonts w:cs="Arial"/>
      <w:lang w:val="en-AU"/>
    </w:rPr>
  </w:style>
  <w:style w:type="paragraph" w:customStyle="1" w:styleId="BulletlastFLISforms">
    <w:name w:val="Bullet last FLIS forms"/>
    <w:basedOn w:val="BulletsFLISForm"/>
    <w:semiHidden/>
    <w:rsid w:val="00576DA0"/>
    <w:pPr>
      <w:spacing w:after="120"/>
    </w:pPr>
  </w:style>
  <w:style w:type="paragraph" w:customStyle="1" w:styleId="ClaimnumberboldFLISletter">
    <w:name w:val="Claim number bold FLIS letter"/>
    <w:basedOn w:val="Normal"/>
    <w:link w:val="ClaimnumberboldFLISletterChar"/>
    <w:rsid w:val="00576DA0"/>
    <w:pPr>
      <w:spacing w:after="0"/>
    </w:pPr>
    <w:rPr>
      <w:b/>
      <w:lang w:val="en-NZ"/>
    </w:rPr>
  </w:style>
  <w:style w:type="character" w:customStyle="1" w:styleId="ClaimnumberboldFLISletterChar">
    <w:name w:val="Claim number bold FLIS letter Char"/>
    <w:link w:val="ClaimnumberboldFLISletter"/>
    <w:rsid w:val="00576DA0"/>
    <w:rPr>
      <w:rFonts w:ascii="Aptos" w:eastAsia="Times New Roman" w:hAnsi="Aptos" w:cs="Times New Roman"/>
      <w:b/>
      <w:kern w:val="0"/>
      <w:sz w:val="24"/>
      <w:szCs w:val="24"/>
      <w14:ligatures w14:val="none"/>
    </w:rPr>
  </w:style>
  <w:style w:type="paragraph" w:customStyle="1" w:styleId="ClaimnumberintroFLISletter">
    <w:name w:val="Claim number intro FLIS letter"/>
    <w:basedOn w:val="Normal"/>
    <w:link w:val="ClaimnumberintroFLISletterChar"/>
    <w:rsid w:val="00576DA0"/>
    <w:pPr>
      <w:spacing w:after="0"/>
    </w:pPr>
    <w:rPr>
      <w:lang w:val="en-NZ"/>
    </w:rPr>
  </w:style>
  <w:style w:type="character" w:customStyle="1" w:styleId="ClaimnumberintroFLISletterChar">
    <w:name w:val="Claim number intro FLIS letter Char"/>
    <w:link w:val="ClaimnumberintroFLISletter"/>
    <w:rsid w:val="00576DA0"/>
    <w:rPr>
      <w:rFonts w:ascii="Aptos" w:eastAsia="Times New Roman" w:hAnsi="Aptos" w:cs="Times New Roman"/>
      <w:kern w:val="0"/>
      <w:sz w:val="24"/>
      <w:szCs w:val="24"/>
      <w14:ligatures w14:val="none"/>
    </w:rPr>
  </w:style>
  <w:style w:type="paragraph" w:customStyle="1" w:styleId="Code">
    <w:name w:val="Code"/>
    <w:basedOn w:val="Normal"/>
    <w:semiHidden/>
    <w:rsid w:val="00576DA0"/>
    <w:rPr>
      <w:rFonts w:ascii="Courier New" w:hAnsi="Courier New"/>
      <w:noProof/>
      <w:color w:val="0000FF"/>
      <w:spacing w:val="10"/>
      <w:kern w:val="16"/>
      <w:sz w:val="18"/>
      <w:szCs w:val="20"/>
      <w:lang w:val="en-IE"/>
    </w:rPr>
  </w:style>
  <w:style w:type="paragraph" w:styleId="CommentText">
    <w:name w:val="annotation text"/>
    <w:basedOn w:val="Normal"/>
    <w:link w:val="CommentTextChar"/>
    <w:semiHidden/>
    <w:rsid w:val="00576DA0"/>
    <w:rPr>
      <w:sz w:val="20"/>
      <w:szCs w:val="20"/>
    </w:rPr>
  </w:style>
  <w:style w:type="character" w:customStyle="1" w:styleId="CommentTextChar">
    <w:name w:val="Comment Text Char"/>
    <w:basedOn w:val="DefaultParagraphFont"/>
    <w:link w:val="CommentText"/>
    <w:semiHidden/>
    <w:rsid w:val="00576DA0"/>
    <w:rPr>
      <w:rFonts w:ascii="Aptos" w:eastAsia="Times New Roman" w:hAnsi="Aptos" w:cs="Times New Roman"/>
      <w:kern w:val="0"/>
      <w:sz w:val="20"/>
      <w:szCs w:val="20"/>
      <w:lang w:val="en-GB"/>
      <w14:ligatures w14:val="none"/>
    </w:rPr>
  </w:style>
  <w:style w:type="paragraph" w:styleId="CommentSubject">
    <w:name w:val="annotation subject"/>
    <w:basedOn w:val="CommentText"/>
    <w:next w:val="CommentText"/>
    <w:link w:val="CommentSubjectChar"/>
    <w:semiHidden/>
    <w:rsid w:val="00576DA0"/>
    <w:rPr>
      <w:b/>
      <w:bCs/>
    </w:rPr>
  </w:style>
  <w:style w:type="character" w:customStyle="1" w:styleId="CommentSubjectChar">
    <w:name w:val="Comment Subject Char"/>
    <w:basedOn w:val="CommentTextChar"/>
    <w:link w:val="CommentSubject"/>
    <w:semiHidden/>
    <w:rsid w:val="00576DA0"/>
    <w:rPr>
      <w:rFonts w:ascii="Aptos" w:eastAsia="Times New Roman" w:hAnsi="Aptos" w:cs="Times New Roman"/>
      <w:b/>
      <w:bCs/>
      <w:kern w:val="0"/>
      <w:sz w:val="20"/>
      <w:szCs w:val="20"/>
      <w:lang w:val="en-GB"/>
      <w14:ligatures w14:val="none"/>
    </w:rPr>
  </w:style>
  <w:style w:type="paragraph" w:customStyle="1" w:styleId="DatelineFLISletter">
    <w:name w:val="Date line FLIS letter"/>
    <w:basedOn w:val="Normal"/>
    <w:rsid w:val="00576DA0"/>
    <w:pPr>
      <w:spacing w:before="240" w:after="0"/>
    </w:pPr>
    <w:rPr>
      <w:lang w:val="en-NZ"/>
    </w:rPr>
  </w:style>
  <w:style w:type="paragraph" w:customStyle="1" w:styleId="DocumenttitlesFLISLetterIS">
    <w:name w:val="Document titles FLIS Letter &amp; IS"/>
    <w:basedOn w:val="Normal"/>
    <w:link w:val="DocumenttitlesFLISLetterISCharChar"/>
    <w:rsid w:val="00576DA0"/>
    <w:pPr>
      <w:spacing w:before="120" w:after="0"/>
    </w:pPr>
    <w:rPr>
      <w:i/>
      <w:lang w:val="en-NZ"/>
    </w:rPr>
  </w:style>
  <w:style w:type="character" w:customStyle="1" w:styleId="DocumenttitlesFLISLetterISCharChar">
    <w:name w:val="Document titles FLIS Letter &amp; IS Char Char"/>
    <w:link w:val="DocumenttitlesFLISLetterIS"/>
    <w:rsid w:val="00576DA0"/>
    <w:rPr>
      <w:rFonts w:ascii="Aptos" w:eastAsia="Times New Roman" w:hAnsi="Aptos" w:cs="Times New Roman"/>
      <w:i/>
      <w:kern w:val="0"/>
      <w:sz w:val="24"/>
      <w:szCs w:val="24"/>
      <w14:ligatures w14:val="none"/>
    </w:rPr>
  </w:style>
  <w:style w:type="paragraph" w:customStyle="1" w:styleId="EnclosuresFLISletter">
    <w:name w:val="Enclosures FLIS letter"/>
    <w:basedOn w:val="Normal"/>
    <w:rsid w:val="00576DA0"/>
    <w:pPr>
      <w:spacing w:before="120" w:after="0"/>
    </w:pPr>
    <w:rPr>
      <w:lang w:val="en-NZ"/>
    </w:rPr>
  </w:style>
  <w:style w:type="paragraph" w:customStyle="1" w:styleId="FLISAllfooter">
    <w:name w:val="FLIS All: footer"/>
    <w:semiHidden/>
    <w:rsid w:val="00576DA0"/>
    <w:pPr>
      <w:tabs>
        <w:tab w:val="left" w:pos="0"/>
        <w:tab w:val="center" w:pos="4820"/>
        <w:tab w:val="right" w:pos="9639"/>
      </w:tabs>
      <w:spacing w:after="0" w:line="240" w:lineRule="auto"/>
    </w:pPr>
    <w:rPr>
      <w:rFonts w:ascii="Arial" w:eastAsia="Times New Roman" w:hAnsi="Arial" w:cs="Times New Roman"/>
      <w:kern w:val="0"/>
      <w:sz w:val="20"/>
      <w:szCs w:val="24"/>
      <w:lang w:val="en-AU"/>
      <w14:ligatures w14:val="none"/>
    </w:rPr>
  </w:style>
  <w:style w:type="paragraph" w:customStyle="1" w:styleId="FLISFormGap">
    <w:name w:val="FLIS Form Gap"/>
    <w:semiHidden/>
    <w:rsid w:val="00576DA0"/>
    <w:pPr>
      <w:keepNext/>
      <w:spacing w:after="0" w:line="160" w:lineRule="exact"/>
    </w:pPr>
    <w:rPr>
      <w:rFonts w:ascii="Arial" w:eastAsia="Times New Roman" w:hAnsi="Arial" w:cs="Arial"/>
      <w:kern w:val="0"/>
      <w:sz w:val="16"/>
      <w:szCs w:val="24"/>
      <w14:ligatures w14:val="none"/>
    </w:rPr>
  </w:style>
  <w:style w:type="character" w:customStyle="1" w:styleId="Heading1Char">
    <w:name w:val="Heading 1 Char"/>
    <w:basedOn w:val="DefaultParagraphFont"/>
    <w:link w:val="Heading1"/>
    <w:rsid w:val="00576DA0"/>
    <w:rPr>
      <w:rFonts w:ascii="Aptos" w:eastAsia="Times New Roman" w:hAnsi="Aptos" w:cs="Arial"/>
      <w:b/>
      <w:bCs/>
      <w:kern w:val="32"/>
      <w:sz w:val="32"/>
      <w:szCs w:val="32"/>
      <w:lang w:val="en-GB"/>
      <w14:ligatures w14:val="none"/>
    </w:rPr>
  </w:style>
  <w:style w:type="paragraph" w:customStyle="1" w:styleId="FLISFormname">
    <w:name w:val="FLIS Form name"/>
    <w:basedOn w:val="Heading1"/>
    <w:autoRedefine/>
    <w:semiHidden/>
    <w:qFormat/>
    <w:rsid w:val="00576DA0"/>
    <w:pPr>
      <w:spacing w:before="0" w:after="240" w:line="240" w:lineRule="atLeast"/>
      <w:ind w:right="2665"/>
    </w:pPr>
    <w:rPr>
      <w:rFonts w:ascii="Aptos SemiBold" w:hAnsi="Aptos SemiBold"/>
      <w:b w:val="0"/>
      <w:noProof/>
      <w:sz w:val="44"/>
      <w:szCs w:val="36"/>
      <w:lang w:val="en-NZ" w:eastAsia="en-NZ"/>
    </w:rPr>
  </w:style>
  <w:style w:type="paragraph" w:customStyle="1" w:styleId="FLISFormnumber">
    <w:name w:val="FLIS Form number"/>
    <w:basedOn w:val="Normal"/>
    <w:semiHidden/>
    <w:rsid w:val="00576DA0"/>
    <w:pPr>
      <w:spacing w:before="240" w:line="240" w:lineRule="atLeast"/>
    </w:pPr>
    <w:rPr>
      <w:sz w:val="32"/>
      <w:lang w:val="en-NZ"/>
    </w:rPr>
  </w:style>
  <w:style w:type="paragraph" w:customStyle="1" w:styleId="FLISFormQuestionlabelsandanswers">
    <w:name w:val="FLIS Form: Question labels and answers"/>
    <w:basedOn w:val="Normal"/>
    <w:link w:val="FLISFormQuestionlabelsandanswersCharChar"/>
    <w:semiHidden/>
    <w:rsid w:val="00576DA0"/>
    <w:pPr>
      <w:spacing w:before="120" w:line="240" w:lineRule="atLeast"/>
    </w:pPr>
    <w:rPr>
      <w:rFonts w:cs="Arial"/>
      <w:lang w:val="en-AU"/>
    </w:rPr>
  </w:style>
  <w:style w:type="character" w:customStyle="1" w:styleId="FLISFormQuestionlabelsandanswersCharChar">
    <w:name w:val="FLIS Form: Question labels and answers Char Char"/>
    <w:link w:val="FLISFormQuestionlabelsandanswers"/>
    <w:semiHidden/>
    <w:rsid w:val="00576DA0"/>
    <w:rPr>
      <w:rFonts w:ascii="Aptos" w:eastAsia="Times New Roman" w:hAnsi="Aptos" w:cs="Arial"/>
      <w:kern w:val="0"/>
      <w:sz w:val="24"/>
      <w:szCs w:val="24"/>
      <w:lang w:val="en-AU"/>
      <w14:ligatures w14:val="none"/>
    </w:rPr>
  </w:style>
  <w:style w:type="paragraph" w:customStyle="1" w:styleId="FLISFormBullets">
    <w:name w:val="FLIS Form: Bullets"/>
    <w:basedOn w:val="FLISFormQuestionlabelsandanswers"/>
    <w:semiHidden/>
    <w:rsid w:val="00576DA0"/>
    <w:pPr>
      <w:numPr>
        <w:numId w:val="7"/>
      </w:numPr>
      <w:spacing w:before="0" w:after="40"/>
    </w:pPr>
  </w:style>
  <w:style w:type="paragraph" w:customStyle="1" w:styleId="FLISFormBulletLast">
    <w:name w:val="FLIS Form: Bullet Last"/>
    <w:basedOn w:val="FLISFormBullets"/>
    <w:semiHidden/>
    <w:rsid w:val="00576DA0"/>
    <w:pPr>
      <w:spacing w:after="120"/>
    </w:pPr>
  </w:style>
  <w:style w:type="paragraph" w:customStyle="1" w:styleId="FLISFormIntroduction">
    <w:name w:val="FLIS Form: Introduction"/>
    <w:basedOn w:val="Normal"/>
    <w:link w:val="FLISFormIntroductionCharChar"/>
    <w:semiHidden/>
    <w:rsid w:val="00576DA0"/>
    <w:rPr>
      <w:rFonts w:cs="Arial"/>
      <w:szCs w:val="18"/>
      <w:lang w:val="en-AU"/>
    </w:rPr>
  </w:style>
  <w:style w:type="character" w:customStyle="1" w:styleId="FLISFormIntroductionCharChar">
    <w:name w:val="FLIS Form: Introduction Char Char"/>
    <w:link w:val="FLISFormIntroduction"/>
    <w:semiHidden/>
    <w:rsid w:val="00576DA0"/>
    <w:rPr>
      <w:rFonts w:ascii="Aptos" w:eastAsia="Times New Roman" w:hAnsi="Aptos" w:cs="Arial"/>
      <w:kern w:val="0"/>
      <w:sz w:val="24"/>
      <w:szCs w:val="18"/>
      <w:lang w:val="en-AU"/>
      <w14:ligatures w14:val="none"/>
    </w:rPr>
  </w:style>
  <w:style w:type="paragraph" w:customStyle="1" w:styleId="FLISFormIntrolastparagraph">
    <w:name w:val="FLIS Form: Intro last paragraph"/>
    <w:basedOn w:val="FLISFormIntroduction"/>
    <w:semiHidden/>
    <w:rsid w:val="00576DA0"/>
    <w:pPr>
      <w:spacing w:after="240"/>
    </w:pPr>
  </w:style>
  <w:style w:type="paragraph" w:customStyle="1" w:styleId="FLISFormLegaldisclaimer">
    <w:name w:val="FLIS Form: Legal disclaimer"/>
    <w:basedOn w:val="FLISFormQuestionlabelsandanswers"/>
    <w:link w:val="FLISFormLegaldisclaimerCharChar"/>
    <w:semiHidden/>
    <w:rsid w:val="00576DA0"/>
    <w:pPr>
      <w:spacing w:before="240" w:after="0"/>
    </w:pPr>
    <w:rPr>
      <w:sz w:val="20"/>
      <w:lang w:val="en-NZ"/>
    </w:rPr>
  </w:style>
  <w:style w:type="character" w:customStyle="1" w:styleId="FLISFormLegaldisclaimerCharChar">
    <w:name w:val="FLIS Form: Legal disclaimer Char Char"/>
    <w:link w:val="FLISFormLegaldisclaimer"/>
    <w:semiHidden/>
    <w:rsid w:val="00576DA0"/>
    <w:rPr>
      <w:rFonts w:ascii="Aptos" w:eastAsia="Times New Roman" w:hAnsi="Aptos" w:cs="Arial"/>
      <w:kern w:val="0"/>
      <w:sz w:val="20"/>
      <w:szCs w:val="24"/>
      <w14:ligatures w14:val="none"/>
    </w:rPr>
  </w:style>
  <w:style w:type="paragraph" w:customStyle="1" w:styleId="FLISFormPartTitle">
    <w:name w:val="FLIS Form: Part Title"/>
    <w:basedOn w:val="FLISFormIntroduction"/>
    <w:semiHidden/>
    <w:rsid w:val="00576DA0"/>
    <w:rPr>
      <w:b/>
    </w:rPr>
  </w:style>
  <w:style w:type="paragraph" w:customStyle="1" w:styleId="FLISFormSectionheaders">
    <w:name w:val="FLIS Form: Section headers"/>
    <w:basedOn w:val="Normal"/>
    <w:link w:val="FLISFormSectionheadersCharChar"/>
    <w:semiHidden/>
    <w:rsid w:val="00576DA0"/>
    <w:pPr>
      <w:keepNext/>
      <w:spacing w:before="60" w:after="60"/>
    </w:pPr>
    <w:rPr>
      <w:rFonts w:cs="Arial"/>
      <w:b/>
      <w:lang w:val="en-NZ"/>
    </w:rPr>
  </w:style>
  <w:style w:type="character" w:customStyle="1" w:styleId="FLISFormSectionheadersCharChar">
    <w:name w:val="FLIS Form: Section headers Char Char"/>
    <w:link w:val="FLISFormSectionheaders"/>
    <w:semiHidden/>
    <w:rsid w:val="00576DA0"/>
    <w:rPr>
      <w:rFonts w:ascii="Aptos" w:eastAsia="Times New Roman" w:hAnsi="Aptos" w:cs="Arial"/>
      <w:b/>
      <w:kern w:val="0"/>
      <w:sz w:val="24"/>
      <w:szCs w:val="24"/>
      <w14:ligatures w14:val="none"/>
    </w:rPr>
  </w:style>
  <w:style w:type="paragraph" w:customStyle="1" w:styleId="FLISFormSignaturerow">
    <w:name w:val="FLIS Form: Signature row"/>
    <w:basedOn w:val="Normal"/>
    <w:semiHidden/>
    <w:rsid w:val="00576DA0"/>
    <w:pPr>
      <w:spacing w:before="240" w:after="60" w:line="240" w:lineRule="atLeast"/>
    </w:pPr>
    <w:rPr>
      <w:lang w:val="en-AU"/>
    </w:rPr>
  </w:style>
  <w:style w:type="paragraph" w:customStyle="1" w:styleId="FooterFLISAll">
    <w:name w:val="Footer FLIS All"/>
    <w:semiHidden/>
    <w:rsid w:val="00576DA0"/>
    <w:pPr>
      <w:spacing w:after="0" w:line="240" w:lineRule="auto"/>
    </w:pPr>
    <w:rPr>
      <w:rFonts w:ascii="Arial" w:eastAsia="Times New Roman" w:hAnsi="Arial" w:cs="Times New Roman"/>
      <w:color w:val="999999"/>
      <w:kern w:val="0"/>
      <w:sz w:val="20"/>
      <w:szCs w:val="24"/>
      <w:lang w:val="en-AU"/>
      <w14:ligatures w14:val="none"/>
    </w:rPr>
  </w:style>
  <w:style w:type="paragraph" w:customStyle="1" w:styleId="FooterFLISLetter">
    <w:name w:val="Footer FLIS Letter"/>
    <w:basedOn w:val="FooterFLISAll"/>
    <w:rsid w:val="00576DA0"/>
    <w:pPr>
      <w:jc w:val="right"/>
    </w:pPr>
    <w:rPr>
      <w:rFonts w:ascii="Aptos" w:hAnsi="Aptos"/>
      <w:sz w:val="22"/>
      <w:lang w:val="en-NZ"/>
    </w:rPr>
  </w:style>
  <w:style w:type="character" w:customStyle="1" w:styleId="Heading2Char">
    <w:name w:val="Heading 2 Char"/>
    <w:basedOn w:val="DefaultParagraphFont"/>
    <w:link w:val="Heading2"/>
    <w:semiHidden/>
    <w:rsid w:val="00576DA0"/>
    <w:rPr>
      <w:rFonts w:ascii="Aptos" w:eastAsia="Times New Roman" w:hAnsi="Aptos" w:cs="Arial"/>
      <w:b/>
      <w:bCs/>
      <w:i/>
      <w:iCs/>
      <w:kern w:val="0"/>
      <w:sz w:val="28"/>
      <w:szCs w:val="28"/>
      <w:lang w:val="en-GB"/>
      <w14:ligatures w14:val="none"/>
    </w:rPr>
  </w:style>
  <w:style w:type="character" w:customStyle="1" w:styleId="Heading3Char">
    <w:name w:val="Heading 3 Char"/>
    <w:link w:val="Heading3"/>
    <w:semiHidden/>
    <w:rsid w:val="00576DA0"/>
    <w:rPr>
      <w:rFonts w:ascii="Aptos" w:eastAsia="Times New Roman" w:hAnsi="Aptos" w:cs="Times New Roman"/>
      <w:b/>
      <w:kern w:val="0"/>
      <w:sz w:val="24"/>
      <w14:ligatures w14:val="none"/>
    </w:rPr>
  </w:style>
  <w:style w:type="paragraph" w:customStyle="1" w:styleId="HeadingsFLISIS">
    <w:name w:val="Headings FLIS IS"/>
    <w:basedOn w:val="Heading1"/>
    <w:semiHidden/>
    <w:rsid w:val="00576DA0"/>
    <w:rPr>
      <w:kern w:val="0"/>
      <w:sz w:val="26"/>
      <w:szCs w:val="26"/>
      <w:lang w:val="en-AU"/>
    </w:rPr>
  </w:style>
  <w:style w:type="paragraph" w:customStyle="1" w:styleId="HeadingFLISLetter">
    <w:name w:val="Heading FLIS Letter"/>
    <w:basedOn w:val="HeadingsFLISIS"/>
    <w:semiHidden/>
    <w:rsid w:val="00576DA0"/>
    <w:rPr>
      <w:sz w:val="22"/>
    </w:rPr>
  </w:style>
  <w:style w:type="paragraph" w:customStyle="1" w:styleId="LetterheadlineFLIS">
    <w:name w:val="Letter headline FLIS"/>
    <w:basedOn w:val="Normal"/>
    <w:rsid w:val="00576DA0"/>
    <w:pPr>
      <w:spacing w:before="240" w:after="180"/>
      <w:jc w:val="center"/>
    </w:pPr>
    <w:rPr>
      <w:b/>
      <w:lang w:val="en-NZ"/>
    </w:rPr>
  </w:style>
  <w:style w:type="paragraph" w:customStyle="1" w:styleId="HeadingsFLISLet">
    <w:name w:val="Headings FLIS Let"/>
    <w:basedOn w:val="LetterheadlineFLIS"/>
    <w:rsid w:val="00576DA0"/>
    <w:pPr>
      <w:keepNext/>
      <w:spacing w:after="60"/>
      <w:jc w:val="left"/>
    </w:pPr>
  </w:style>
  <w:style w:type="character" w:styleId="Hyperlink">
    <w:name w:val="Hyperlink"/>
    <w:semiHidden/>
    <w:rsid w:val="00576DA0"/>
    <w:rPr>
      <w:color w:val="0000FF"/>
      <w:u w:val="single"/>
    </w:rPr>
  </w:style>
  <w:style w:type="paragraph" w:customStyle="1" w:styleId="IntroductionFLISForm">
    <w:name w:val="Introduction FLIS Form"/>
    <w:basedOn w:val="Normal"/>
    <w:semiHidden/>
    <w:rsid w:val="00576DA0"/>
    <w:pPr>
      <w:spacing w:after="240" w:line="240" w:lineRule="atLeast"/>
    </w:pPr>
    <w:rPr>
      <w:rFonts w:cs="Arial"/>
      <w:sz w:val="20"/>
      <w:szCs w:val="18"/>
      <w:lang w:val="en-AU"/>
    </w:rPr>
  </w:style>
  <w:style w:type="table" w:customStyle="1" w:styleId="IStable">
    <w:name w:val="IS table"/>
    <w:basedOn w:val="TableNormal"/>
    <w:semiHidden/>
    <w:rsid w:val="00576DA0"/>
    <w:pPr>
      <w:spacing w:after="0" w:line="240" w:lineRule="auto"/>
    </w:pPr>
    <w:rPr>
      <w:rFonts w:ascii="Arial" w:eastAsia="Times New Roman" w:hAnsi="Arial" w:cs="Times New Roman"/>
      <w:kern w:val="0"/>
      <w:sz w:val="20"/>
      <w:szCs w:val="20"/>
      <w:lang w:eastAsia="en-NZ"/>
      <w14:ligatures w14:val="none"/>
    </w:rPr>
    <w:tblPr>
      <w:tblStyleRowBandSize w:val="1"/>
      <w:tblInd w:w="113" w:type="dxa"/>
    </w:tblPr>
    <w:tblStylePr w:type="firstRow">
      <w:rPr>
        <w:rFonts w:ascii="Arial" w:hAnsi="Arial"/>
        <w:b/>
        <w:sz w:val="20"/>
      </w:rPr>
      <w:tblPr/>
      <w:trPr>
        <w:tblHeader/>
      </w:trPr>
      <w:tcPr>
        <w:shd w:val="clear" w:color="auto" w:fill="E0E0E0"/>
      </w:tcPr>
    </w:tblStylePr>
    <w:tblStylePr w:type="band1Horz">
      <w:rPr>
        <w:rFonts w:ascii="Arial" w:hAnsi="Arial"/>
        <w:sz w:val="20"/>
      </w:rPr>
    </w:tblStylePr>
    <w:tblStylePr w:type="band2Horz">
      <w:rPr>
        <w:rFonts w:ascii="Arial" w:hAnsi="Arial"/>
        <w:sz w:val="20"/>
      </w:rPr>
    </w:tblStylePr>
  </w:style>
  <w:style w:type="paragraph" w:customStyle="1" w:styleId="LegaldisclaimerFLISForm">
    <w:name w:val="Legal disclaimer FLIS Form"/>
    <w:basedOn w:val="Normal"/>
    <w:semiHidden/>
    <w:rsid w:val="00576DA0"/>
    <w:pPr>
      <w:spacing w:before="240" w:after="0"/>
    </w:pPr>
    <w:rPr>
      <w:sz w:val="18"/>
      <w:lang w:val="en-NZ"/>
    </w:rPr>
  </w:style>
  <w:style w:type="paragraph" w:styleId="List">
    <w:name w:val="List"/>
    <w:basedOn w:val="Normal"/>
    <w:semiHidden/>
    <w:rsid w:val="00576DA0"/>
    <w:pPr>
      <w:spacing w:line="240" w:lineRule="atLeast"/>
      <w:ind w:left="283" w:hanging="283"/>
    </w:pPr>
    <w:rPr>
      <w:rFonts w:ascii="Berkeley" w:hAnsi="Berkeley"/>
      <w:szCs w:val="20"/>
      <w:lang w:val="en-NZ" w:eastAsia="en-GB"/>
    </w:rPr>
  </w:style>
  <w:style w:type="paragraph" w:customStyle="1" w:styleId="NumlistFLISLetIS">
    <w:name w:val="Num list FLIS Let &amp; IS:"/>
    <w:basedOn w:val="Normal"/>
    <w:rsid w:val="00576DA0"/>
    <w:pPr>
      <w:spacing w:before="40" w:after="40"/>
    </w:pPr>
    <w:rPr>
      <w:szCs w:val="22"/>
      <w:lang w:val="en-NZ"/>
    </w:rPr>
  </w:style>
  <w:style w:type="paragraph" w:customStyle="1" w:styleId="PartTitleFLISForm">
    <w:name w:val="Part Title FLIS Form"/>
    <w:basedOn w:val="IntroductionFLISForm"/>
    <w:semiHidden/>
    <w:rsid w:val="00576DA0"/>
    <w:rPr>
      <w:b/>
    </w:rPr>
  </w:style>
  <w:style w:type="paragraph" w:customStyle="1" w:styleId="SalutationFLISletter">
    <w:name w:val="Salutation FLIS letter"/>
    <w:basedOn w:val="Normal"/>
    <w:rsid w:val="00576DA0"/>
    <w:pPr>
      <w:spacing w:before="240" w:after="0"/>
      <w:outlineLvl w:val="2"/>
    </w:pPr>
    <w:rPr>
      <w:szCs w:val="22"/>
      <w:lang w:val="en-NZ"/>
    </w:rPr>
  </w:style>
  <w:style w:type="paragraph" w:customStyle="1" w:styleId="SectionheadersFLISForm">
    <w:name w:val="Section headers FLIS Form"/>
    <w:basedOn w:val="Normal"/>
    <w:semiHidden/>
    <w:rsid w:val="00576DA0"/>
    <w:pPr>
      <w:keepNext/>
      <w:spacing w:before="60" w:after="60"/>
    </w:pPr>
    <w:rPr>
      <w:rFonts w:cs="Arial"/>
      <w:b/>
      <w:sz w:val="20"/>
      <w:lang w:val="en-NZ"/>
    </w:rPr>
  </w:style>
  <w:style w:type="paragraph" w:customStyle="1" w:styleId="SectionheadersFLISIS">
    <w:name w:val="Section headers FLIS IS"/>
    <w:basedOn w:val="Normal"/>
    <w:semiHidden/>
    <w:rsid w:val="00576DA0"/>
    <w:pPr>
      <w:keepNext/>
      <w:spacing w:before="60" w:after="60"/>
    </w:pPr>
    <w:rPr>
      <w:rFonts w:cs="Arial"/>
      <w:b/>
      <w:lang w:val="en-NZ"/>
    </w:rPr>
  </w:style>
  <w:style w:type="paragraph" w:customStyle="1" w:styleId="SignatureblockFLISletter">
    <w:name w:val="Signature block FLIS letter"/>
    <w:basedOn w:val="Normal"/>
    <w:rsid w:val="00576DA0"/>
    <w:pPr>
      <w:keepNext/>
      <w:spacing w:after="0"/>
    </w:pPr>
    <w:rPr>
      <w:lang w:val="en-NZ"/>
    </w:rPr>
  </w:style>
  <w:style w:type="paragraph" w:customStyle="1" w:styleId="SignatureblockJobFLIS">
    <w:name w:val="Signature block Job FLIS"/>
    <w:basedOn w:val="SignatureblockFLISletter"/>
    <w:rsid w:val="00576DA0"/>
    <w:pPr>
      <w:keepLines/>
    </w:pPr>
    <w:rPr>
      <w:b/>
    </w:rPr>
  </w:style>
  <w:style w:type="paragraph" w:customStyle="1" w:styleId="SignaturerowFLISForm">
    <w:name w:val="Signature row FLIS Form"/>
    <w:basedOn w:val="Normal"/>
    <w:semiHidden/>
    <w:rsid w:val="00576DA0"/>
    <w:pPr>
      <w:spacing w:before="240" w:after="60" w:line="240" w:lineRule="atLeast"/>
    </w:pPr>
    <w:rPr>
      <w:sz w:val="20"/>
      <w:lang w:val="en-AU"/>
    </w:rPr>
  </w:style>
  <w:style w:type="paragraph" w:customStyle="1" w:styleId="StemsentenceFLISIS">
    <w:name w:val="Stem sentence FLIS &amp; IS"/>
    <w:basedOn w:val="BodytextFLISLetIS"/>
    <w:qFormat/>
    <w:rsid w:val="00576DA0"/>
    <w:pPr>
      <w:keepNext/>
      <w:spacing w:after="80"/>
    </w:pPr>
    <w:rPr>
      <w:lang w:val="en-NZ"/>
    </w:rPr>
  </w:style>
  <w:style w:type="table" w:styleId="TableGrid">
    <w:name w:val="Table Grid"/>
    <w:basedOn w:val="TableNormal"/>
    <w:rsid w:val="00576DA0"/>
    <w:pPr>
      <w:spacing w:after="12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OtextFLISletter">
    <w:name w:val="Table PO text FLIS letter"/>
    <w:basedOn w:val="Normal"/>
    <w:rsid w:val="00576DA0"/>
    <w:pPr>
      <w:keepLines/>
      <w:spacing w:after="0"/>
      <w:outlineLvl w:val="1"/>
    </w:pPr>
    <w:rPr>
      <w:rFonts w:cs="Arial"/>
      <w:bCs/>
      <w:iCs/>
      <w:color w:val="000000"/>
      <w:sz w:val="20"/>
      <w:szCs w:val="22"/>
      <w:lang w:val="en-NZ"/>
    </w:rPr>
  </w:style>
  <w:style w:type="paragraph" w:customStyle="1" w:styleId="TabletextFLISIS">
    <w:name w:val="Table text FLIS IS"/>
    <w:basedOn w:val="BodytextFLISLetIS"/>
    <w:semiHidden/>
    <w:rsid w:val="00576DA0"/>
    <w:pPr>
      <w:spacing w:before="120"/>
    </w:pPr>
    <w:rPr>
      <w:lang w:val="en-NZ"/>
    </w:rPr>
  </w:style>
  <w:style w:type="paragraph" w:customStyle="1" w:styleId="TabletextFLISletter">
    <w:name w:val="Table text FLIS letter"/>
    <w:basedOn w:val="Normal"/>
    <w:rsid w:val="00576DA0"/>
    <w:pPr>
      <w:keepLines/>
      <w:spacing w:after="0"/>
      <w:outlineLvl w:val="1"/>
    </w:pPr>
    <w:rPr>
      <w:rFonts w:cs="Arial"/>
      <w:bCs/>
      <w:iCs/>
      <w:color w:val="000000"/>
      <w:szCs w:val="22"/>
      <w:lang w:val="en-NZ"/>
    </w:rPr>
  </w:style>
  <w:style w:type="paragraph" w:customStyle="1" w:styleId="TitleFLISFormIS">
    <w:name w:val="Title FLIS Form &amp; IS"/>
    <w:basedOn w:val="Heading1"/>
    <w:semiHidden/>
    <w:rsid w:val="00576DA0"/>
    <w:pPr>
      <w:spacing w:before="0" w:line="240" w:lineRule="atLeast"/>
      <w:ind w:right="2126"/>
    </w:pPr>
    <w:rPr>
      <w:b w:val="0"/>
      <w:noProof/>
      <w:sz w:val="44"/>
      <w:szCs w:val="36"/>
      <w:lang w:val="en-NZ" w:eastAsia="en-NZ"/>
    </w:rPr>
  </w:style>
  <w:style w:type="paragraph" w:customStyle="1" w:styleId="YourssincerelyFLISletter">
    <w:name w:val="Yours sincerely FLIS letter"/>
    <w:basedOn w:val="Normal"/>
    <w:rsid w:val="00576DA0"/>
    <w:pPr>
      <w:keepNext/>
      <w:spacing w:before="360" w:after="0"/>
    </w:pPr>
    <w:rPr>
      <w:lang w:val="en-NZ"/>
    </w:rPr>
  </w:style>
  <w:style w:type="paragraph" w:customStyle="1" w:styleId="FLISFormfooter">
    <w:name w:val="FLIS Form: footer"/>
    <w:rsid w:val="00576DA0"/>
    <w:pPr>
      <w:tabs>
        <w:tab w:val="left" w:pos="0"/>
        <w:tab w:val="center" w:pos="4820"/>
        <w:tab w:val="right" w:pos="9639"/>
      </w:tabs>
      <w:spacing w:after="0" w:line="240" w:lineRule="auto"/>
    </w:pPr>
    <w:rPr>
      <w:rFonts w:ascii="Aptos" w:eastAsia="Times New Roman" w:hAnsi="Aptos" w:cs="Times New Roman"/>
      <w:kern w:val="0"/>
      <w:szCs w:val="24"/>
      <w:lang w:val="en-AU"/>
      <w14:ligatures w14:val="none"/>
    </w:rPr>
  </w:style>
  <w:style w:type="character" w:styleId="PlaceholderText">
    <w:name w:val="Placeholder Text"/>
    <w:basedOn w:val="DefaultParagraphFont"/>
    <w:uiPriority w:val="99"/>
    <w:semiHidden/>
    <w:rsid w:val="00576DA0"/>
    <w:rPr>
      <w:color w:val="666666"/>
    </w:rPr>
  </w:style>
  <w:style w:type="character" w:styleId="CommentReference">
    <w:name w:val="annotation reference"/>
    <w:basedOn w:val="DefaultParagraphFont"/>
    <w:uiPriority w:val="99"/>
    <w:semiHidden/>
    <w:unhideWhenUsed/>
    <w:rsid w:val="00576DA0"/>
    <w:rPr>
      <w:sz w:val="16"/>
      <w:szCs w:val="16"/>
    </w:rPr>
  </w:style>
  <w:style w:type="paragraph" w:styleId="Revision">
    <w:name w:val="Revision"/>
    <w:hidden/>
    <w:uiPriority w:val="99"/>
    <w:semiHidden/>
    <w:rsid w:val="009742E6"/>
    <w:pPr>
      <w:spacing w:after="0" w:line="240" w:lineRule="auto"/>
    </w:pPr>
    <w:rPr>
      <w:rFonts w:ascii="Aptos" w:eastAsia="Times New Roman" w:hAnsi="Aptos" w:cs="Times New Roman"/>
      <w:kern w:val="0"/>
      <w:sz w:val="24"/>
      <w:szCs w:val="24"/>
      <w:lang w:val="en-GB"/>
      <w14:ligatures w14:val="none"/>
    </w:rPr>
  </w:style>
  <w:style w:type="character" w:styleId="Mention">
    <w:name w:val="Mention"/>
    <w:basedOn w:val="DefaultParagraphFont"/>
    <w:uiPriority w:val="99"/>
    <w:unhideWhenUsed/>
    <w:rsid w:val="004111F4"/>
    <w:rPr>
      <w:color w:val="2B579A"/>
      <w:shd w:val="clear" w:color="auto" w:fill="E1DFDD"/>
    </w:rPr>
  </w:style>
  <w:style w:type="character" w:styleId="UnresolvedMention">
    <w:name w:val="Unresolved Mention"/>
    <w:basedOn w:val="DefaultParagraphFont"/>
    <w:uiPriority w:val="99"/>
    <w:semiHidden/>
    <w:unhideWhenUsed/>
    <w:rsid w:val="00CA3D14"/>
    <w:rPr>
      <w:color w:val="605E5C"/>
      <w:shd w:val="clear" w:color="auto" w:fill="E1DFDD"/>
    </w:rPr>
  </w:style>
  <w:style w:type="character" w:styleId="FollowedHyperlink">
    <w:name w:val="FollowedHyperlink"/>
    <w:basedOn w:val="DefaultParagraphFont"/>
    <w:uiPriority w:val="99"/>
    <w:semiHidden/>
    <w:unhideWhenUsed/>
    <w:rsid w:val="00CA3D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124466">
      <w:bodyDiv w:val="1"/>
      <w:marLeft w:val="0"/>
      <w:marRight w:val="0"/>
      <w:marTop w:val="0"/>
      <w:marBottom w:val="0"/>
      <w:divBdr>
        <w:top w:val="none" w:sz="0" w:space="0" w:color="auto"/>
        <w:left w:val="none" w:sz="0" w:space="0" w:color="auto"/>
        <w:bottom w:val="none" w:sz="0" w:space="0" w:color="auto"/>
        <w:right w:val="none" w:sz="0" w:space="0" w:color="auto"/>
      </w:divBdr>
      <w:divsChild>
        <w:div w:id="124465738">
          <w:marLeft w:val="0"/>
          <w:marRight w:val="0"/>
          <w:marTop w:val="0"/>
          <w:marBottom w:val="0"/>
          <w:divBdr>
            <w:top w:val="none" w:sz="0" w:space="0" w:color="auto"/>
            <w:left w:val="none" w:sz="0" w:space="0" w:color="auto"/>
            <w:bottom w:val="none" w:sz="0" w:space="0" w:color="auto"/>
            <w:right w:val="none" w:sz="0" w:space="0" w:color="auto"/>
          </w:divBdr>
        </w:div>
        <w:div w:id="332533879">
          <w:marLeft w:val="0"/>
          <w:marRight w:val="0"/>
          <w:marTop w:val="0"/>
          <w:marBottom w:val="0"/>
          <w:divBdr>
            <w:top w:val="none" w:sz="0" w:space="0" w:color="auto"/>
            <w:left w:val="none" w:sz="0" w:space="0" w:color="auto"/>
            <w:bottom w:val="none" w:sz="0" w:space="0" w:color="auto"/>
            <w:right w:val="none" w:sz="0" w:space="0" w:color="auto"/>
          </w:divBdr>
        </w:div>
        <w:div w:id="1133064354">
          <w:marLeft w:val="0"/>
          <w:marRight w:val="0"/>
          <w:marTop w:val="0"/>
          <w:marBottom w:val="0"/>
          <w:divBdr>
            <w:top w:val="none" w:sz="0" w:space="0" w:color="auto"/>
            <w:left w:val="none" w:sz="0" w:space="0" w:color="auto"/>
            <w:bottom w:val="none" w:sz="0" w:space="0" w:color="auto"/>
            <w:right w:val="none" w:sz="0" w:space="0" w:color="auto"/>
          </w:divBdr>
        </w:div>
        <w:div w:id="1385447308">
          <w:marLeft w:val="0"/>
          <w:marRight w:val="0"/>
          <w:marTop w:val="0"/>
          <w:marBottom w:val="0"/>
          <w:divBdr>
            <w:top w:val="none" w:sz="0" w:space="0" w:color="auto"/>
            <w:left w:val="none" w:sz="0" w:space="0" w:color="auto"/>
            <w:bottom w:val="none" w:sz="0" w:space="0" w:color="auto"/>
            <w:right w:val="none" w:sz="0" w:space="0" w:color="auto"/>
          </w:divBdr>
        </w:div>
        <w:div w:id="1696618146">
          <w:marLeft w:val="0"/>
          <w:marRight w:val="0"/>
          <w:marTop w:val="0"/>
          <w:marBottom w:val="0"/>
          <w:divBdr>
            <w:top w:val="none" w:sz="0" w:space="0" w:color="auto"/>
            <w:left w:val="none" w:sz="0" w:space="0" w:color="auto"/>
            <w:bottom w:val="none" w:sz="0" w:space="0" w:color="auto"/>
            <w:right w:val="none" w:sz="0" w:space="0" w:color="auto"/>
          </w:divBdr>
        </w:div>
      </w:divsChild>
    </w:div>
    <w:div w:id="1303802573">
      <w:bodyDiv w:val="1"/>
      <w:marLeft w:val="0"/>
      <w:marRight w:val="0"/>
      <w:marTop w:val="0"/>
      <w:marBottom w:val="0"/>
      <w:divBdr>
        <w:top w:val="none" w:sz="0" w:space="0" w:color="auto"/>
        <w:left w:val="none" w:sz="0" w:space="0" w:color="auto"/>
        <w:bottom w:val="none" w:sz="0" w:space="0" w:color="auto"/>
        <w:right w:val="none" w:sz="0" w:space="0" w:color="auto"/>
      </w:divBdr>
      <w:divsChild>
        <w:div w:id="41101577">
          <w:marLeft w:val="0"/>
          <w:marRight w:val="0"/>
          <w:marTop w:val="0"/>
          <w:marBottom w:val="0"/>
          <w:divBdr>
            <w:top w:val="none" w:sz="0" w:space="0" w:color="auto"/>
            <w:left w:val="none" w:sz="0" w:space="0" w:color="auto"/>
            <w:bottom w:val="none" w:sz="0" w:space="0" w:color="auto"/>
            <w:right w:val="none" w:sz="0" w:space="0" w:color="auto"/>
          </w:divBdr>
        </w:div>
        <w:div w:id="346759162">
          <w:marLeft w:val="0"/>
          <w:marRight w:val="0"/>
          <w:marTop w:val="0"/>
          <w:marBottom w:val="0"/>
          <w:divBdr>
            <w:top w:val="none" w:sz="0" w:space="0" w:color="auto"/>
            <w:left w:val="none" w:sz="0" w:space="0" w:color="auto"/>
            <w:bottom w:val="none" w:sz="0" w:space="0" w:color="auto"/>
            <w:right w:val="none" w:sz="0" w:space="0" w:color="auto"/>
          </w:divBdr>
        </w:div>
        <w:div w:id="1064378038">
          <w:marLeft w:val="0"/>
          <w:marRight w:val="0"/>
          <w:marTop w:val="0"/>
          <w:marBottom w:val="0"/>
          <w:divBdr>
            <w:top w:val="none" w:sz="0" w:space="0" w:color="auto"/>
            <w:left w:val="none" w:sz="0" w:space="0" w:color="auto"/>
            <w:bottom w:val="none" w:sz="0" w:space="0" w:color="auto"/>
            <w:right w:val="none" w:sz="0" w:space="0" w:color="auto"/>
          </w:divBdr>
        </w:div>
        <w:div w:id="1156144664">
          <w:marLeft w:val="0"/>
          <w:marRight w:val="0"/>
          <w:marTop w:val="0"/>
          <w:marBottom w:val="0"/>
          <w:divBdr>
            <w:top w:val="none" w:sz="0" w:space="0" w:color="auto"/>
            <w:left w:val="none" w:sz="0" w:space="0" w:color="auto"/>
            <w:bottom w:val="none" w:sz="0" w:space="0" w:color="auto"/>
            <w:right w:val="none" w:sz="0" w:space="0" w:color="auto"/>
          </w:divBdr>
        </w:div>
        <w:div w:id="1570798224">
          <w:marLeft w:val="0"/>
          <w:marRight w:val="0"/>
          <w:marTop w:val="0"/>
          <w:marBottom w:val="0"/>
          <w:divBdr>
            <w:top w:val="none" w:sz="0" w:space="0" w:color="auto"/>
            <w:left w:val="none" w:sz="0" w:space="0" w:color="auto"/>
            <w:bottom w:val="none" w:sz="0" w:space="0" w:color="auto"/>
            <w:right w:val="none" w:sz="0" w:space="0" w:color="auto"/>
          </w:divBdr>
        </w:div>
      </w:divsChild>
    </w:div>
    <w:div w:id="1566449747">
      <w:bodyDiv w:val="1"/>
      <w:marLeft w:val="0"/>
      <w:marRight w:val="0"/>
      <w:marTop w:val="0"/>
      <w:marBottom w:val="0"/>
      <w:divBdr>
        <w:top w:val="none" w:sz="0" w:space="0" w:color="auto"/>
        <w:left w:val="none" w:sz="0" w:space="0" w:color="auto"/>
        <w:bottom w:val="none" w:sz="0" w:space="0" w:color="auto"/>
        <w:right w:val="none" w:sz="0" w:space="0" w:color="auto"/>
      </w:divBdr>
      <w:divsChild>
        <w:div w:id="471289306">
          <w:marLeft w:val="0"/>
          <w:marRight w:val="0"/>
          <w:marTop w:val="0"/>
          <w:marBottom w:val="0"/>
          <w:divBdr>
            <w:top w:val="none" w:sz="0" w:space="0" w:color="auto"/>
            <w:left w:val="none" w:sz="0" w:space="0" w:color="auto"/>
            <w:bottom w:val="none" w:sz="0" w:space="0" w:color="auto"/>
            <w:right w:val="none" w:sz="0" w:space="0" w:color="auto"/>
          </w:divBdr>
        </w:div>
        <w:div w:id="1146629315">
          <w:marLeft w:val="0"/>
          <w:marRight w:val="0"/>
          <w:marTop w:val="0"/>
          <w:marBottom w:val="0"/>
          <w:divBdr>
            <w:top w:val="none" w:sz="0" w:space="0" w:color="auto"/>
            <w:left w:val="none" w:sz="0" w:space="0" w:color="auto"/>
            <w:bottom w:val="none" w:sz="0" w:space="0" w:color="auto"/>
            <w:right w:val="none" w:sz="0" w:space="0" w:color="auto"/>
          </w:divBdr>
        </w:div>
        <w:div w:id="1304776805">
          <w:marLeft w:val="0"/>
          <w:marRight w:val="0"/>
          <w:marTop w:val="0"/>
          <w:marBottom w:val="0"/>
          <w:divBdr>
            <w:top w:val="none" w:sz="0" w:space="0" w:color="auto"/>
            <w:left w:val="none" w:sz="0" w:space="0" w:color="auto"/>
            <w:bottom w:val="none" w:sz="0" w:space="0" w:color="auto"/>
            <w:right w:val="none" w:sz="0" w:space="0" w:color="auto"/>
          </w:divBdr>
        </w:div>
        <w:div w:id="1331062570">
          <w:marLeft w:val="0"/>
          <w:marRight w:val="0"/>
          <w:marTop w:val="0"/>
          <w:marBottom w:val="0"/>
          <w:divBdr>
            <w:top w:val="none" w:sz="0" w:space="0" w:color="auto"/>
            <w:left w:val="none" w:sz="0" w:space="0" w:color="auto"/>
            <w:bottom w:val="none" w:sz="0" w:space="0" w:color="auto"/>
            <w:right w:val="none" w:sz="0" w:space="0" w:color="auto"/>
          </w:divBdr>
        </w:div>
        <w:div w:id="1699306269">
          <w:marLeft w:val="0"/>
          <w:marRight w:val="0"/>
          <w:marTop w:val="0"/>
          <w:marBottom w:val="0"/>
          <w:divBdr>
            <w:top w:val="none" w:sz="0" w:space="0" w:color="auto"/>
            <w:left w:val="none" w:sz="0" w:space="0" w:color="auto"/>
            <w:bottom w:val="none" w:sz="0" w:space="0" w:color="auto"/>
            <w:right w:val="none" w:sz="0" w:space="0" w:color="auto"/>
          </w:divBdr>
        </w:div>
      </w:divsChild>
    </w:div>
    <w:div w:id="2016608717">
      <w:bodyDiv w:val="1"/>
      <w:marLeft w:val="0"/>
      <w:marRight w:val="0"/>
      <w:marTop w:val="0"/>
      <w:marBottom w:val="0"/>
      <w:divBdr>
        <w:top w:val="none" w:sz="0" w:space="0" w:color="auto"/>
        <w:left w:val="none" w:sz="0" w:space="0" w:color="auto"/>
        <w:bottom w:val="none" w:sz="0" w:space="0" w:color="auto"/>
        <w:right w:val="none" w:sz="0" w:space="0" w:color="auto"/>
      </w:divBdr>
      <w:divsChild>
        <w:div w:id="62727495">
          <w:marLeft w:val="0"/>
          <w:marRight w:val="0"/>
          <w:marTop w:val="0"/>
          <w:marBottom w:val="0"/>
          <w:divBdr>
            <w:top w:val="none" w:sz="0" w:space="0" w:color="auto"/>
            <w:left w:val="none" w:sz="0" w:space="0" w:color="auto"/>
            <w:bottom w:val="none" w:sz="0" w:space="0" w:color="auto"/>
            <w:right w:val="none" w:sz="0" w:space="0" w:color="auto"/>
          </w:divBdr>
        </w:div>
        <w:div w:id="140197944">
          <w:marLeft w:val="0"/>
          <w:marRight w:val="0"/>
          <w:marTop w:val="0"/>
          <w:marBottom w:val="0"/>
          <w:divBdr>
            <w:top w:val="none" w:sz="0" w:space="0" w:color="auto"/>
            <w:left w:val="none" w:sz="0" w:space="0" w:color="auto"/>
            <w:bottom w:val="none" w:sz="0" w:space="0" w:color="auto"/>
            <w:right w:val="none" w:sz="0" w:space="0" w:color="auto"/>
          </w:divBdr>
        </w:div>
        <w:div w:id="857932046">
          <w:marLeft w:val="0"/>
          <w:marRight w:val="0"/>
          <w:marTop w:val="0"/>
          <w:marBottom w:val="0"/>
          <w:divBdr>
            <w:top w:val="none" w:sz="0" w:space="0" w:color="auto"/>
            <w:left w:val="none" w:sz="0" w:space="0" w:color="auto"/>
            <w:bottom w:val="none" w:sz="0" w:space="0" w:color="auto"/>
            <w:right w:val="none" w:sz="0" w:space="0" w:color="auto"/>
          </w:divBdr>
        </w:div>
        <w:div w:id="967469800">
          <w:marLeft w:val="0"/>
          <w:marRight w:val="0"/>
          <w:marTop w:val="0"/>
          <w:marBottom w:val="0"/>
          <w:divBdr>
            <w:top w:val="none" w:sz="0" w:space="0" w:color="auto"/>
            <w:left w:val="none" w:sz="0" w:space="0" w:color="auto"/>
            <w:bottom w:val="none" w:sz="0" w:space="0" w:color="auto"/>
            <w:right w:val="none" w:sz="0" w:space="0" w:color="auto"/>
          </w:divBdr>
        </w:div>
        <w:div w:id="11413901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c.co.nz/resour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RTPS4ESU@acc.co.n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esW\OneDrive%20-%20Accident%20Compensation%20Corporation\Documents\Form%20template%20-%20Portrait%20-%20December%2020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EA012D3B7245C99EC92B19489F3942"/>
        <w:category>
          <w:name w:val="General"/>
          <w:gallery w:val="placeholder"/>
        </w:category>
        <w:types>
          <w:type w:val="bbPlcHdr"/>
        </w:types>
        <w:behaviors>
          <w:behavior w:val="content"/>
        </w:behaviors>
        <w:guid w:val="{DEF22D39-FDFC-47D6-8115-067981BD2EE3}"/>
      </w:docPartPr>
      <w:docPartBody>
        <w:p w:rsidR="00DD36DF" w:rsidRDefault="00DD36DF" w:rsidP="00DD36DF">
          <w:pPr>
            <w:pStyle w:val="93EA012D3B7245C99EC92B19489F3942"/>
          </w:pPr>
          <w:r w:rsidRPr="00FB78BB">
            <w:rPr>
              <w:rStyle w:val="PlaceholderText"/>
              <w:rFonts w:eastAsiaTheme="minorHAnsi"/>
            </w:rPr>
            <w:t>Click or tap to enter a date.</w:t>
          </w:r>
        </w:p>
      </w:docPartBody>
    </w:docPart>
    <w:docPart>
      <w:docPartPr>
        <w:name w:val="E9ED1EF421874A4D962627B7508DE38D"/>
        <w:category>
          <w:name w:val="General"/>
          <w:gallery w:val="placeholder"/>
        </w:category>
        <w:types>
          <w:type w:val="bbPlcHdr"/>
        </w:types>
        <w:behaviors>
          <w:behavior w:val="content"/>
        </w:behaviors>
        <w:guid w:val="{CE2D619B-9524-42E1-B8D9-29CED756A3F7}"/>
      </w:docPartPr>
      <w:docPartBody>
        <w:p w:rsidR="00DD36DF" w:rsidRDefault="00DD36DF" w:rsidP="00DD36DF">
          <w:pPr>
            <w:pStyle w:val="E9ED1EF421874A4D962627B7508DE38D"/>
          </w:pPr>
          <w:r w:rsidRPr="00FB78BB">
            <w:rPr>
              <w:rStyle w:val="PlaceholderText"/>
              <w:rFonts w:eastAsiaTheme="minorHAnsi"/>
            </w:rPr>
            <w:t>Click or tap to enter a date.</w:t>
          </w:r>
        </w:p>
      </w:docPartBody>
    </w:docPart>
    <w:docPart>
      <w:docPartPr>
        <w:name w:val="A24DC49C79CA453E9474F45191C28149"/>
        <w:category>
          <w:name w:val="General"/>
          <w:gallery w:val="placeholder"/>
        </w:category>
        <w:types>
          <w:type w:val="bbPlcHdr"/>
        </w:types>
        <w:behaviors>
          <w:behavior w:val="content"/>
        </w:behaviors>
        <w:guid w:val="{99152C23-CE41-40A9-A565-50F53E5C9F00}"/>
      </w:docPartPr>
      <w:docPartBody>
        <w:p w:rsidR="00DD36DF" w:rsidRDefault="00DD36DF" w:rsidP="00DD36DF">
          <w:pPr>
            <w:pStyle w:val="A24DC49C79CA453E9474F45191C28149"/>
          </w:pPr>
          <w:r w:rsidRPr="00FB78BB">
            <w:rPr>
              <w:rStyle w:val="PlaceholderText"/>
              <w:rFonts w:eastAsiaTheme="minorHAnsi"/>
            </w:rPr>
            <w:t>Click or tap to enter a date.</w:t>
          </w:r>
        </w:p>
      </w:docPartBody>
    </w:docPart>
    <w:docPart>
      <w:docPartPr>
        <w:name w:val="BD81967213E549E29210A40978E99ECB"/>
        <w:category>
          <w:name w:val="General"/>
          <w:gallery w:val="placeholder"/>
        </w:category>
        <w:types>
          <w:type w:val="bbPlcHdr"/>
        </w:types>
        <w:behaviors>
          <w:behavior w:val="content"/>
        </w:behaviors>
        <w:guid w:val="{91DCE7D0-D84B-4BAE-A751-B34FA2ED5C95}"/>
      </w:docPartPr>
      <w:docPartBody>
        <w:p w:rsidR="00DD36DF" w:rsidRDefault="00DD36DF" w:rsidP="00DD36DF">
          <w:pPr>
            <w:pStyle w:val="BD81967213E549E29210A40978E99ECB"/>
          </w:pPr>
          <w:r w:rsidRPr="00FB78BB">
            <w:rPr>
              <w:rStyle w:val="PlaceholderText"/>
              <w:rFonts w:eastAsiaTheme="minorHAnsi"/>
            </w:rPr>
            <w:t>Click or tap to enter a date.</w:t>
          </w:r>
        </w:p>
      </w:docPartBody>
    </w:docPart>
    <w:docPart>
      <w:docPartPr>
        <w:name w:val="CAD6F8A9CA984E599B40FA0A2D2897CA"/>
        <w:category>
          <w:name w:val="General"/>
          <w:gallery w:val="placeholder"/>
        </w:category>
        <w:types>
          <w:type w:val="bbPlcHdr"/>
        </w:types>
        <w:behaviors>
          <w:behavior w:val="content"/>
        </w:behaviors>
        <w:guid w:val="{BFA09451-45E6-4401-B3FF-8D80B8DA0AE2}"/>
      </w:docPartPr>
      <w:docPartBody>
        <w:p w:rsidR="009D6671" w:rsidRDefault="00C849AF" w:rsidP="00C849AF">
          <w:pPr>
            <w:pStyle w:val="CAD6F8A9CA984E599B40FA0A2D2897CA"/>
          </w:pPr>
          <w:r w:rsidRPr="00FB78BB">
            <w:rPr>
              <w:rStyle w:val="PlaceholderText"/>
              <w:rFonts w:eastAsiaTheme="minorHAnsi"/>
            </w:rPr>
            <w:t>Choose an item.</w:t>
          </w:r>
        </w:p>
      </w:docPartBody>
    </w:docPart>
    <w:docPart>
      <w:docPartPr>
        <w:name w:val="153ACB2E494940C28BB1BCC22DECEC29"/>
        <w:category>
          <w:name w:val="General"/>
          <w:gallery w:val="placeholder"/>
        </w:category>
        <w:types>
          <w:type w:val="bbPlcHdr"/>
        </w:types>
        <w:behaviors>
          <w:behavior w:val="content"/>
        </w:behaviors>
        <w:guid w:val="{00A92588-0DD7-49C8-B857-E2F6C4BB344C}"/>
      </w:docPartPr>
      <w:docPartBody>
        <w:p w:rsidR="009D6671" w:rsidRDefault="00C849AF" w:rsidP="00C849AF">
          <w:pPr>
            <w:pStyle w:val="153ACB2E494940C28BB1BCC22DECEC29"/>
          </w:pPr>
          <w:r w:rsidRPr="00FB78BB">
            <w:rPr>
              <w:rStyle w:val="PlaceholderText"/>
              <w:rFonts w:eastAsiaTheme="minorHAnsi"/>
            </w:rPr>
            <w:t>Choose an item.</w:t>
          </w:r>
        </w:p>
      </w:docPartBody>
    </w:docPart>
    <w:docPart>
      <w:docPartPr>
        <w:name w:val="F7782CD506C1408C939DA0B5B52A4EE3"/>
        <w:category>
          <w:name w:val="General"/>
          <w:gallery w:val="placeholder"/>
        </w:category>
        <w:types>
          <w:type w:val="bbPlcHdr"/>
        </w:types>
        <w:behaviors>
          <w:behavior w:val="content"/>
        </w:behaviors>
        <w:guid w:val="{DDFDB458-228A-4069-86EF-443FC8DCDF4F}"/>
      </w:docPartPr>
      <w:docPartBody>
        <w:p w:rsidR="009D6671" w:rsidRDefault="00C849AF" w:rsidP="00C849AF">
          <w:pPr>
            <w:pStyle w:val="F7782CD506C1408C939DA0B5B52A4EE3"/>
          </w:pPr>
          <w:r w:rsidRPr="00FB78BB">
            <w:rPr>
              <w:rStyle w:val="PlaceholderText"/>
              <w:rFonts w:eastAsiaTheme="minorHAnsi"/>
            </w:rPr>
            <w:t>Choose an item.</w:t>
          </w:r>
        </w:p>
      </w:docPartBody>
    </w:docPart>
    <w:docPart>
      <w:docPartPr>
        <w:name w:val="09D12AA0CE15414A869200C539F4E6E6"/>
        <w:category>
          <w:name w:val="General"/>
          <w:gallery w:val="placeholder"/>
        </w:category>
        <w:types>
          <w:type w:val="bbPlcHdr"/>
        </w:types>
        <w:behaviors>
          <w:behavior w:val="content"/>
        </w:behaviors>
        <w:guid w:val="{BF242FAB-89D2-4ADE-A6C7-C01D95664D71}"/>
      </w:docPartPr>
      <w:docPartBody>
        <w:p w:rsidR="00BA78EA" w:rsidRDefault="00BA78EA" w:rsidP="00BA78EA">
          <w:pPr>
            <w:pStyle w:val="09D12AA0CE15414A869200C539F4E6E6"/>
          </w:pPr>
          <w:r w:rsidRPr="006636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SemiBold">
    <w:charset w:val="00"/>
    <w:family w:val="swiss"/>
    <w:pitch w:val="variable"/>
    <w:sig w:usb0="20000287" w:usb1="00000003" w:usb2="00000000" w:usb3="00000000" w:csb0="0000019F" w:csb1="00000000"/>
  </w:font>
  <w:font w:name="Berkeley">
    <w:panose1 w:val="02020500000000000000"/>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6DF"/>
    <w:rsid w:val="00005FE5"/>
    <w:rsid w:val="000242B9"/>
    <w:rsid w:val="00077401"/>
    <w:rsid w:val="00085334"/>
    <w:rsid w:val="000B7D5E"/>
    <w:rsid w:val="000C2846"/>
    <w:rsid w:val="000D235E"/>
    <w:rsid w:val="001130C6"/>
    <w:rsid w:val="0017229C"/>
    <w:rsid w:val="00173D37"/>
    <w:rsid w:val="0018617A"/>
    <w:rsid w:val="001A5B01"/>
    <w:rsid w:val="001E27D0"/>
    <w:rsid w:val="001E445D"/>
    <w:rsid w:val="0023645E"/>
    <w:rsid w:val="00243B68"/>
    <w:rsid w:val="002562A6"/>
    <w:rsid w:val="0028182C"/>
    <w:rsid w:val="00282E5E"/>
    <w:rsid w:val="00292EF9"/>
    <w:rsid w:val="002A5658"/>
    <w:rsid w:val="002B689C"/>
    <w:rsid w:val="002B7FE5"/>
    <w:rsid w:val="002E1709"/>
    <w:rsid w:val="002F1C1D"/>
    <w:rsid w:val="002F5916"/>
    <w:rsid w:val="00340AB5"/>
    <w:rsid w:val="00344670"/>
    <w:rsid w:val="00352AA2"/>
    <w:rsid w:val="00354FDB"/>
    <w:rsid w:val="003D69FA"/>
    <w:rsid w:val="003F398B"/>
    <w:rsid w:val="00400024"/>
    <w:rsid w:val="00415819"/>
    <w:rsid w:val="004201BD"/>
    <w:rsid w:val="00422521"/>
    <w:rsid w:val="004248F3"/>
    <w:rsid w:val="004345B8"/>
    <w:rsid w:val="00444391"/>
    <w:rsid w:val="0046134B"/>
    <w:rsid w:val="004A56A6"/>
    <w:rsid w:val="004C04ED"/>
    <w:rsid w:val="004D347D"/>
    <w:rsid w:val="004E4B63"/>
    <w:rsid w:val="004E7576"/>
    <w:rsid w:val="00506106"/>
    <w:rsid w:val="0051018B"/>
    <w:rsid w:val="0053782A"/>
    <w:rsid w:val="00564ADF"/>
    <w:rsid w:val="00604F7B"/>
    <w:rsid w:val="00606C6C"/>
    <w:rsid w:val="00632C45"/>
    <w:rsid w:val="00653A94"/>
    <w:rsid w:val="006975D8"/>
    <w:rsid w:val="006B6610"/>
    <w:rsid w:val="006E1441"/>
    <w:rsid w:val="007252B3"/>
    <w:rsid w:val="007377A3"/>
    <w:rsid w:val="007469CC"/>
    <w:rsid w:val="00794286"/>
    <w:rsid w:val="007E575A"/>
    <w:rsid w:val="00827161"/>
    <w:rsid w:val="0083224A"/>
    <w:rsid w:val="0085515B"/>
    <w:rsid w:val="00887C31"/>
    <w:rsid w:val="008D0CE0"/>
    <w:rsid w:val="008F1E9C"/>
    <w:rsid w:val="00922DB0"/>
    <w:rsid w:val="0093690D"/>
    <w:rsid w:val="009925C9"/>
    <w:rsid w:val="009B51A6"/>
    <w:rsid w:val="009D6671"/>
    <w:rsid w:val="009F0DB1"/>
    <w:rsid w:val="00A1215C"/>
    <w:rsid w:val="00A307D3"/>
    <w:rsid w:val="00A34A9B"/>
    <w:rsid w:val="00A86BFA"/>
    <w:rsid w:val="00AA2AE4"/>
    <w:rsid w:val="00AC6913"/>
    <w:rsid w:val="00B073E8"/>
    <w:rsid w:val="00B359D3"/>
    <w:rsid w:val="00B82C3F"/>
    <w:rsid w:val="00B8490A"/>
    <w:rsid w:val="00BA28CF"/>
    <w:rsid w:val="00BA78EA"/>
    <w:rsid w:val="00BC7AF9"/>
    <w:rsid w:val="00BF5495"/>
    <w:rsid w:val="00C05FAA"/>
    <w:rsid w:val="00C61182"/>
    <w:rsid w:val="00C849AF"/>
    <w:rsid w:val="00C94E7A"/>
    <w:rsid w:val="00CA4A50"/>
    <w:rsid w:val="00D05E09"/>
    <w:rsid w:val="00D23B45"/>
    <w:rsid w:val="00D3185F"/>
    <w:rsid w:val="00D36ABC"/>
    <w:rsid w:val="00D53082"/>
    <w:rsid w:val="00D91B6C"/>
    <w:rsid w:val="00DB521B"/>
    <w:rsid w:val="00DB6142"/>
    <w:rsid w:val="00DD36DF"/>
    <w:rsid w:val="00E03F03"/>
    <w:rsid w:val="00E27A98"/>
    <w:rsid w:val="00E536D2"/>
    <w:rsid w:val="00E70923"/>
    <w:rsid w:val="00E748BB"/>
    <w:rsid w:val="00E91C67"/>
    <w:rsid w:val="00E96AB2"/>
    <w:rsid w:val="00EB487D"/>
    <w:rsid w:val="00ED112D"/>
    <w:rsid w:val="00ED3408"/>
    <w:rsid w:val="00EE66CD"/>
    <w:rsid w:val="00F01E12"/>
    <w:rsid w:val="00F12872"/>
    <w:rsid w:val="00F54B92"/>
    <w:rsid w:val="00F63613"/>
    <w:rsid w:val="00FB4526"/>
    <w:rsid w:val="00FF4EF7"/>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N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78EA"/>
    <w:rPr>
      <w:color w:val="666666"/>
    </w:rPr>
  </w:style>
  <w:style w:type="paragraph" w:customStyle="1" w:styleId="93EA012D3B7245C99EC92B19489F3942">
    <w:name w:val="93EA012D3B7245C99EC92B19489F3942"/>
    <w:rsid w:val="00DD36DF"/>
  </w:style>
  <w:style w:type="paragraph" w:customStyle="1" w:styleId="E9ED1EF421874A4D962627B7508DE38D">
    <w:name w:val="E9ED1EF421874A4D962627B7508DE38D"/>
    <w:rsid w:val="00DD36DF"/>
  </w:style>
  <w:style w:type="paragraph" w:customStyle="1" w:styleId="A24DC49C79CA453E9474F45191C28149">
    <w:name w:val="A24DC49C79CA453E9474F45191C28149"/>
    <w:rsid w:val="00DD36DF"/>
  </w:style>
  <w:style w:type="paragraph" w:customStyle="1" w:styleId="BD81967213E549E29210A40978E99ECB">
    <w:name w:val="BD81967213E549E29210A40978E99ECB"/>
    <w:rsid w:val="00DD36DF"/>
  </w:style>
  <w:style w:type="paragraph" w:customStyle="1" w:styleId="CAD6F8A9CA984E599B40FA0A2D2897CA">
    <w:name w:val="CAD6F8A9CA984E599B40FA0A2D2897CA"/>
    <w:rsid w:val="00C849AF"/>
  </w:style>
  <w:style w:type="paragraph" w:customStyle="1" w:styleId="153ACB2E494940C28BB1BCC22DECEC29">
    <w:name w:val="153ACB2E494940C28BB1BCC22DECEC29"/>
    <w:rsid w:val="00C849AF"/>
  </w:style>
  <w:style w:type="paragraph" w:customStyle="1" w:styleId="F7782CD506C1408C939DA0B5B52A4EE3">
    <w:name w:val="F7782CD506C1408C939DA0B5B52A4EE3"/>
    <w:rsid w:val="00C849AF"/>
  </w:style>
  <w:style w:type="paragraph" w:customStyle="1" w:styleId="09D12AA0CE15414A869200C539F4E6E6">
    <w:name w:val="09D12AA0CE15414A869200C539F4E6E6"/>
    <w:rsid w:val="00BA78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4cd6ac40-2cb4-4fdd-aef9-bc785c91172a">ACCDOC-914054560-20341</_dlc_DocId>
    <_dlc_DocIdUrl xmlns="4cd6ac40-2cb4-4fdd-aef9-bc785c91172a">
      <Url>https://accnz.sharepoint.com/sites/Group-BusinessCustomer/_layouts/15/DocIdRedir.aspx?ID=ACCDOC-914054560-20341</Url>
      <Description>ACCDOC-914054560-20341</Description>
    </_dlc_DocIdUrl>
    <lcf76f155ced4ddcb4097134ff3c332f xmlns="e9f76937-af6b-484e-90d6-0b5aff37f9cd">
      <Terms xmlns="http://schemas.microsoft.com/office/infopath/2007/PartnerControls"/>
    </lcf76f155ced4ddcb4097134ff3c332f>
    <TaxCatchAll xmlns="4cd6ac40-2cb4-4fdd-aef9-bc785c91172a" xsi:nil="true"/>
    <IconOverlay xmlns="http://schemas.microsoft.com/sharepoint/v4" xsi:nil="true"/>
    <_Flow_SignoffStatus xmlns="e9f76937-af6b-484e-90d6-0b5aff37f9cd" xsi:nil="true"/>
    <Notes xmlns="e9f76937-af6b-484e-90d6-0b5aff37f9cd" xsi:nil="true"/>
    <Participant xmlns="e9f76937-af6b-484e-90d6-0b5aff37f9cd">1</Participant>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D5C7F041FDE2E4E927AC89564299CC8" ma:contentTypeVersion="25" ma:contentTypeDescription="Create a new document." ma:contentTypeScope="" ma:versionID="fb1c21b093f4818271e021b264c775c1">
  <xsd:schema xmlns:xsd="http://www.w3.org/2001/XMLSchema" xmlns:xs="http://www.w3.org/2001/XMLSchema" xmlns:p="http://schemas.microsoft.com/office/2006/metadata/properties" xmlns:ns1="http://schemas.microsoft.com/sharepoint/v3" xmlns:ns2="e9f76937-af6b-484e-90d6-0b5aff37f9cd" xmlns:ns3="4cd6ac40-2cb4-4fdd-aef9-bc785c91172a" xmlns:ns4="http://schemas.microsoft.com/sharepoint/v4" targetNamespace="http://schemas.microsoft.com/office/2006/metadata/properties" ma:root="true" ma:fieldsID="275b9beee251e39ac1c68bf571fff94c" ns1:_="" ns2:_="" ns3:_="" ns4:_="">
    <xsd:import namespace="http://schemas.microsoft.com/sharepoint/v3"/>
    <xsd:import namespace="e9f76937-af6b-484e-90d6-0b5aff37f9cd"/>
    <xsd:import namespace="4cd6ac40-2cb4-4fdd-aef9-bc785c91172a"/>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4:IconOverlay" minOccurs="0"/>
                <xsd:element ref="ns2:MediaServiceLocation" minOccurs="0"/>
                <xsd:element ref="ns2:lcf76f155ced4ddcb4097134ff3c332f" minOccurs="0"/>
                <xsd:element ref="ns3:TaxCatchAll" minOccurs="0"/>
                <xsd:element ref="ns2:Participant" minOccurs="0"/>
                <xsd:element ref="ns2:MediaServiceObjectDetectorVersions" minOccurs="0"/>
                <xsd:element ref="ns2:MediaServiceSearchProperties" minOccurs="0"/>
                <xsd:element ref="ns2:Notes" minOccurs="0"/>
                <xsd:element ref="ns2:_Flow_SignoffStatu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f76937-af6b-484e-90d6-0b5aff37f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61425914-ae07-42f4-a7f7-29f53f73284d" ma:termSetId="09814cd3-568e-fe90-9814-8d621ff8fb84" ma:anchorId="fba54fb3-c3e1-fe81-a776-ca4b69148c4d" ma:open="true" ma:isKeyword="false">
      <xsd:complexType>
        <xsd:sequence>
          <xsd:element ref="pc:Terms" minOccurs="0" maxOccurs="1"/>
        </xsd:sequence>
      </xsd:complexType>
    </xsd:element>
    <xsd:element name="Participant" ma:index="27" nillable="true" ma:displayName="Participant" ma:default="1" ma:format="Dropdown" ma:internalName="Participant" ma:percentage="FALSE">
      <xsd:simpleType>
        <xsd:restriction base="dms:Number"/>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Notes" ma:index="30" nillable="true" ma:displayName="Notes" ma:format="Dropdown" ma:internalName="Notes">
      <xsd:simpleType>
        <xsd:restriction base="dms:Note">
          <xsd:maxLength value="255"/>
        </xsd:restriction>
      </xsd:simpleType>
    </xsd:element>
    <xsd:element name="_Flow_SignoffStatus" ma:index="31"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d6ac40-2cb4-4fdd-aef9-bc785c9117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380cde4f-a54d-4049-a866-18d05185b6aa}" ma:internalName="TaxCatchAll" ma:showField="CatchAllData" ma:web="4cd6ac40-2cb4-4fdd-aef9-bc785c91172a">
      <xsd:complexType>
        <xsd:complexContent>
          <xsd:extension base="dms:MultiChoiceLookup">
            <xsd:sequence>
              <xsd:element name="Value" type="dms:Lookup" maxOccurs="unbounded" minOccurs="0" nillable="true"/>
            </xsd:sequence>
          </xsd:extension>
        </xsd:complexContent>
      </xsd:complexType>
    </xsd:element>
    <xsd:element name="_dlc_DocId" ma:index="32" nillable="true" ma:displayName="Document ID Value" ma:description="The value of the document ID assigned to this item." ma:indexed="true"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AAE1F-5F18-4A1E-A724-A30DAD6088DD}">
  <ds:schemaRefs>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e9f76937-af6b-484e-90d6-0b5aff37f9cd"/>
    <ds:schemaRef ds:uri="http://schemas.microsoft.com/sharepoint/v3"/>
    <ds:schemaRef ds:uri="http://purl.org/dc/dcmitype/"/>
    <ds:schemaRef ds:uri="http://schemas.openxmlformats.org/package/2006/metadata/core-properties"/>
    <ds:schemaRef ds:uri="http://schemas.microsoft.com/sharepoint/v4"/>
    <ds:schemaRef ds:uri="4cd6ac40-2cb4-4fdd-aef9-bc785c91172a"/>
    <ds:schemaRef ds:uri="http://www.w3.org/XML/1998/namespace"/>
  </ds:schemaRefs>
</ds:datastoreItem>
</file>

<file path=customXml/itemProps2.xml><?xml version="1.0" encoding="utf-8"?>
<ds:datastoreItem xmlns:ds="http://schemas.openxmlformats.org/officeDocument/2006/customXml" ds:itemID="{564931C7-DA8C-4E74-9AA7-2BD2FC28CA5C}">
  <ds:schemaRefs>
    <ds:schemaRef ds:uri="http://schemas.microsoft.com/sharepoint/events"/>
  </ds:schemaRefs>
</ds:datastoreItem>
</file>

<file path=customXml/itemProps3.xml><?xml version="1.0" encoding="utf-8"?>
<ds:datastoreItem xmlns:ds="http://schemas.openxmlformats.org/officeDocument/2006/customXml" ds:itemID="{7503FCAA-6191-42A5-BE94-A850B598B6DB}">
  <ds:schemaRefs>
    <ds:schemaRef ds:uri="http://schemas.openxmlformats.org/officeDocument/2006/bibliography"/>
  </ds:schemaRefs>
</ds:datastoreItem>
</file>

<file path=customXml/itemProps4.xml><?xml version="1.0" encoding="utf-8"?>
<ds:datastoreItem xmlns:ds="http://schemas.openxmlformats.org/officeDocument/2006/customXml" ds:itemID="{E2583D9F-83D7-41C0-BB96-B49059B23369}">
  <ds:schemaRefs>
    <ds:schemaRef ds:uri="http://schemas.microsoft.com/sharepoint/v3/contenttype/forms"/>
  </ds:schemaRefs>
</ds:datastoreItem>
</file>

<file path=customXml/itemProps5.xml><?xml version="1.0" encoding="utf-8"?>
<ds:datastoreItem xmlns:ds="http://schemas.openxmlformats.org/officeDocument/2006/customXml" ds:itemID="{AEE8E185-5E24-4273-9195-9C611AAE4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f76937-af6b-484e-90d6-0b5aff37f9cd"/>
    <ds:schemaRef ds:uri="4cd6ac40-2cb4-4fdd-aef9-bc785c91172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 template - Portrait - December 2024</Template>
  <TotalTime>4</TotalTime>
  <Pages>3</Pages>
  <Words>760</Words>
  <Characters>4335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VCF015 Assessment Report and Treatment Plan (ARTP)</vt:lpstr>
    </vt:vector>
  </TitlesOfParts>
  <Manager>CO: Kylie Brown CE: Willa Jones</Manager>
  <Company>ACC</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VCF015 Assessment Report and Treatment Plan (ARTP)</dc:title>
  <dc:subject>Treatment and Support</dc:subject>
  <dc:creator>Willa Jones</dc:creator>
  <cp:keywords>ARTP, Surgery, Surgical ARTP, Surgery ARTP, VCF015</cp:keywords>
  <dc:description>20/03/2025 - Updated form that includes layout changes, mandatory fields, dropdown boxes, clarification of the medical insurance statement and revision to the clinical and proposed management/prognosis sections. </dc:description>
  <cp:lastModifiedBy>Natalia Martinez Henriquez</cp:lastModifiedBy>
  <cp:revision>2</cp:revision>
  <cp:lastPrinted>2025-02-20T13:44:00Z</cp:lastPrinted>
  <dcterms:created xsi:type="dcterms:W3CDTF">2025-04-29T01:39:00Z</dcterms:created>
  <dcterms:modified xsi:type="dcterms:W3CDTF">2025-04-29T01:39:00Z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cd0942-8d27-4cf6-a327-a2a5798e4a3f_Enabled">
    <vt:lpwstr>true</vt:lpwstr>
  </property>
  <property fmtid="{D5CDD505-2E9C-101B-9397-08002B2CF9AE}" pid="3" name="MSIP_Label_e6cd0942-8d27-4cf6-a327-a2a5798e4a3f_SetDate">
    <vt:lpwstr>2023-12-20T22:56:54Z</vt:lpwstr>
  </property>
  <property fmtid="{D5CDD505-2E9C-101B-9397-08002B2CF9AE}" pid="4" name="MSIP_Label_e6cd0942-8d27-4cf6-a327-a2a5798e4a3f_Method">
    <vt:lpwstr>Privileged</vt:lpwstr>
  </property>
  <property fmtid="{D5CDD505-2E9C-101B-9397-08002B2CF9AE}" pid="5" name="MSIP_Label_e6cd0942-8d27-4cf6-a327-a2a5798e4a3f_Name">
    <vt:lpwstr>UNCLASSIFIED</vt:lpwstr>
  </property>
  <property fmtid="{D5CDD505-2E9C-101B-9397-08002B2CF9AE}" pid="6" name="MSIP_Label_e6cd0942-8d27-4cf6-a327-a2a5798e4a3f_SiteId">
    <vt:lpwstr>8506768f-a7d1-475b-901c-fc1c222f496a</vt:lpwstr>
  </property>
  <property fmtid="{D5CDD505-2E9C-101B-9397-08002B2CF9AE}" pid="7" name="MSIP_Label_e6cd0942-8d27-4cf6-a327-a2a5798e4a3f_ActionId">
    <vt:lpwstr>64f2220c-39c8-4a6f-bef4-34b4ac290ddc</vt:lpwstr>
  </property>
  <property fmtid="{D5CDD505-2E9C-101B-9397-08002B2CF9AE}" pid="8" name="MSIP_Label_e6cd0942-8d27-4cf6-a327-a2a5798e4a3f_ContentBits">
    <vt:lpwstr>0</vt:lpwstr>
  </property>
  <property fmtid="{D5CDD505-2E9C-101B-9397-08002B2CF9AE}" pid="9" name="ContentTypeId">
    <vt:lpwstr>0x010100AD5C7F041FDE2E4E927AC89564299CC8</vt:lpwstr>
  </property>
  <property fmtid="{D5CDD505-2E9C-101B-9397-08002B2CF9AE}" pid="10" name="MediaServiceImageTags">
    <vt:lpwstr/>
  </property>
  <property fmtid="{D5CDD505-2E9C-101B-9397-08002B2CF9AE}" pid="11" name="_dlc_DocIdItemGuid">
    <vt:lpwstr>410aa275-10f5-47db-ba3e-5d701fffd909</vt:lpwstr>
  </property>
  <property fmtid="{D5CDD505-2E9C-101B-9397-08002B2CF9AE}" pid="12" name="Year - Document Created">
    <vt:i4>9</vt:i4>
  </property>
  <property fmtid="{D5CDD505-2E9C-101B-9397-08002B2CF9AE}" pid="13" name="Year - Document Created ">
    <vt:lpwstr>9;#2023|5eee292e-495a-4494-9416-62dd56e71b2f</vt:lpwstr>
  </property>
  <property fmtid="{D5CDD505-2E9C-101B-9397-08002B2CF9AE}" pid="14" name="Year_x0020__x002d__x0020_Document_x0020_Created_x0020_">
    <vt:lpwstr>9;#2023|5eee292e-495a-4494-9416-62dd56e71b2f</vt:lpwstr>
  </property>
</Properties>
</file>